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8CA8" w14:textId="4C8F40DA" w:rsidR="00554E3C" w:rsidRDefault="006507E8" w:rsidP="00554E3C">
      <w:pPr>
        <w:pStyle w:val="Tituloportada"/>
        <w:framePr w:wrap="notBeside"/>
      </w:pPr>
      <w:r>
        <w:t>Ficha</w:t>
      </w:r>
      <w:r w:rsidR="00554E3C">
        <w:t xml:space="preserve"> de </w:t>
      </w:r>
      <w:r w:rsidR="002C627F">
        <w:t>V</w:t>
      </w:r>
      <w:r w:rsidR="00554E3C">
        <w:t xml:space="preserve">alidación de </w:t>
      </w:r>
      <w:r w:rsidR="002C627F">
        <w:t>I</w:t>
      </w:r>
      <w:r w:rsidR="00554E3C">
        <w:t>nformaci</w:t>
      </w:r>
      <w:r w:rsidR="00D93AB9">
        <w:t xml:space="preserve">ón de </w:t>
      </w:r>
      <w:r w:rsidR="002C627F">
        <w:t>M</w:t>
      </w:r>
      <w:r w:rsidR="00D93AB9">
        <w:t xml:space="preserve">odelos </w:t>
      </w:r>
      <w:r w:rsidR="002C627F">
        <w:t>D</w:t>
      </w:r>
      <w:r w:rsidR="00D93AB9">
        <w:t>inámicos</w:t>
      </w:r>
    </w:p>
    <w:p w14:paraId="502A9F11" w14:textId="77777777" w:rsidR="00506B64" w:rsidRDefault="00506B64" w:rsidP="00554E3C">
      <w:pPr>
        <w:pStyle w:val="Tituloportada"/>
        <w:framePr w:wrap="notBeside"/>
      </w:pPr>
    </w:p>
    <w:tbl>
      <w:tblPr>
        <w:tblStyle w:val="TablaNewco1"/>
        <w:tblW w:w="0" w:type="auto"/>
        <w:jc w:val="right"/>
        <w:tblLook w:val="04A0" w:firstRow="1" w:lastRow="0" w:firstColumn="1" w:lastColumn="0" w:noHBand="0" w:noVBand="1"/>
      </w:tblPr>
      <w:tblGrid>
        <w:gridCol w:w="2410"/>
        <w:gridCol w:w="4394"/>
      </w:tblGrid>
      <w:tr w:rsidR="007106AB" w14:paraId="2D80F055" w14:textId="77777777" w:rsidTr="007106AB">
        <w:trPr>
          <w:cnfStyle w:val="100000000000" w:firstRow="1" w:lastRow="0" w:firstColumn="0" w:lastColumn="0" w:oddVBand="0" w:evenVBand="0" w:oddHBand="0"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410" w:type="dxa"/>
          </w:tcPr>
          <w:p w14:paraId="709D0BEA" w14:textId="77777777" w:rsidR="007106AB" w:rsidRDefault="007106AB" w:rsidP="00C636F6">
            <w:r>
              <w:t>Versión - Fecha</w:t>
            </w:r>
          </w:p>
        </w:tc>
        <w:tc>
          <w:tcPr>
            <w:tcW w:w="4394" w:type="dxa"/>
          </w:tcPr>
          <w:p w14:paraId="53DF02F2" w14:textId="77777777" w:rsidR="007106AB" w:rsidRDefault="007106AB" w:rsidP="00C636F6">
            <w:pPr>
              <w:cnfStyle w:val="100000000000" w:firstRow="1" w:lastRow="0" w:firstColumn="0" w:lastColumn="0" w:oddVBand="0" w:evenVBand="0" w:oddHBand="0" w:evenHBand="0" w:firstRowFirstColumn="0" w:firstRowLastColumn="0" w:lastRowFirstColumn="0" w:lastRowLastColumn="0"/>
            </w:pPr>
            <w:r>
              <w:t>Comentarios</w:t>
            </w:r>
          </w:p>
        </w:tc>
      </w:tr>
      <w:tr w:rsidR="007106AB" w14:paraId="7C19FCE0" w14:textId="77777777" w:rsidTr="007106AB">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410" w:type="dxa"/>
          </w:tcPr>
          <w:p w14:paraId="4690AE5E" w14:textId="4B805FF7" w:rsidR="007106AB" w:rsidRDefault="007106AB" w:rsidP="00C636F6">
            <w:r>
              <w:t xml:space="preserve">V0 – </w:t>
            </w:r>
            <w:r w:rsidR="008A0F86">
              <w:t>09</w:t>
            </w:r>
            <w:r>
              <w:t>/0</w:t>
            </w:r>
            <w:r w:rsidR="00C47D23">
              <w:t>4</w:t>
            </w:r>
            <w:r>
              <w:t>/2025</w:t>
            </w:r>
          </w:p>
        </w:tc>
        <w:tc>
          <w:tcPr>
            <w:tcW w:w="4394" w:type="dxa"/>
          </w:tcPr>
          <w:p w14:paraId="377E1C8C" w14:textId="29B27314" w:rsidR="007106AB" w:rsidRDefault="007106AB" w:rsidP="00C636F6">
            <w:pPr>
              <w:cnfStyle w:val="000000100000" w:firstRow="0" w:lastRow="0" w:firstColumn="0" w:lastColumn="0" w:oddVBand="0" w:evenVBand="0" w:oddHBand="1" w:evenHBand="0" w:firstRowFirstColumn="0" w:firstRowLastColumn="0" w:lastRowFirstColumn="0" w:lastRowLastColumn="0"/>
            </w:pPr>
            <w:r>
              <w:t>Primera versión</w:t>
            </w:r>
            <w:r w:rsidR="00D21F1C">
              <w:t xml:space="preserve"> (borrador)</w:t>
            </w:r>
          </w:p>
        </w:tc>
      </w:tr>
      <w:tr w:rsidR="00D21F1C" w14:paraId="71CEB532" w14:textId="77777777" w:rsidTr="007106AB">
        <w:trPr>
          <w:cnfStyle w:val="000000010000" w:firstRow="0" w:lastRow="0" w:firstColumn="0" w:lastColumn="0" w:oddVBand="0" w:evenVBand="0" w:oddHBand="0" w:evenHBand="1"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410" w:type="dxa"/>
          </w:tcPr>
          <w:p w14:paraId="139E32FA" w14:textId="6439EB4F" w:rsidR="00D21F1C" w:rsidRDefault="00D21F1C" w:rsidP="00D21F1C">
            <w:r>
              <w:t xml:space="preserve">V1 – </w:t>
            </w:r>
            <w:r w:rsidR="00275564">
              <w:t>01</w:t>
            </w:r>
            <w:r>
              <w:t>/</w:t>
            </w:r>
            <w:r w:rsidR="00275564">
              <w:t>10</w:t>
            </w:r>
            <w:r>
              <w:t>/2025</w:t>
            </w:r>
          </w:p>
        </w:tc>
        <w:tc>
          <w:tcPr>
            <w:tcW w:w="4394" w:type="dxa"/>
          </w:tcPr>
          <w:p w14:paraId="37166934" w14:textId="4285EA35" w:rsidR="00D21F1C" w:rsidRDefault="00275564" w:rsidP="00D21F1C">
            <w:pPr>
              <w:cnfStyle w:val="000000010000" w:firstRow="0" w:lastRow="0" w:firstColumn="0" w:lastColumn="0" w:oddVBand="0" w:evenVBand="0" w:oddHBand="0" w:evenHBand="1" w:firstRowFirstColumn="0" w:firstRowLastColumn="0" w:lastRowFirstColumn="0" w:lastRowLastColumn="0"/>
            </w:pPr>
            <w:r>
              <w:t>Publicación en la web externa</w:t>
            </w:r>
          </w:p>
        </w:tc>
      </w:tr>
    </w:tbl>
    <w:p w14:paraId="67EDDE19" w14:textId="41EE7A38" w:rsidR="00C57C34" w:rsidRPr="007E0376" w:rsidRDefault="00C57C34" w:rsidP="00031935">
      <w:pPr>
        <w:pStyle w:val="TituloN1"/>
        <w:rPr>
          <w:sz w:val="32"/>
          <w:szCs w:val="32"/>
        </w:rPr>
      </w:pPr>
      <w:r w:rsidRPr="007E0376">
        <w:rPr>
          <w:sz w:val="32"/>
          <w:szCs w:val="32"/>
        </w:rPr>
        <w:t>Introducción</w:t>
      </w:r>
    </w:p>
    <w:p w14:paraId="600695C8" w14:textId="45F9A63E" w:rsidR="00C57C34" w:rsidRPr="00C57C34" w:rsidRDefault="00C57C34" w:rsidP="008C160B">
      <w:pPr>
        <w:rPr>
          <w:lang w:val="es-ES"/>
        </w:rPr>
      </w:pPr>
      <w:r w:rsidRPr="558C79CF">
        <w:rPr>
          <w:lang w:val="es-ES"/>
        </w:rPr>
        <w:t>Este cuestionario tiene como objeto estandarizar el envío de la documentación necesaria para realizar el proceso de validación de modelos dinámicos. Con ello se pretende agilizar el proceso</w:t>
      </w:r>
      <w:r w:rsidR="009F6D4E" w:rsidRPr="558C79CF">
        <w:rPr>
          <w:lang w:val="es-ES"/>
        </w:rPr>
        <w:t xml:space="preserve"> de validación </w:t>
      </w:r>
      <w:r w:rsidR="00DC4B31" w:rsidRPr="558C79CF">
        <w:rPr>
          <w:lang w:val="es-ES"/>
        </w:rPr>
        <w:t xml:space="preserve">de </w:t>
      </w:r>
      <w:r w:rsidR="009F6D4E" w:rsidRPr="558C79CF">
        <w:rPr>
          <w:lang w:val="es-ES"/>
        </w:rPr>
        <w:t xml:space="preserve">modelos dinámicos </w:t>
      </w:r>
      <w:r w:rsidR="0082768F" w:rsidRPr="558C79CF">
        <w:rPr>
          <w:lang w:val="es-ES"/>
        </w:rPr>
        <w:t>en virtud de</w:t>
      </w:r>
      <w:r w:rsidR="00DC4B31" w:rsidRPr="558C79CF">
        <w:rPr>
          <w:lang w:val="es-ES"/>
        </w:rPr>
        <w:t xml:space="preserve"> lo establecido por el</w:t>
      </w:r>
      <w:r w:rsidR="007B4FE3" w:rsidRPr="558C79CF">
        <w:rPr>
          <w:lang w:val="es-ES"/>
        </w:rPr>
        <w:t xml:space="preserve"> P.O. 9.</w:t>
      </w:r>
    </w:p>
    <w:p w14:paraId="5EF13636" w14:textId="5F72F4B6" w:rsidR="00C57C34" w:rsidRDefault="00C57C34" w:rsidP="008C160B">
      <w:pPr>
        <w:rPr>
          <w:lang w:val="es-ES"/>
        </w:rPr>
      </w:pPr>
      <w:r w:rsidRPr="721631A4">
        <w:rPr>
          <w:lang w:val="es-ES"/>
        </w:rPr>
        <w:t>Toda la información incluida en este cuestionario deberá ser rellenada en castellano. Se permitirá el envío de documentación técnica relativa al modelo en inglés. Todo el paquete de documentación deberá estar incluido en un único archivo comprimido que deberá ser enviado a la siguiente dirección de correo</w:t>
      </w:r>
      <w:r w:rsidRPr="00031935">
        <w:rPr>
          <w:lang w:val="es-ES"/>
        </w:rPr>
        <w:t xml:space="preserve"> </w:t>
      </w:r>
      <w:hyperlink r:id="rId11">
        <w:r w:rsidRPr="00031935">
          <w:rPr>
            <w:rStyle w:val="Hyperlink"/>
            <w:lang w:val="es-ES"/>
          </w:rPr>
          <w:t>infoestructuralmodelos@ree.es</w:t>
        </w:r>
      </w:hyperlink>
    </w:p>
    <w:p w14:paraId="79F3DEE6" w14:textId="73DA98A5" w:rsidR="00C57C34" w:rsidRPr="00C57C34" w:rsidRDefault="00C57C34" w:rsidP="008C160B">
      <w:pPr>
        <w:rPr>
          <w:lang w:val="es-ES"/>
        </w:rPr>
      </w:pPr>
      <w:r w:rsidRPr="721631A4">
        <w:rPr>
          <w:lang w:val="es-ES"/>
        </w:rPr>
        <w:t>Es posible que el servidor de Red Eléctrica bloquee envíos que incluyan archivos compilados o librerías dinámicas (DLLs). Por ello, se recomienda encriptar el archivo. Se deberá informar de la contraseña para acceder al archivo en dicho correo. Si siguieran existiendo problemas, se deberá solicitar un enlace seguro para que la información pueda ser enviada a través de la plataforma corporativa de Red Eléctrica.</w:t>
      </w:r>
    </w:p>
    <w:p w14:paraId="1C3370A9" w14:textId="77777777" w:rsidR="00260C24" w:rsidRDefault="00260C24">
      <w:pPr>
        <w:spacing w:after="200"/>
        <w:jc w:val="left"/>
        <w:rPr>
          <w:rFonts w:ascii="Documan Medium" w:hAnsi="Documan Medium"/>
          <w:color w:val="0096FF" w:themeColor="accent2"/>
          <w:sz w:val="26"/>
          <w:szCs w:val="26"/>
          <w14:stylisticSets>
            <w14:styleSet w14:id="5"/>
          </w14:stylisticSets>
        </w:rPr>
      </w:pPr>
      <w:r>
        <w:br w:type="page"/>
      </w:r>
    </w:p>
    <w:p w14:paraId="7B477BBC" w14:textId="1CCDBF5F" w:rsidR="00C57C34" w:rsidRPr="006A18DE" w:rsidRDefault="00C57C34" w:rsidP="00F70106">
      <w:pPr>
        <w:pStyle w:val="TituloN1"/>
        <w:spacing w:before="120"/>
        <w:rPr>
          <w:sz w:val="28"/>
          <w:szCs w:val="28"/>
        </w:rPr>
      </w:pPr>
      <w:r w:rsidRPr="006A18DE">
        <w:rPr>
          <w:sz w:val="28"/>
          <w:szCs w:val="28"/>
        </w:rPr>
        <w:lastRenderedPageBreak/>
        <w:t>Información general</w:t>
      </w:r>
    </w:p>
    <w:p w14:paraId="07FD028A" w14:textId="2BDD7430" w:rsidR="00C57C34" w:rsidRPr="006A18DE" w:rsidRDefault="00C57C34" w:rsidP="00C57C34">
      <w:pPr>
        <w:pStyle w:val="TituloN2"/>
        <w:rPr>
          <w:rStyle w:val="Enfatizadonormal"/>
          <w:rFonts w:ascii="Arial" w:eastAsia="Times New Roman" w:hAnsi="Arial"/>
          <w:color w:val="auto"/>
          <w:lang w:val="es-ES_tradnl"/>
          <w14:stylisticSets/>
        </w:rPr>
      </w:pPr>
      <w:r w:rsidRPr="006A18DE">
        <w:rPr>
          <w:rStyle w:val="Enfatizadonormal"/>
          <w:rFonts w:ascii="Arial" w:eastAsia="Times New Roman" w:hAnsi="Arial"/>
          <w:color w:val="auto"/>
          <w:lang w:val="es-ES_tradnl"/>
          <w14:stylisticSets/>
        </w:rPr>
        <w:t>Responsable a efectos de correspondencia</w:t>
      </w:r>
      <w:r w:rsidR="00F70106" w:rsidRPr="006A18DE">
        <w:rPr>
          <w:rStyle w:val="Enfatizadonormal"/>
          <w:rFonts w:ascii="Arial" w:eastAsia="Times New Roman" w:hAnsi="Arial"/>
          <w:color w:val="auto"/>
          <w:lang w:val="es-ES_tradnl"/>
          <w14:stylisticSets/>
        </w:rPr>
        <w:t xml:space="preserve"> </w:t>
      </w:r>
      <w:r w:rsidR="00441375" w:rsidRPr="006A18DE">
        <w:rPr>
          <w:rFonts w:ascii="Arial" w:eastAsia="Times New Roman" w:hAnsi="Arial"/>
          <w:b/>
          <w:color w:val="auto"/>
          <w14:stylisticSets/>
        </w:rPr>
        <w:t>—</w:t>
      </w:r>
      <w:r w:rsidR="00441375" w:rsidRPr="006A18DE">
        <w:rPr>
          <w:rFonts w:ascii="Arial" w:eastAsia="Times New Roman" w:hAnsi="Arial"/>
          <w:b/>
          <w:color w:val="auto"/>
          <w:lang w:val="es-ES_tradnl"/>
          <w14:stylisticSets/>
        </w:rPr>
        <w:t xml:space="preserve"> </w:t>
      </w:r>
      <w:r w:rsidR="00F70106" w:rsidRPr="006A18DE">
        <w:rPr>
          <w:rStyle w:val="Enfatizadonormal"/>
          <w:rFonts w:ascii="Arial" w:eastAsia="Times New Roman" w:hAnsi="Arial"/>
          <w:color w:val="auto"/>
          <w:lang w:val="es-ES_tradnl"/>
          <w14:stylisticSets/>
        </w:rPr>
        <w:t>UGE</w:t>
      </w:r>
    </w:p>
    <w:p w14:paraId="1057208F" w14:textId="360D15E4" w:rsidR="00C57C34" w:rsidRPr="001E7FD5" w:rsidRDefault="00C57C34" w:rsidP="00C57C34">
      <w:pPr>
        <w:rPr>
          <w:bCs/>
          <w:lang w:val="es-ES"/>
        </w:rPr>
      </w:pPr>
      <w:r w:rsidRPr="001E7FD5">
        <w:rPr>
          <w:bCs/>
          <w:lang w:val="es-ES"/>
        </w:rPr>
        <w:t xml:space="preserve">Nombre: </w:t>
      </w:r>
      <w:sdt>
        <w:sdtPr>
          <w:rPr>
            <w:bCs/>
            <w:lang w:val="es-ES"/>
          </w:rPr>
          <w:id w:val="886068679"/>
          <w:placeholder>
            <w:docPart w:val="16233771172C4BC9B90E207FD632D4A8"/>
          </w:placeholder>
        </w:sdtPr>
        <w:sdtContent>
          <w:sdt>
            <w:sdtPr>
              <w:id w:val="33392951"/>
              <w:placeholder>
                <w:docPart w:val="6ED598B0D51641C1B8C9F4F49176A8FB"/>
              </w:placeholder>
              <w:showingPlcHdr/>
            </w:sdtPr>
            <w:sdtContent>
              <w:r w:rsidRPr="001E7FD5">
                <w:rPr>
                  <w:rStyle w:val="PlaceholderText"/>
                  <w:shd w:val="clear" w:color="auto" w:fill="F2F2F2" w:themeFill="background1" w:themeFillShade="F2"/>
                </w:rPr>
                <w:t>Haga clic o pulse aquí para escribir texto.</w:t>
              </w:r>
            </w:sdtContent>
          </w:sdt>
        </w:sdtContent>
      </w:sdt>
    </w:p>
    <w:p w14:paraId="7988B8CE" w14:textId="0F65A8A9" w:rsidR="00C57C34" w:rsidRPr="001E7FD5" w:rsidRDefault="00C57C34" w:rsidP="00C57C34">
      <w:pPr>
        <w:rPr>
          <w:bCs/>
          <w:lang w:val="es-ES"/>
        </w:rPr>
      </w:pPr>
      <w:r w:rsidRPr="001E7FD5">
        <w:rPr>
          <w:bCs/>
          <w:lang w:val="es-ES"/>
        </w:rPr>
        <w:t xml:space="preserve">Apellidos: </w:t>
      </w:r>
      <w:sdt>
        <w:sdtPr>
          <w:rPr>
            <w:bCs/>
            <w:lang w:val="es-ES"/>
          </w:rPr>
          <w:id w:val="1139528315"/>
          <w:placeholder>
            <w:docPart w:val="C2DF57B8425242B49FDBDFFAFC1C9169"/>
          </w:placeholder>
        </w:sdtPr>
        <w:sdtContent>
          <w:sdt>
            <w:sdtPr>
              <w:id w:val="824088826"/>
              <w:placeholder>
                <w:docPart w:val="31D38A41EDD74C30BF90E9493B2DAA3F"/>
              </w:placeholder>
              <w:showingPlcHdr/>
            </w:sdtPr>
            <w:sdtContent>
              <w:r w:rsidRPr="001E7FD5">
                <w:rPr>
                  <w:rStyle w:val="PlaceholderText"/>
                  <w:shd w:val="clear" w:color="auto" w:fill="F2F2F2" w:themeFill="background1" w:themeFillShade="F2"/>
                </w:rPr>
                <w:t>Haga clic o pulse aquí para escribir texto.</w:t>
              </w:r>
            </w:sdtContent>
          </w:sdt>
        </w:sdtContent>
      </w:sdt>
    </w:p>
    <w:p w14:paraId="0D26B325" w14:textId="37F6A524" w:rsidR="00C57C34" w:rsidRPr="001E7FD5" w:rsidRDefault="00C57C34" w:rsidP="00C57C34">
      <w:pPr>
        <w:rPr>
          <w:bCs/>
          <w:lang w:val="es-ES"/>
        </w:rPr>
      </w:pPr>
      <w:r w:rsidRPr="001E7FD5">
        <w:rPr>
          <w:bCs/>
          <w:lang w:val="es-ES"/>
        </w:rPr>
        <w:t xml:space="preserve">Compañía: </w:t>
      </w:r>
      <w:sdt>
        <w:sdtPr>
          <w:rPr>
            <w:bCs/>
            <w:lang w:val="es-ES"/>
          </w:rPr>
          <w:id w:val="-421493780"/>
          <w:placeholder>
            <w:docPart w:val="58EC011D15DD405494953EDC61243D9A"/>
          </w:placeholder>
        </w:sdtPr>
        <w:sdtContent>
          <w:sdt>
            <w:sdtPr>
              <w:id w:val="962000101"/>
              <w:placeholder>
                <w:docPart w:val="C17BBE3428A645A4AC6BCE5725CE70A8"/>
              </w:placeholder>
              <w:showingPlcHdr/>
            </w:sdtPr>
            <w:sdtContent>
              <w:r w:rsidRPr="001E7FD5">
                <w:rPr>
                  <w:rStyle w:val="PlaceholderText"/>
                  <w:shd w:val="clear" w:color="auto" w:fill="F2F2F2" w:themeFill="background1" w:themeFillShade="F2"/>
                </w:rPr>
                <w:t>Haga clic o pulse aquí para escribir texto.</w:t>
              </w:r>
            </w:sdtContent>
          </w:sdt>
        </w:sdtContent>
      </w:sdt>
    </w:p>
    <w:p w14:paraId="6EF2BE24" w14:textId="3D9AD79A" w:rsidR="00C57C34" w:rsidRPr="001E7FD5" w:rsidRDefault="00C57C34" w:rsidP="00C57C34">
      <w:pPr>
        <w:rPr>
          <w:b/>
          <w:bCs/>
          <w:lang w:val="es-ES"/>
        </w:rPr>
      </w:pPr>
      <w:r w:rsidRPr="001E7FD5">
        <w:rPr>
          <w:bCs/>
          <w:lang w:val="es-ES"/>
        </w:rPr>
        <w:t xml:space="preserve">Correo electrónico: </w:t>
      </w:r>
      <w:sdt>
        <w:sdtPr>
          <w:id w:val="-1385087938"/>
          <w:placeholder>
            <w:docPart w:val="B976A2A01D8B4AE5909622FBB6F6E7E6"/>
          </w:placeholder>
          <w:showingPlcHdr/>
        </w:sdtPr>
        <w:sdtContent>
          <w:r w:rsidRPr="001E7FD5">
            <w:rPr>
              <w:rStyle w:val="PlaceholderText"/>
              <w:shd w:val="clear" w:color="auto" w:fill="F2F2F2" w:themeFill="background1" w:themeFillShade="F2"/>
            </w:rPr>
            <w:t>Haga clic o pulse aquí para escribir texto.</w:t>
          </w:r>
        </w:sdtContent>
      </w:sdt>
    </w:p>
    <w:p w14:paraId="2404A203" w14:textId="2A40A1F3" w:rsidR="00F70106" w:rsidRPr="001E7FD5" w:rsidRDefault="00F70106" w:rsidP="00F70106">
      <w:pPr>
        <w:pStyle w:val="TituloN2"/>
        <w:rPr>
          <w:rStyle w:val="Enfatizadonormal"/>
          <w:rFonts w:ascii="Arial" w:eastAsia="Times New Roman" w:hAnsi="Arial"/>
          <w:color w:val="auto"/>
          <w:lang w:val="es-ES_tradnl"/>
          <w14:stylisticSets/>
        </w:rPr>
      </w:pPr>
      <w:r w:rsidRPr="001E7FD5">
        <w:rPr>
          <w:rStyle w:val="Enfatizadonormal"/>
          <w:rFonts w:ascii="Arial" w:eastAsia="Times New Roman" w:hAnsi="Arial"/>
          <w:color w:val="auto"/>
          <w:lang w:val="es-ES_tradnl"/>
          <w14:stylisticSets/>
        </w:rPr>
        <w:t xml:space="preserve">Responsable a efectos de correspondencia </w:t>
      </w:r>
      <w:r w:rsidR="00441375" w:rsidRPr="001E7FD5">
        <w:rPr>
          <w:rFonts w:ascii="Arial" w:eastAsia="Times New Roman" w:hAnsi="Arial"/>
          <w:b/>
          <w:color w:val="auto"/>
          <w14:stylisticSets/>
        </w:rPr>
        <w:t>—</w:t>
      </w:r>
      <w:r w:rsidR="00441375" w:rsidRPr="001E7FD5">
        <w:rPr>
          <w:rFonts w:ascii="Arial" w:eastAsia="Times New Roman" w:hAnsi="Arial"/>
          <w:b/>
          <w:color w:val="auto"/>
          <w:lang w:val="es-ES_tradnl"/>
          <w14:stylisticSets/>
        </w:rPr>
        <w:t xml:space="preserve"> </w:t>
      </w:r>
      <w:r w:rsidR="00986688" w:rsidRPr="001E7FD5">
        <w:rPr>
          <w:rStyle w:val="Enfatizadonormal"/>
          <w:rFonts w:ascii="Arial" w:eastAsia="Times New Roman" w:hAnsi="Arial"/>
          <w:color w:val="auto"/>
          <w:lang w:val="es-ES_tradnl"/>
          <w14:stylisticSets/>
        </w:rPr>
        <w:t>PPC</w:t>
      </w:r>
      <w:r w:rsidR="007D2EFF" w:rsidRPr="001E7FD5">
        <w:rPr>
          <w:rStyle w:val="Enfatizadonormal"/>
          <w:rFonts w:ascii="Arial" w:eastAsia="Times New Roman" w:hAnsi="Arial"/>
          <w:color w:val="auto"/>
          <w:sz w:val="18"/>
          <w:szCs w:val="18"/>
          <w:lang w:val="es-ES_tradnl"/>
          <w14:stylisticSets/>
        </w:rPr>
        <w:t xml:space="preserve"> </w:t>
      </w:r>
    </w:p>
    <w:p w14:paraId="60C7FFBD" w14:textId="77777777" w:rsidR="00F70106" w:rsidRPr="001E7FD5" w:rsidRDefault="00F70106" w:rsidP="00F70106">
      <w:pPr>
        <w:rPr>
          <w:bCs/>
          <w:lang w:val="es-ES"/>
        </w:rPr>
      </w:pPr>
      <w:r w:rsidRPr="001E7FD5">
        <w:rPr>
          <w:bCs/>
          <w:lang w:val="es-ES"/>
        </w:rPr>
        <w:t xml:space="preserve">Nombre: </w:t>
      </w:r>
      <w:sdt>
        <w:sdtPr>
          <w:rPr>
            <w:bCs/>
            <w:lang w:val="es-ES"/>
          </w:rPr>
          <w:id w:val="661746119"/>
          <w:placeholder>
            <w:docPart w:val="273821EF1667477E8B251906F5522756"/>
          </w:placeholder>
        </w:sdtPr>
        <w:sdtContent>
          <w:sdt>
            <w:sdtPr>
              <w:id w:val="1136072518"/>
              <w:placeholder>
                <w:docPart w:val="AAA94C76C97F4CD59E57FF4180B53C89"/>
              </w:placeholder>
              <w:showingPlcHdr/>
            </w:sdtPr>
            <w:sdtContent>
              <w:r w:rsidRPr="001E7FD5">
                <w:rPr>
                  <w:rStyle w:val="PlaceholderText"/>
                  <w:shd w:val="clear" w:color="auto" w:fill="F2F2F2" w:themeFill="background1" w:themeFillShade="F2"/>
                </w:rPr>
                <w:t>Haga clic o pulse aquí para escribir texto.</w:t>
              </w:r>
            </w:sdtContent>
          </w:sdt>
        </w:sdtContent>
      </w:sdt>
    </w:p>
    <w:p w14:paraId="73AAEDC4" w14:textId="77777777" w:rsidR="00F70106" w:rsidRPr="001E7FD5" w:rsidRDefault="00F70106" w:rsidP="00F70106">
      <w:pPr>
        <w:rPr>
          <w:bCs/>
          <w:lang w:val="es-ES"/>
        </w:rPr>
      </w:pPr>
      <w:r w:rsidRPr="001E7FD5">
        <w:rPr>
          <w:bCs/>
          <w:lang w:val="es-ES"/>
        </w:rPr>
        <w:t xml:space="preserve">Apellidos: </w:t>
      </w:r>
      <w:sdt>
        <w:sdtPr>
          <w:rPr>
            <w:bCs/>
            <w:lang w:val="es-ES"/>
          </w:rPr>
          <w:id w:val="428783287"/>
          <w:placeholder>
            <w:docPart w:val="559B389CDA6942A5B802B09AA03BF670"/>
          </w:placeholder>
        </w:sdtPr>
        <w:sdtContent>
          <w:sdt>
            <w:sdtPr>
              <w:id w:val="-36901063"/>
              <w:placeholder>
                <w:docPart w:val="FC3B67E34E4144BCADBE1BE966DD301F"/>
              </w:placeholder>
              <w:showingPlcHdr/>
            </w:sdtPr>
            <w:sdtContent>
              <w:r w:rsidRPr="001E7FD5">
                <w:rPr>
                  <w:rStyle w:val="PlaceholderText"/>
                  <w:shd w:val="clear" w:color="auto" w:fill="F2F2F2" w:themeFill="background1" w:themeFillShade="F2"/>
                </w:rPr>
                <w:t>Haga clic o pulse aquí para escribir texto.</w:t>
              </w:r>
            </w:sdtContent>
          </w:sdt>
        </w:sdtContent>
      </w:sdt>
    </w:p>
    <w:p w14:paraId="7F707EEC" w14:textId="77777777" w:rsidR="00F70106" w:rsidRPr="001E7FD5" w:rsidRDefault="00F70106" w:rsidP="00F70106">
      <w:pPr>
        <w:rPr>
          <w:bCs/>
          <w:lang w:val="es-ES"/>
        </w:rPr>
      </w:pPr>
      <w:r w:rsidRPr="001E7FD5">
        <w:rPr>
          <w:bCs/>
          <w:lang w:val="es-ES"/>
        </w:rPr>
        <w:t xml:space="preserve">Compañía: </w:t>
      </w:r>
      <w:sdt>
        <w:sdtPr>
          <w:rPr>
            <w:bCs/>
            <w:lang w:val="es-ES"/>
          </w:rPr>
          <w:id w:val="-777094633"/>
          <w:placeholder>
            <w:docPart w:val="198157C8A9C84CC8A5E3064CF7E5040E"/>
          </w:placeholder>
        </w:sdtPr>
        <w:sdtContent>
          <w:sdt>
            <w:sdtPr>
              <w:id w:val="317010715"/>
              <w:placeholder>
                <w:docPart w:val="545EA51CE692465F974E784755BF1311"/>
              </w:placeholder>
              <w:showingPlcHdr/>
            </w:sdtPr>
            <w:sdtContent>
              <w:r w:rsidRPr="001E7FD5">
                <w:rPr>
                  <w:rStyle w:val="PlaceholderText"/>
                  <w:shd w:val="clear" w:color="auto" w:fill="F2F2F2" w:themeFill="background1" w:themeFillShade="F2"/>
                </w:rPr>
                <w:t>Haga clic o pulse aquí para escribir texto.</w:t>
              </w:r>
            </w:sdtContent>
          </w:sdt>
        </w:sdtContent>
      </w:sdt>
    </w:p>
    <w:p w14:paraId="19C2145B" w14:textId="77777777" w:rsidR="00F70106" w:rsidRPr="001E7FD5" w:rsidRDefault="00F70106" w:rsidP="00F70106">
      <w:pPr>
        <w:rPr>
          <w:b/>
          <w:bCs/>
          <w:lang w:val="es-ES"/>
        </w:rPr>
      </w:pPr>
      <w:r w:rsidRPr="001E7FD5">
        <w:rPr>
          <w:bCs/>
          <w:lang w:val="es-ES"/>
        </w:rPr>
        <w:t xml:space="preserve">Correo electrónico: </w:t>
      </w:r>
      <w:sdt>
        <w:sdtPr>
          <w:id w:val="-520248431"/>
          <w:placeholder>
            <w:docPart w:val="301E876DEAF34CF385A83B1D5E4167D6"/>
          </w:placeholder>
          <w:showingPlcHdr/>
        </w:sdtPr>
        <w:sdtContent>
          <w:r w:rsidRPr="001E7FD5">
            <w:rPr>
              <w:rStyle w:val="PlaceholderText"/>
              <w:shd w:val="clear" w:color="auto" w:fill="F2F2F2" w:themeFill="background1" w:themeFillShade="F2"/>
            </w:rPr>
            <w:t>Haga clic o pulse aquí para escribir texto.</w:t>
          </w:r>
        </w:sdtContent>
      </w:sdt>
    </w:p>
    <w:p w14:paraId="717554E0" w14:textId="37AC2E06" w:rsidR="00C57C34" w:rsidRPr="001E7FD5" w:rsidRDefault="00C57C34" w:rsidP="00C57C34">
      <w:pPr>
        <w:pStyle w:val="TituloN2"/>
        <w:rPr>
          <w:rStyle w:val="Enfatizadonormal"/>
          <w:rFonts w:ascii="Arial" w:eastAsia="Times New Roman" w:hAnsi="Arial"/>
          <w:color w:val="auto"/>
          <w:lang w:val="es-ES_tradnl"/>
          <w14:stylisticSets/>
        </w:rPr>
      </w:pPr>
      <w:r w:rsidRPr="001E7FD5">
        <w:rPr>
          <w:rStyle w:val="Enfatizadonormal"/>
          <w:rFonts w:ascii="Arial" w:eastAsia="Times New Roman" w:hAnsi="Arial"/>
          <w:color w:val="auto"/>
          <w:lang w:val="es-ES_tradnl"/>
          <w14:stylisticSets/>
        </w:rPr>
        <w:t>Nombre</w:t>
      </w:r>
      <w:r w:rsidR="00DB50BD" w:rsidRPr="001E7FD5">
        <w:rPr>
          <w:rStyle w:val="Enfatizadonormal"/>
          <w:rFonts w:ascii="Arial" w:eastAsia="Times New Roman" w:hAnsi="Arial"/>
          <w:color w:val="auto"/>
          <w:lang w:val="es-ES_tradnl"/>
          <w14:stylisticSets/>
        </w:rPr>
        <w:t xml:space="preserve"> genérico</w:t>
      </w:r>
      <w:r w:rsidRPr="001E7FD5">
        <w:rPr>
          <w:rStyle w:val="Enfatizadonormal"/>
          <w:rFonts w:ascii="Arial" w:eastAsia="Times New Roman" w:hAnsi="Arial"/>
          <w:color w:val="auto"/>
          <w:lang w:val="es-ES_tradnl"/>
          <w14:stylisticSets/>
        </w:rPr>
        <w:t xml:space="preserve"> del modelo</w:t>
      </w:r>
    </w:p>
    <w:p w14:paraId="3D46017F" w14:textId="77777777" w:rsidR="00C57C34" w:rsidRPr="001E7FD5" w:rsidRDefault="00C57C34" w:rsidP="00C57C34">
      <w:pPr>
        <w:rPr>
          <w:bCs/>
          <w:i/>
          <w:iCs/>
          <w:szCs w:val="22"/>
        </w:rPr>
      </w:pPr>
      <w:r w:rsidRPr="001E7FD5">
        <w:rPr>
          <w:bCs/>
          <w:i/>
          <w:iCs/>
          <w:szCs w:val="22"/>
        </w:rPr>
        <w:t>(Rellenar solo las casillas aplicables)</w:t>
      </w:r>
    </w:p>
    <w:tbl>
      <w:tblPr>
        <w:tblStyle w:val="Estilo4"/>
        <w:tblW w:w="0" w:type="auto"/>
        <w:tblInd w:w="-142" w:type="dxa"/>
        <w:tblLook w:val="04A0" w:firstRow="1" w:lastRow="0" w:firstColumn="1" w:lastColumn="0" w:noHBand="0" w:noVBand="1"/>
      </w:tblPr>
      <w:tblGrid>
        <w:gridCol w:w="876"/>
        <w:gridCol w:w="8903"/>
      </w:tblGrid>
      <w:tr w:rsidR="00C57C34" w:rsidRPr="001E7FD5" w14:paraId="7CC5BB09" w14:textId="77777777" w:rsidTr="00DB50BD">
        <w:tc>
          <w:tcPr>
            <w:tcW w:w="876" w:type="dxa"/>
          </w:tcPr>
          <w:p w14:paraId="41B4432C" w14:textId="7FD2C6A5" w:rsidR="00C57C34" w:rsidRPr="001E7FD5" w:rsidRDefault="00C57C34" w:rsidP="00C57C34">
            <w:pPr>
              <w:rPr>
                <w:bCs/>
                <w:i/>
                <w:iCs/>
                <w:szCs w:val="22"/>
              </w:rPr>
            </w:pPr>
            <w:r w:rsidRPr="001E7FD5">
              <w:rPr>
                <w:bCs/>
                <w:lang w:val="es-ES"/>
              </w:rPr>
              <w:t>UGE</w:t>
            </w:r>
            <w:r w:rsidR="001E4FFE" w:rsidRPr="001E7FD5">
              <w:rPr>
                <w:bCs/>
                <w:lang w:val="es-ES"/>
              </w:rPr>
              <w:t>:</w:t>
            </w:r>
          </w:p>
        </w:tc>
        <w:tc>
          <w:tcPr>
            <w:tcW w:w="8903" w:type="dxa"/>
          </w:tcPr>
          <w:p w14:paraId="3B81C740" w14:textId="77777777" w:rsidR="00C57C34" w:rsidRPr="001E7FD5" w:rsidRDefault="00000000" w:rsidP="00113865">
            <w:pPr>
              <w:rPr>
                <w:bCs/>
                <w:i/>
                <w:iCs/>
                <w:szCs w:val="22"/>
              </w:rPr>
            </w:pPr>
            <w:sdt>
              <w:sdtPr>
                <w:id w:val="1125742945"/>
                <w:placeholder>
                  <w:docPart w:val="8430B8AFD6CB4F18BDB17AE3D1233424"/>
                </w:placeholder>
                <w:showingPlcHdr/>
              </w:sdtPr>
              <w:sdtContent>
                <w:r w:rsidR="00C57C34" w:rsidRPr="001E7FD5">
                  <w:rPr>
                    <w:rStyle w:val="PlaceholderText"/>
                    <w:shd w:val="clear" w:color="auto" w:fill="F2F2F2" w:themeFill="background1" w:themeFillShade="F2"/>
                  </w:rPr>
                  <w:t>Haga clic o pulse aquí para escribir texto.</w:t>
                </w:r>
              </w:sdtContent>
            </w:sdt>
          </w:p>
        </w:tc>
      </w:tr>
      <w:tr w:rsidR="00C57C34" w:rsidRPr="001E7FD5" w14:paraId="2DC47D36" w14:textId="77777777" w:rsidTr="00DB50BD">
        <w:tc>
          <w:tcPr>
            <w:tcW w:w="876" w:type="dxa"/>
          </w:tcPr>
          <w:p w14:paraId="48A551D6" w14:textId="68CF1779" w:rsidR="00C57C34" w:rsidRPr="001E7FD5" w:rsidRDefault="00986688" w:rsidP="00113865">
            <w:pPr>
              <w:rPr>
                <w:bCs/>
                <w:lang w:val="es-ES"/>
              </w:rPr>
            </w:pPr>
            <w:r w:rsidRPr="001E7FD5">
              <w:rPr>
                <w:lang w:val="es-ES"/>
              </w:rPr>
              <w:t>PPC</w:t>
            </w:r>
            <w:r w:rsidR="00C57C34" w:rsidRPr="001E7FD5">
              <w:rPr>
                <w:lang w:val="es-ES"/>
              </w:rPr>
              <w:t>:</w:t>
            </w:r>
          </w:p>
        </w:tc>
        <w:tc>
          <w:tcPr>
            <w:tcW w:w="8903" w:type="dxa"/>
          </w:tcPr>
          <w:p w14:paraId="09416B78" w14:textId="77777777" w:rsidR="00C57C34" w:rsidRPr="001E7FD5" w:rsidRDefault="00000000" w:rsidP="00113865">
            <w:sdt>
              <w:sdtPr>
                <w:id w:val="-124771928"/>
                <w:placeholder>
                  <w:docPart w:val="9316A4AF940847BE87C64645E6575815"/>
                </w:placeholder>
              </w:sdtPr>
              <w:sdtContent>
                <w:sdt>
                  <w:sdtPr>
                    <w:id w:val="629591188"/>
                    <w:placeholder>
                      <w:docPart w:val="DF417DED71CB40F9B012B22330F9AD59"/>
                    </w:placeholder>
                    <w:showingPlcHdr/>
                  </w:sdtPr>
                  <w:sdtContent>
                    <w:r w:rsidR="00C57C34" w:rsidRPr="001E7FD5">
                      <w:rPr>
                        <w:rStyle w:val="PlaceholderText"/>
                        <w:shd w:val="clear" w:color="auto" w:fill="F2F2F2" w:themeFill="background1" w:themeFillShade="F2"/>
                      </w:rPr>
                      <w:t>Haga clic o pulse aquí para escribir texto.</w:t>
                    </w:r>
                  </w:sdtContent>
                </w:sdt>
              </w:sdtContent>
            </w:sdt>
          </w:p>
        </w:tc>
      </w:tr>
    </w:tbl>
    <w:p w14:paraId="4F96519B" w14:textId="53548E57" w:rsidR="00C57C34" w:rsidRPr="001E7FD5" w:rsidRDefault="00C57C34" w:rsidP="00C57C34">
      <w:pPr>
        <w:pStyle w:val="TituloN2"/>
        <w:rPr>
          <w:rStyle w:val="Enfatizadonormal"/>
          <w:rFonts w:ascii="Arial" w:eastAsia="Times New Roman" w:hAnsi="Arial"/>
          <w:color w:val="auto"/>
          <w:lang w:val="es-ES_tradnl"/>
          <w14:stylisticSets/>
        </w:rPr>
      </w:pPr>
      <w:r w:rsidRPr="001E7FD5">
        <w:rPr>
          <w:rStyle w:val="Enfatizadonormal"/>
          <w:rFonts w:ascii="Arial" w:eastAsia="Times New Roman" w:hAnsi="Arial"/>
          <w:color w:val="auto"/>
          <w:lang w:val="es-ES_tradnl"/>
          <w14:stylisticSets/>
        </w:rPr>
        <w:t>Equipos</w:t>
      </w:r>
      <w:r w:rsidR="002C7637" w:rsidRPr="001E7FD5">
        <w:rPr>
          <w:rStyle w:val="Enfatizadonormal"/>
          <w:rFonts w:ascii="Arial" w:eastAsia="Times New Roman" w:hAnsi="Arial"/>
          <w:color w:val="auto"/>
          <w:lang w:val="es-ES_tradnl"/>
          <w14:stylisticSets/>
        </w:rPr>
        <w:t xml:space="preserve"> específicos</w:t>
      </w:r>
      <w:r w:rsidRPr="001E7FD5">
        <w:rPr>
          <w:rStyle w:val="Enfatizadonormal"/>
          <w:rFonts w:ascii="Arial" w:eastAsia="Times New Roman" w:hAnsi="Arial"/>
          <w:color w:val="auto"/>
          <w:lang w:val="es-ES_tradnl"/>
          <w14:stylisticSets/>
        </w:rPr>
        <w:t xml:space="preserve"> incluidos en la validación</w:t>
      </w:r>
    </w:p>
    <w:p w14:paraId="54C59454" w14:textId="77777777" w:rsidR="00C57C34" w:rsidRPr="001E7FD5" w:rsidRDefault="00C57C34" w:rsidP="00C57C34">
      <w:pPr>
        <w:rPr>
          <w:bCs/>
          <w:i/>
          <w:iCs/>
          <w:szCs w:val="22"/>
        </w:rPr>
      </w:pPr>
      <w:r w:rsidRPr="001E7FD5">
        <w:rPr>
          <w:bCs/>
          <w:i/>
          <w:iCs/>
          <w:szCs w:val="22"/>
        </w:rPr>
        <w:t>(Indicar el nombre de todos aquellos equipos/variantes que apliquen a la validación)</w:t>
      </w:r>
    </w:p>
    <w:tbl>
      <w:tblPr>
        <w:tblStyle w:val="Estilo4"/>
        <w:tblW w:w="0" w:type="auto"/>
        <w:tblInd w:w="-142" w:type="dxa"/>
        <w:tblLook w:val="04A0" w:firstRow="1" w:lastRow="0" w:firstColumn="1" w:lastColumn="0" w:noHBand="0" w:noVBand="1"/>
      </w:tblPr>
      <w:tblGrid>
        <w:gridCol w:w="851"/>
        <w:gridCol w:w="25"/>
        <w:gridCol w:w="8903"/>
      </w:tblGrid>
      <w:tr w:rsidR="00C57C34" w:rsidRPr="001E7FD5" w14:paraId="5190A540" w14:textId="77777777" w:rsidTr="00DB50BD">
        <w:tc>
          <w:tcPr>
            <w:tcW w:w="851" w:type="dxa"/>
          </w:tcPr>
          <w:p w14:paraId="3AD83F5F" w14:textId="2955E48D" w:rsidR="00C57C34" w:rsidRPr="001E7FD5" w:rsidRDefault="00C57C34" w:rsidP="00113865">
            <w:pPr>
              <w:rPr>
                <w:bCs/>
                <w:i/>
                <w:iCs/>
                <w:szCs w:val="22"/>
              </w:rPr>
            </w:pPr>
            <w:r w:rsidRPr="001E7FD5">
              <w:rPr>
                <w:bCs/>
                <w:lang w:val="es-ES"/>
              </w:rPr>
              <w:t>UGE:</w:t>
            </w:r>
          </w:p>
        </w:tc>
        <w:tc>
          <w:tcPr>
            <w:tcW w:w="8928" w:type="dxa"/>
            <w:gridSpan w:val="2"/>
          </w:tcPr>
          <w:p w14:paraId="1503E5B9" w14:textId="77777777" w:rsidR="00C57C34" w:rsidRPr="001E7FD5" w:rsidRDefault="00000000" w:rsidP="00113865">
            <w:pPr>
              <w:rPr>
                <w:bCs/>
                <w:i/>
                <w:iCs/>
                <w:szCs w:val="22"/>
              </w:rPr>
            </w:pPr>
            <w:sdt>
              <w:sdtPr>
                <w:id w:val="-1091694371"/>
                <w:placeholder>
                  <w:docPart w:val="D548431C42EB467580784C8053D627C0"/>
                </w:placeholder>
                <w:showingPlcHdr/>
              </w:sdtPr>
              <w:sdtContent>
                <w:r w:rsidR="00C57C34" w:rsidRPr="001E7FD5">
                  <w:rPr>
                    <w:rStyle w:val="PlaceholderText"/>
                    <w:shd w:val="clear" w:color="auto" w:fill="F2F2F2" w:themeFill="background1" w:themeFillShade="F2"/>
                  </w:rPr>
                  <w:t>Haga clic o pulse aquí para escribir texto.</w:t>
                </w:r>
              </w:sdtContent>
            </w:sdt>
          </w:p>
        </w:tc>
      </w:tr>
      <w:tr w:rsidR="00C57C34" w:rsidRPr="001E7FD5" w14:paraId="6189AC7F" w14:textId="77777777" w:rsidTr="00DB50BD">
        <w:tc>
          <w:tcPr>
            <w:tcW w:w="876" w:type="dxa"/>
            <w:gridSpan w:val="2"/>
          </w:tcPr>
          <w:p w14:paraId="3520672F" w14:textId="3224210F" w:rsidR="00C57C34" w:rsidRPr="001E7FD5" w:rsidRDefault="00986688" w:rsidP="00113865">
            <w:pPr>
              <w:rPr>
                <w:bCs/>
                <w:lang w:val="es-ES"/>
              </w:rPr>
            </w:pPr>
            <w:r w:rsidRPr="001E7FD5">
              <w:rPr>
                <w:lang w:val="es-ES"/>
              </w:rPr>
              <w:t>PPC</w:t>
            </w:r>
            <w:r w:rsidR="00C57C34" w:rsidRPr="001E7FD5">
              <w:rPr>
                <w:lang w:val="es-ES"/>
              </w:rPr>
              <w:t>:</w:t>
            </w:r>
          </w:p>
        </w:tc>
        <w:tc>
          <w:tcPr>
            <w:tcW w:w="8903" w:type="dxa"/>
          </w:tcPr>
          <w:p w14:paraId="3723553C" w14:textId="77777777" w:rsidR="00C57C34" w:rsidRPr="001E7FD5" w:rsidRDefault="00000000" w:rsidP="00113865">
            <w:sdt>
              <w:sdtPr>
                <w:id w:val="1081415655"/>
                <w:placeholder>
                  <w:docPart w:val="351EB7B42D67424E8F5BF65736667C3B"/>
                </w:placeholder>
              </w:sdtPr>
              <w:sdtContent>
                <w:sdt>
                  <w:sdtPr>
                    <w:id w:val="1326330292"/>
                    <w:placeholder>
                      <w:docPart w:val="1938FB6FC82240DD94C797B17912F554"/>
                    </w:placeholder>
                    <w:showingPlcHdr/>
                  </w:sdtPr>
                  <w:sdtContent>
                    <w:r w:rsidR="00C57C34" w:rsidRPr="001E7FD5">
                      <w:rPr>
                        <w:rStyle w:val="PlaceholderText"/>
                        <w:shd w:val="clear" w:color="auto" w:fill="F2F2F2" w:themeFill="background1" w:themeFillShade="F2"/>
                      </w:rPr>
                      <w:t>Haga clic o pulse aquí para escribir texto.</w:t>
                    </w:r>
                  </w:sdtContent>
                </w:sdt>
              </w:sdtContent>
            </w:sdt>
          </w:p>
        </w:tc>
      </w:tr>
    </w:tbl>
    <w:p w14:paraId="0BEAB669" w14:textId="54DB1076" w:rsidR="00C90DB2" w:rsidRPr="001E7FD5" w:rsidRDefault="00C90DB2" w:rsidP="00C57C34">
      <w:pPr>
        <w:pStyle w:val="TituloN2"/>
        <w:rPr>
          <w:rStyle w:val="Enfatizadonormal"/>
          <w:rFonts w:ascii="Arial" w:eastAsia="Times New Roman" w:hAnsi="Arial"/>
          <w:b w:val="0"/>
          <w:bCs/>
          <w:color w:val="474747" w:themeColor="accent5" w:themeTint="BF"/>
          <w:lang w:val="es-ES_tradnl"/>
          <w14:stylisticSets/>
        </w:rPr>
      </w:pPr>
      <w:r w:rsidRPr="001E7FD5">
        <w:rPr>
          <w:rStyle w:val="Enfatizadonormal"/>
          <w:rFonts w:ascii="Arial" w:eastAsia="Times New Roman" w:hAnsi="Arial"/>
          <w:b w:val="0"/>
          <w:bCs/>
          <w:color w:val="474747" w:themeColor="accent5" w:themeTint="BF"/>
          <w:lang w:val="es-ES_tradnl"/>
          <w14:stylisticSets/>
        </w:rPr>
        <w:t xml:space="preserve">Explicación de </w:t>
      </w:r>
      <w:r w:rsidR="00D17677" w:rsidRPr="001E7FD5">
        <w:rPr>
          <w:rStyle w:val="Enfatizadonormal"/>
          <w:rFonts w:ascii="Arial" w:eastAsia="Times New Roman" w:hAnsi="Arial"/>
          <w:b w:val="0"/>
          <w:bCs/>
          <w:color w:val="474747" w:themeColor="accent5" w:themeTint="BF"/>
          <w:lang w:val="es-ES_tradnl"/>
          <w14:stylisticSets/>
        </w:rPr>
        <w:t xml:space="preserve">diferencias entre variantes si las hubiese: </w:t>
      </w:r>
      <w:sdt>
        <w:sdtPr>
          <w:rPr>
            <w:rFonts w:ascii="Arial" w:hAnsi="Arial"/>
          </w:rPr>
          <w:id w:val="-1080591213"/>
          <w:placeholder>
            <w:docPart w:val="03AE1D0C81B142E6AF71D8F7E743BF7F"/>
          </w:placeholder>
        </w:sdtPr>
        <w:sdtContent>
          <w:sdt>
            <w:sdtPr>
              <w:rPr>
                <w:rFonts w:ascii="Arial" w:hAnsi="Arial"/>
              </w:rPr>
              <w:id w:val="2145467686"/>
              <w:placeholder>
                <w:docPart w:val="082AA0DF4E024BAF8285BA921E67FA06"/>
              </w:placeholder>
              <w:showingPlcHdr/>
            </w:sdtPr>
            <w:sdtContent>
              <w:r w:rsidR="00D17677" w:rsidRPr="001E7FD5">
                <w:rPr>
                  <w:rStyle w:val="PlaceholderText"/>
                  <w:rFonts w:ascii="Arial" w:hAnsi="Arial"/>
                  <w:shd w:val="clear" w:color="auto" w:fill="F2F2F2" w:themeFill="background1" w:themeFillShade="F2"/>
                </w:rPr>
                <w:t>Haga clic o pulse aquí para escribir texto.</w:t>
              </w:r>
            </w:sdtContent>
          </w:sdt>
        </w:sdtContent>
      </w:sdt>
    </w:p>
    <w:p w14:paraId="79AB6BD6" w14:textId="15501FD0" w:rsidR="00C57C34" w:rsidRPr="001E7FD5" w:rsidRDefault="00C57C34" w:rsidP="00D17677">
      <w:pPr>
        <w:pStyle w:val="TituloN2"/>
        <w:spacing w:before="240"/>
        <w:rPr>
          <w:rStyle w:val="Enfatizadonormal"/>
          <w:rFonts w:ascii="Arial" w:eastAsia="Times New Roman" w:hAnsi="Arial"/>
          <w:color w:val="auto"/>
          <w:lang w:val="es-ES_tradnl"/>
          <w14:stylisticSets/>
        </w:rPr>
      </w:pPr>
      <w:r w:rsidRPr="001E7FD5">
        <w:rPr>
          <w:rStyle w:val="Enfatizadonormal"/>
          <w:rFonts w:ascii="Arial" w:eastAsia="Times New Roman" w:hAnsi="Arial"/>
          <w:color w:val="auto"/>
          <w:lang w:val="es-ES_tradnl"/>
          <w14:stylisticSets/>
        </w:rPr>
        <w:t>Aplicabilidad</w:t>
      </w:r>
    </w:p>
    <w:p w14:paraId="4054D991" w14:textId="767DE104" w:rsidR="00C57C34" w:rsidRPr="001E7FD5" w:rsidRDefault="00000000" w:rsidP="00C57C34">
      <w:pPr>
        <w:rPr>
          <w:lang w:val="es-ES"/>
        </w:rPr>
      </w:pPr>
      <w:sdt>
        <w:sdtPr>
          <w:id w:val="1285162410"/>
          <w15:color w:val="000000"/>
          <w14:checkbox>
            <w14:checked w14:val="0"/>
            <w14:checkedState w14:val="2612" w14:font="MS Gothic"/>
            <w14:uncheckedState w14:val="2610" w14:font="MS Gothic"/>
          </w14:checkbox>
        </w:sdtPr>
        <w:sdtContent>
          <w:r w:rsidR="00F86087" w:rsidRPr="001E7FD5">
            <w:rPr>
              <w:rFonts w:ascii="Segoe UI Symbol" w:eastAsia="MS Gothic" w:hAnsi="Segoe UI Symbol" w:cs="Segoe UI Symbol"/>
            </w:rPr>
            <w:t>☐</w:t>
          </w:r>
        </w:sdtContent>
      </w:sdt>
      <w:r w:rsidR="00C57C34" w:rsidRPr="001E7FD5">
        <w:rPr>
          <w:lang w:val="es-ES"/>
        </w:rPr>
        <w:t xml:space="preserve"> Sistemas Eléctricos Peninsulares (SEPE)</w:t>
      </w:r>
    </w:p>
    <w:p w14:paraId="122B6E03" w14:textId="1EB42B32" w:rsidR="00C57C34" w:rsidRPr="001E7FD5" w:rsidRDefault="00000000" w:rsidP="00C57C34">
      <w:pPr>
        <w:rPr>
          <w:lang w:val="es-ES"/>
        </w:rPr>
      </w:pPr>
      <w:sdt>
        <w:sdtPr>
          <w:id w:val="1399404875"/>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 Sistemas Eléctricos No Peninsulares (SENP)</w:t>
      </w:r>
    </w:p>
    <w:p w14:paraId="755ACEF6" w14:textId="77777777" w:rsidR="00F34351" w:rsidRDefault="00F34351">
      <w:pPr>
        <w:spacing w:after="200"/>
        <w:jc w:val="left"/>
        <w:rPr>
          <w:rFonts w:ascii="Documan Medium" w:hAnsi="Documan Medium"/>
          <w:color w:val="0096FF" w:themeColor="accent2"/>
          <w:sz w:val="26"/>
          <w:szCs w:val="26"/>
          <w14:stylisticSets>
            <w14:styleSet w14:id="5"/>
          </w14:stylisticSets>
        </w:rPr>
      </w:pPr>
      <w:r>
        <w:br w:type="page"/>
      </w:r>
    </w:p>
    <w:p w14:paraId="272836DE" w14:textId="75486515" w:rsidR="00C57C34" w:rsidRPr="006A18DE" w:rsidRDefault="00C57C34" w:rsidP="00C57C34">
      <w:pPr>
        <w:pStyle w:val="TituloN1"/>
        <w:rPr>
          <w:sz w:val="28"/>
          <w:szCs w:val="28"/>
        </w:rPr>
      </w:pPr>
      <w:r w:rsidRPr="006A18DE">
        <w:rPr>
          <w:sz w:val="28"/>
          <w:szCs w:val="28"/>
        </w:rPr>
        <w:lastRenderedPageBreak/>
        <w:t>Características del modelo</w:t>
      </w:r>
    </w:p>
    <w:p w14:paraId="4CCDAAF4" w14:textId="77777777" w:rsidR="00C57C34" w:rsidRPr="006A18DE" w:rsidRDefault="00C57C34" w:rsidP="00C57C34">
      <w:pPr>
        <w:pStyle w:val="Bolo1"/>
        <w:rPr>
          <w:rStyle w:val="Enfatizadonormal"/>
          <w:rFonts w:ascii="Arial" w:hAnsi="Arial" w:cs="Arial"/>
        </w:rPr>
      </w:pPr>
      <w:r w:rsidRPr="006A18DE">
        <w:rPr>
          <w:rStyle w:val="Enfatizadonormal"/>
          <w:rFonts w:ascii="Arial" w:hAnsi="Arial" w:cs="Arial"/>
        </w:rPr>
        <w:t>Tipo de tecnología</w:t>
      </w:r>
    </w:p>
    <w:p w14:paraId="09243759" w14:textId="61B547A5" w:rsidR="00C57C34" w:rsidRPr="001E7FD5" w:rsidRDefault="00C57C34" w:rsidP="00C57C34">
      <w:pPr>
        <w:rPr>
          <w:bCs/>
          <w:i/>
          <w:iCs/>
          <w:szCs w:val="22"/>
        </w:rPr>
      </w:pPr>
      <w:r w:rsidRPr="001E7FD5">
        <w:rPr>
          <w:bCs/>
          <w:i/>
          <w:iCs/>
          <w:szCs w:val="22"/>
        </w:rPr>
        <w:t>(Marcar solo una</w:t>
      </w:r>
      <w:r w:rsidR="00CD5272" w:rsidRPr="001E7FD5">
        <w:rPr>
          <w:bCs/>
          <w:i/>
          <w:iCs/>
          <w:szCs w:val="22"/>
        </w:rPr>
        <w:t xml:space="preserve"> opción</w:t>
      </w:r>
      <w:r w:rsidRPr="001E7FD5">
        <w:rPr>
          <w:bCs/>
          <w:i/>
          <w:iCs/>
          <w:szCs w:val="22"/>
        </w:rPr>
        <w:t>)</w:t>
      </w:r>
    </w:p>
    <w:p w14:paraId="4D6C099A" w14:textId="256D4B2F" w:rsidR="00C57C34" w:rsidRPr="001E7FD5" w:rsidRDefault="00000000" w:rsidP="00C57C34">
      <w:pPr>
        <w:tabs>
          <w:tab w:val="right" w:pos="9639"/>
        </w:tabs>
        <w:jc w:val="left"/>
        <w:rPr>
          <w:lang w:val="es-ES"/>
        </w:rPr>
      </w:pPr>
      <w:sdt>
        <w:sdtPr>
          <w:id w:val="-414623878"/>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 Generación síncrona</w:t>
      </w:r>
      <w:r w:rsidR="0060177A" w:rsidRPr="001E7FD5">
        <w:rPr>
          <w:lang w:val="es-ES"/>
        </w:rPr>
        <w:t xml:space="preserve"> (MGES)</w:t>
      </w:r>
      <w:r w:rsidR="00C57C34" w:rsidRPr="001E7FD5">
        <w:rPr>
          <w:lang w:val="es-ES"/>
        </w:rPr>
        <w:tab/>
      </w:r>
    </w:p>
    <w:p w14:paraId="44B94298" w14:textId="71B5B1ED" w:rsidR="00C57C34" w:rsidRPr="001E7FD5" w:rsidRDefault="00000000" w:rsidP="00C57C34">
      <w:pPr>
        <w:rPr>
          <w:lang w:val="es-ES"/>
        </w:rPr>
      </w:pPr>
      <w:sdt>
        <w:sdtPr>
          <w:id w:val="1622335719"/>
          <w15:color w:val="000000"/>
          <w14:checkbox>
            <w14:checked w14:val="0"/>
            <w14:checkedState w14:val="2612" w14:font="MS Gothic"/>
            <w14:uncheckedState w14:val="2610" w14:font="MS Gothic"/>
          </w14:checkbox>
        </w:sdtPr>
        <w:sdtContent>
          <w:r w:rsidR="006160D7" w:rsidRPr="001E7FD5">
            <w:rPr>
              <w:rFonts w:ascii="Segoe UI Symbol" w:eastAsia="MS Gothic" w:hAnsi="Segoe UI Symbol" w:cs="Segoe UI Symbol"/>
            </w:rPr>
            <w:t>☐</w:t>
          </w:r>
        </w:sdtContent>
      </w:sdt>
      <w:r w:rsidR="00C57C34" w:rsidRPr="001E7FD5">
        <w:rPr>
          <w:lang w:val="es-ES"/>
        </w:rPr>
        <w:t xml:space="preserve"> Módulo de Parque Eléctrico (MPE)</w:t>
      </w:r>
    </w:p>
    <w:p w14:paraId="123C9F68" w14:textId="3492CFCC" w:rsidR="00C57C34" w:rsidRPr="001E7FD5" w:rsidRDefault="00000000" w:rsidP="00C57C34">
      <w:pPr>
        <w:rPr>
          <w:lang w:val="es-ES"/>
        </w:rPr>
      </w:pPr>
      <w:sdt>
        <w:sdtPr>
          <w:id w:val="2033293329"/>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 Otros (indicar): </w:t>
      </w:r>
      <w:sdt>
        <w:sdtPr>
          <w:rPr>
            <w:lang w:val="es-ES"/>
          </w:rPr>
          <w:id w:val="-528331957"/>
          <w:placeholder>
            <w:docPart w:val="91E1C979F6BB4BD59BD129FD3BE9DFC9"/>
          </w:placeholder>
          <w:showingPlcHdr/>
        </w:sdtPr>
        <w:sdtContent>
          <w:r w:rsidR="00C57C34" w:rsidRPr="001E7FD5">
            <w:rPr>
              <w:rStyle w:val="PlaceholderText"/>
              <w:shd w:val="clear" w:color="auto" w:fill="F2F2F2" w:themeFill="background1" w:themeFillShade="F2"/>
            </w:rPr>
            <w:t>Haga clic o pulse aquí para escribir texto.</w:t>
          </w:r>
        </w:sdtContent>
      </w:sdt>
      <w:r w:rsidR="00C57C34" w:rsidRPr="001E7FD5">
        <w:rPr>
          <w:lang w:val="es-ES"/>
        </w:rPr>
        <w:tab/>
      </w:r>
      <w:r w:rsidR="00C57C34" w:rsidRPr="001E7FD5">
        <w:rPr>
          <w:lang w:val="es-ES"/>
        </w:rPr>
        <w:tab/>
      </w:r>
      <w:r w:rsidR="00C57C34" w:rsidRPr="001E7FD5">
        <w:rPr>
          <w:lang w:val="es-ES"/>
        </w:rPr>
        <w:tab/>
      </w:r>
      <w:r w:rsidR="00C57C34" w:rsidRPr="001E7FD5">
        <w:rPr>
          <w:lang w:val="es-ES"/>
        </w:rPr>
        <w:tab/>
      </w:r>
    </w:p>
    <w:p w14:paraId="3ABC189F" w14:textId="404F950D" w:rsidR="00C57C34" w:rsidRPr="001E7FD5" w:rsidRDefault="00C57C34" w:rsidP="00F96EE6">
      <w:pPr>
        <w:pStyle w:val="TituloN2"/>
        <w:spacing w:before="360"/>
        <w:rPr>
          <w:rStyle w:val="Enfatizadonormal"/>
          <w:rFonts w:ascii="Arial" w:eastAsia="Times New Roman" w:hAnsi="Arial"/>
          <w:color w:val="auto"/>
          <w:lang w:val="es-ES_tradnl"/>
          <w14:stylisticSets/>
        </w:rPr>
      </w:pPr>
      <w:r w:rsidRPr="001E7FD5">
        <w:rPr>
          <w:rStyle w:val="Enfatizadonormal"/>
          <w:rFonts w:ascii="Arial" w:eastAsia="Times New Roman" w:hAnsi="Arial"/>
          <w:color w:val="auto"/>
          <w:lang w:val="es-ES_tradnl"/>
          <w14:stylisticSets/>
        </w:rPr>
        <w:t>Tipo de modelo</w:t>
      </w:r>
      <w:r w:rsidR="0060177A" w:rsidRPr="001E7FD5">
        <w:rPr>
          <w:rStyle w:val="Enfatizadonormal"/>
          <w:rFonts w:ascii="Arial" w:eastAsia="Times New Roman" w:hAnsi="Arial"/>
          <w:color w:val="auto"/>
          <w:lang w:val="es-ES_tradnl"/>
          <w14:stylisticSets/>
        </w:rPr>
        <w:t>(s)</w:t>
      </w:r>
      <w:r w:rsidR="00CD5272" w:rsidRPr="001E7FD5">
        <w:rPr>
          <w:rStyle w:val="Enfatizadonormal"/>
          <w:rFonts w:ascii="Arial" w:eastAsia="Times New Roman" w:hAnsi="Arial"/>
          <w:color w:val="auto"/>
          <w:lang w:val="es-ES_tradnl"/>
          <w14:stylisticSets/>
        </w:rPr>
        <w:t xml:space="preserve"> entregado</w:t>
      </w:r>
    </w:p>
    <w:p w14:paraId="0542B5C2" w14:textId="0EC16092" w:rsidR="00CD5272" w:rsidRPr="001E7FD5" w:rsidRDefault="00000000" w:rsidP="00CD5272">
      <w:pPr>
        <w:rPr>
          <w:lang w:val="es-ES"/>
        </w:rPr>
      </w:pPr>
      <w:sdt>
        <w:sdtPr>
          <w:id w:val="-1154297469"/>
          <w15:color w:val="000000"/>
          <w14:checkbox>
            <w14:checked w14:val="0"/>
            <w14:checkedState w14:val="2612" w14:font="MS Gothic"/>
            <w14:uncheckedState w14:val="2610" w14:font="MS Gothic"/>
          </w14:checkbox>
        </w:sdtPr>
        <w:sdtContent>
          <w:r w:rsidR="00CD5272" w:rsidRPr="001E7FD5">
            <w:rPr>
              <w:rFonts w:ascii="Segoe UI Symbol" w:eastAsia="MS Gothic" w:hAnsi="Segoe UI Symbol" w:cs="Segoe UI Symbol"/>
            </w:rPr>
            <w:t>☐</w:t>
          </w:r>
        </w:sdtContent>
      </w:sdt>
      <w:r w:rsidR="00CD5272" w:rsidRPr="001E7FD5">
        <w:rPr>
          <w:lang w:val="es-ES"/>
        </w:rPr>
        <w:t xml:space="preserve"> Modelo certificado</w:t>
      </w:r>
    </w:p>
    <w:p w14:paraId="4B2726A7" w14:textId="5319B641" w:rsidR="00C57C34" w:rsidRPr="001E7FD5" w:rsidRDefault="00000000" w:rsidP="00C57C34">
      <w:pPr>
        <w:rPr>
          <w:lang w:val="es-ES"/>
        </w:rPr>
      </w:pPr>
      <w:sdt>
        <w:sdtPr>
          <w:id w:val="2095742336"/>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 Modelo de usuario (USRMDL)</w:t>
      </w:r>
      <w:r w:rsidR="00CD5272" w:rsidRPr="001E7FD5">
        <w:rPr>
          <w:lang w:val="es-ES"/>
        </w:rPr>
        <w:t xml:space="preserve"> no certificado</w:t>
      </w:r>
    </w:p>
    <w:p w14:paraId="1738E5AC" w14:textId="70F487E9" w:rsidR="00C57C34" w:rsidRPr="001E7FD5" w:rsidRDefault="00000000" w:rsidP="004B3453">
      <w:sdt>
        <w:sdtPr>
          <w:id w:val="-416474271"/>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 Modelo de librería</w:t>
      </w:r>
    </w:p>
    <w:p w14:paraId="7CCFB42C" w14:textId="160AFB49" w:rsidR="00C57C34" w:rsidRPr="001E7FD5" w:rsidRDefault="006160D7" w:rsidP="721631A4">
      <w:pPr>
        <w:ind w:firstLine="720"/>
        <w:rPr>
          <w:lang w:val="es-ES"/>
        </w:rPr>
      </w:pPr>
      <w:r w:rsidRPr="001E7FD5">
        <w:rPr>
          <w:lang w:val="es-ES"/>
        </w:rPr>
        <w:t>Indicar</w:t>
      </w:r>
      <w:r w:rsidR="00C57C34" w:rsidRPr="001E7FD5">
        <w:rPr>
          <w:lang w:val="es-ES"/>
        </w:rPr>
        <w:t>:</w:t>
      </w:r>
      <w:sdt>
        <w:sdtPr>
          <w:id w:val="-161086363"/>
          <w:placeholder>
            <w:docPart w:val="B83FFB84C5A841C3834D8E71D222331C"/>
          </w:placeholder>
          <w:showingPlcHdr/>
        </w:sdtPr>
        <w:sdtContent>
          <w:r w:rsidR="00C57C34" w:rsidRPr="001E7FD5">
            <w:rPr>
              <w:rStyle w:val="PlaceholderText"/>
              <w:shd w:val="clear" w:color="auto" w:fill="F2F2F2" w:themeFill="background1" w:themeFillShade="F2"/>
              <w:lang w:val="es-ES"/>
            </w:rPr>
            <w:t>Haga clic o pulse aquí para escribir texto.</w:t>
          </w:r>
        </w:sdtContent>
      </w:sdt>
    </w:p>
    <w:p w14:paraId="47400122" w14:textId="51DE7F61" w:rsidR="00C57C34" w:rsidRPr="001E7FD5" w:rsidRDefault="00C57C34" w:rsidP="721631A4">
      <w:pPr>
        <w:tabs>
          <w:tab w:val="right" w:pos="9639"/>
        </w:tabs>
        <w:rPr>
          <w:lang w:val="es-ES"/>
        </w:rPr>
      </w:pPr>
      <w:r w:rsidRPr="001E7FD5">
        <w:rPr>
          <w:lang w:val="es-ES"/>
        </w:rPr>
        <w:t xml:space="preserve">               ¿Está incluido en la </w:t>
      </w:r>
      <w:r w:rsidR="00027648" w:rsidRPr="008755CD">
        <w:t>lista de modelos admitidos</w:t>
      </w:r>
      <w:r w:rsidRPr="001E7FD5">
        <w:rPr>
          <w:lang w:val="es-ES"/>
        </w:rPr>
        <w:t xml:space="preserve"> por el Operador de Sistema?</w:t>
      </w:r>
      <w:r w:rsidR="00F023C0" w:rsidRPr="001E7FD5">
        <w:tab/>
      </w:r>
      <w:sdt>
        <w:sdtPr>
          <w:id w:val="265356080"/>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1666230836"/>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2EAB0A4C" w14:textId="4591B640" w:rsidR="000C612A" w:rsidRDefault="00000000" w:rsidP="008755CD">
      <w:pPr>
        <w:rPr>
          <w:rFonts w:ascii="Barlow Semi Condensed" w:hAnsi="Barlow Semi Condensed"/>
          <w:lang w:val="es-ES"/>
        </w:rPr>
      </w:pPr>
      <w:sdt>
        <w:sdtPr>
          <w:id w:val="-2051605458"/>
          <w15:color w:val="000000"/>
          <w14:checkbox>
            <w14:checked w14:val="0"/>
            <w14:checkedState w14:val="2612" w14:font="MS Gothic"/>
            <w14:uncheckedState w14:val="2610" w14:font="MS Gothic"/>
          </w14:checkbox>
        </w:sdtPr>
        <w:sdtContent>
          <w:r w:rsidR="004B3453" w:rsidRPr="001E7FD5">
            <w:rPr>
              <w:rFonts w:ascii="Segoe UI Symbol" w:eastAsia="MS Gothic" w:hAnsi="Segoe UI Symbol" w:cs="Segoe UI Symbol"/>
            </w:rPr>
            <w:t>☐</w:t>
          </w:r>
        </w:sdtContent>
      </w:sdt>
      <w:r w:rsidR="004B3453" w:rsidRPr="001E7FD5">
        <w:rPr>
          <w:lang w:val="es-ES"/>
        </w:rPr>
        <w:t xml:space="preserve"> Modelo de Red Eléctrica</w:t>
      </w:r>
      <w:r w:rsidR="00AC0F27" w:rsidRPr="001E7FD5">
        <w:rPr>
          <w:lang w:val="es-ES"/>
        </w:rPr>
        <w:t xml:space="preserve"> (PPMREE)</w:t>
      </w:r>
      <w:r w:rsidR="000C612A">
        <w:rPr>
          <w:rFonts w:ascii="Barlow Semi Condensed" w:hAnsi="Barlow Semi Condensed"/>
          <w:lang w:val="es-ES"/>
        </w:rPr>
        <w:br w:type="page"/>
      </w:r>
    </w:p>
    <w:p w14:paraId="1AF5BFD0" w14:textId="7B29FBF7" w:rsidR="00C57C34" w:rsidRPr="006A18DE" w:rsidRDefault="00C57C34" w:rsidP="00C57C34">
      <w:pPr>
        <w:pStyle w:val="TituloN1"/>
        <w:rPr>
          <w:sz w:val="28"/>
          <w:szCs w:val="28"/>
        </w:rPr>
      </w:pPr>
      <w:r w:rsidRPr="006A18DE">
        <w:rPr>
          <w:sz w:val="28"/>
          <w:szCs w:val="28"/>
        </w:rPr>
        <w:lastRenderedPageBreak/>
        <w:t>Documentación incluida</w:t>
      </w:r>
    </w:p>
    <w:p w14:paraId="60CC5871" w14:textId="77777777" w:rsidR="00C57C34" w:rsidRPr="006A18DE" w:rsidRDefault="00C57C34" w:rsidP="00C57C34">
      <w:pPr>
        <w:pStyle w:val="TituloN2"/>
        <w:rPr>
          <w:rFonts w:ascii="Arial" w:eastAsia="Times New Roman" w:hAnsi="Arial"/>
          <w:b/>
          <w:color w:val="auto"/>
          <w:lang w:val="es-ES_tradnl"/>
          <w14:stylisticSets/>
        </w:rPr>
      </w:pPr>
      <w:r w:rsidRPr="006A18DE">
        <w:rPr>
          <w:rStyle w:val="Enfatizadonormal"/>
          <w:rFonts w:ascii="Arial" w:eastAsia="Times New Roman" w:hAnsi="Arial"/>
          <w:color w:val="auto"/>
          <w:lang w:val="es-ES_tradnl"/>
          <w14:stylisticSets/>
        </w:rPr>
        <w:t>Documentación técnica</w:t>
      </w:r>
    </w:p>
    <w:p w14:paraId="66A97608" w14:textId="77777777" w:rsidR="00C57C34" w:rsidRPr="001E7FD5" w:rsidRDefault="00C57C34" w:rsidP="00C57C34">
      <w:pPr>
        <w:tabs>
          <w:tab w:val="right" w:pos="9639"/>
        </w:tabs>
        <w:rPr>
          <w:bCs/>
          <w:szCs w:val="22"/>
        </w:rPr>
      </w:pPr>
      <w:r w:rsidRPr="001E7FD5">
        <w:rPr>
          <w:bCs/>
          <w:szCs w:val="22"/>
        </w:rPr>
        <w:t>Informe de validación</w:t>
      </w:r>
      <w:r w:rsidRPr="001E7FD5">
        <w:rPr>
          <w:bCs/>
          <w:szCs w:val="22"/>
        </w:rPr>
        <w:tab/>
      </w:r>
      <w:sdt>
        <w:sdtPr>
          <w:rPr>
            <w:bCs/>
            <w:szCs w:val="22"/>
          </w:rPr>
          <w:id w:val="2127811087"/>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Sí - </w:t>
      </w:r>
      <w:sdt>
        <w:sdtPr>
          <w:rPr>
            <w:bCs/>
            <w:szCs w:val="22"/>
          </w:rPr>
          <w:id w:val="-154540324"/>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No</w:t>
      </w:r>
    </w:p>
    <w:p w14:paraId="0E22026D" w14:textId="77777777" w:rsidR="00C57C34" w:rsidRPr="001E7FD5" w:rsidRDefault="00C57C34" w:rsidP="00C57C34">
      <w:pPr>
        <w:tabs>
          <w:tab w:val="right" w:pos="9639"/>
        </w:tabs>
        <w:ind w:left="720"/>
        <w:rPr>
          <w:bCs/>
          <w:szCs w:val="22"/>
        </w:rPr>
      </w:pPr>
      <w:r w:rsidRPr="001E7FD5">
        <w:rPr>
          <w:bCs/>
          <w:szCs w:val="22"/>
        </w:rPr>
        <w:t>Respuesta ante hueco(s) de tensión</w:t>
      </w:r>
      <w:r w:rsidRPr="001E7FD5">
        <w:rPr>
          <w:bCs/>
          <w:szCs w:val="22"/>
        </w:rPr>
        <w:tab/>
      </w:r>
      <w:sdt>
        <w:sdtPr>
          <w:rPr>
            <w:bCs/>
            <w:szCs w:val="22"/>
          </w:rPr>
          <w:id w:val="-1927032194"/>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Sí - </w:t>
      </w:r>
      <w:sdt>
        <w:sdtPr>
          <w:rPr>
            <w:bCs/>
            <w:szCs w:val="22"/>
          </w:rPr>
          <w:id w:val="-1924873611"/>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No</w:t>
      </w:r>
    </w:p>
    <w:p w14:paraId="49C3CA31" w14:textId="67FFD4F9" w:rsidR="00C57C34" w:rsidRPr="001E7FD5" w:rsidRDefault="00C57C34" w:rsidP="00C57C34">
      <w:pPr>
        <w:tabs>
          <w:tab w:val="right" w:pos="9639"/>
        </w:tabs>
        <w:ind w:left="720"/>
        <w:rPr>
          <w:bCs/>
          <w:szCs w:val="22"/>
        </w:rPr>
      </w:pPr>
      <w:r w:rsidRPr="001E7FD5">
        <w:rPr>
          <w:bCs/>
          <w:szCs w:val="22"/>
        </w:rPr>
        <w:t>Respuesta ante evento(s) de frecuencia</w:t>
      </w:r>
      <w:r w:rsidRPr="001E7FD5">
        <w:rPr>
          <w:bCs/>
          <w:szCs w:val="22"/>
        </w:rPr>
        <w:tab/>
        <w:t xml:space="preserve"> </w:t>
      </w:r>
      <w:sdt>
        <w:sdtPr>
          <w:rPr>
            <w:bCs/>
            <w:szCs w:val="22"/>
          </w:rPr>
          <w:id w:val="501929137"/>
          <w15:color w:val="000000"/>
          <w14:checkbox>
            <w14:checked w14:val="0"/>
            <w14:checkedState w14:val="2612" w14:font="MS Gothic"/>
            <w14:uncheckedState w14:val="2610" w14:font="MS Gothic"/>
          </w14:checkbox>
        </w:sdtPr>
        <w:sdtContent>
          <w:r w:rsidR="00766787" w:rsidRPr="001E7FD5">
            <w:rPr>
              <w:rFonts w:ascii="Segoe UI Symbol" w:eastAsia="MS Gothic" w:hAnsi="Segoe UI Symbol" w:cs="Segoe UI Symbol"/>
              <w:bCs/>
              <w:szCs w:val="22"/>
            </w:rPr>
            <w:t>☐</w:t>
          </w:r>
        </w:sdtContent>
      </w:sdt>
      <w:r w:rsidRPr="001E7FD5">
        <w:rPr>
          <w:bCs/>
          <w:szCs w:val="22"/>
        </w:rPr>
        <w:t xml:space="preserve"> Sí - </w:t>
      </w:r>
      <w:sdt>
        <w:sdtPr>
          <w:rPr>
            <w:bCs/>
            <w:szCs w:val="22"/>
          </w:rPr>
          <w:id w:val="-284344251"/>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No</w:t>
      </w:r>
    </w:p>
    <w:p w14:paraId="77309549" w14:textId="099FF487" w:rsidR="00C57C34" w:rsidRPr="001E7FD5" w:rsidRDefault="00C57C34" w:rsidP="721631A4">
      <w:pPr>
        <w:tabs>
          <w:tab w:val="right" w:pos="9639"/>
        </w:tabs>
        <w:ind w:left="720"/>
        <w:rPr>
          <w:lang w:val="es-ES"/>
        </w:rPr>
      </w:pPr>
      <w:r w:rsidRPr="001E7FD5">
        <w:rPr>
          <w:lang w:val="es-ES"/>
        </w:rPr>
        <w:t>¿La validación se ha realizado frente a medidas de campo/banco de pruebas?</w:t>
      </w:r>
      <w:r w:rsidRPr="001E7FD5">
        <w:tab/>
      </w:r>
      <w:sdt>
        <w:sdtPr>
          <w:id w:val="1228339601"/>
          <w15:color w:val="000000"/>
          <w14:checkbox>
            <w14:checked w14:val="0"/>
            <w14:checkedState w14:val="2612" w14:font="MS Gothic"/>
            <w14:uncheckedState w14:val="2610" w14:font="MS Gothic"/>
          </w14:checkbox>
        </w:sdtPr>
        <w:sdtContent>
          <w:r w:rsidR="000B72A2" w:rsidRPr="001E7FD5">
            <w:rPr>
              <w:rFonts w:ascii="Segoe UI Symbol" w:eastAsia="MS Gothic" w:hAnsi="Segoe UI Symbol" w:cs="Segoe UI Symbol"/>
            </w:rPr>
            <w:t>☐</w:t>
          </w:r>
        </w:sdtContent>
      </w:sdt>
      <w:r w:rsidRPr="001E7FD5">
        <w:rPr>
          <w:lang w:val="es-ES"/>
        </w:rPr>
        <w:t xml:space="preserve"> Sí - </w:t>
      </w:r>
      <w:sdt>
        <w:sdtPr>
          <w:id w:val="-1393342763"/>
          <w15:color w:val="000000"/>
          <w14:checkbox>
            <w14:checked w14:val="0"/>
            <w14:checkedState w14:val="2612" w14:font="MS Gothic"/>
            <w14:uncheckedState w14:val="2610" w14:font="MS Gothic"/>
          </w14:checkbox>
        </w:sdtPr>
        <w:sdtContent>
          <w:r w:rsidR="000B72A2" w:rsidRPr="001E7FD5">
            <w:rPr>
              <w:rFonts w:ascii="Segoe UI Symbol" w:eastAsia="MS Gothic" w:hAnsi="Segoe UI Symbol" w:cs="Segoe UI Symbol"/>
            </w:rPr>
            <w:t>☐</w:t>
          </w:r>
        </w:sdtContent>
      </w:sdt>
      <w:r w:rsidRPr="001E7FD5">
        <w:rPr>
          <w:lang w:val="es-ES"/>
        </w:rPr>
        <w:t xml:space="preserve"> No</w:t>
      </w:r>
    </w:p>
    <w:p w14:paraId="1DDC0968" w14:textId="0D773022" w:rsidR="00C57C34" w:rsidRPr="001E7FD5" w:rsidRDefault="00766787" w:rsidP="00C57C34">
      <w:pPr>
        <w:tabs>
          <w:tab w:val="right" w:pos="9639"/>
        </w:tabs>
        <w:ind w:left="720"/>
        <w:rPr>
          <w:bCs/>
          <w:i/>
          <w:iCs/>
          <w:szCs w:val="22"/>
        </w:rPr>
      </w:pPr>
      <w:r w:rsidRPr="001E7FD5">
        <w:rPr>
          <w:lang w:val="es-ES"/>
        </w:rPr>
        <w:t>¿La validación se ha realizado frente a un modelo certificado?</w:t>
      </w:r>
      <w:r w:rsidRPr="001E7FD5">
        <w:t xml:space="preserve"> </w:t>
      </w:r>
      <w:r w:rsidRPr="001E7FD5">
        <w:tab/>
      </w:r>
      <w:sdt>
        <w:sdtPr>
          <w:id w:val="-1371454234"/>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rPr>
            <w:t>☐</w:t>
          </w:r>
        </w:sdtContent>
      </w:sdt>
      <w:r w:rsidRPr="001E7FD5">
        <w:rPr>
          <w:lang w:val="es-ES"/>
        </w:rPr>
        <w:t xml:space="preserve"> Sí - </w:t>
      </w:r>
      <w:sdt>
        <w:sdtPr>
          <w:id w:val="-1870370918"/>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rPr>
            <w:t>☐</w:t>
          </w:r>
        </w:sdtContent>
      </w:sdt>
      <w:r w:rsidRPr="001E7FD5">
        <w:rPr>
          <w:lang w:val="es-ES"/>
        </w:rPr>
        <w:t xml:space="preserve"> No</w:t>
      </w:r>
    </w:p>
    <w:p w14:paraId="44514630" w14:textId="0983A500" w:rsidR="0091189F" w:rsidRPr="001E7FD5" w:rsidRDefault="0091189F" w:rsidP="00766787">
      <w:pPr>
        <w:tabs>
          <w:tab w:val="right" w:pos="9639"/>
        </w:tabs>
        <w:ind w:left="1440"/>
        <w:rPr>
          <w:bCs/>
          <w:szCs w:val="22"/>
        </w:rPr>
      </w:pPr>
      <w:r w:rsidRPr="001E7FD5">
        <w:rPr>
          <w:bCs/>
          <w:szCs w:val="22"/>
        </w:rPr>
        <w:t>Referencia</w:t>
      </w:r>
      <w:r w:rsidR="00766787" w:rsidRPr="001E7FD5">
        <w:rPr>
          <w:bCs/>
          <w:szCs w:val="22"/>
        </w:rPr>
        <w:t xml:space="preserve"> del certificado UGE</w:t>
      </w:r>
      <w:r w:rsidRPr="001E7FD5">
        <w:rPr>
          <w:bCs/>
          <w:i/>
          <w:iCs/>
          <w:szCs w:val="22"/>
        </w:rPr>
        <w:t>:</w:t>
      </w:r>
      <w:r w:rsidRPr="001E7FD5">
        <w:rPr>
          <w:lang w:val="es-ES"/>
        </w:rPr>
        <w:t xml:space="preserve"> </w:t>
      </w:r>
      <w:sdt>
        <w:sdtPr>
          <w:rPr>
            <w:lang w:val="es-ES"/>
          </w:rPr>
          <w:id w:val="220335112"/>
          <w:placeholder>
            <w:docPart w:val="04A4D97FACF3409596A773BA7F21A144"/>
          </w:placeholder>
          <w:showingPlcHdr/>
        </w:sdtPr>
        <w:sdtContent>
          <w:r w:rsidRPr="001E7FD5">
            <w:rPr>
              <w:rStyle w:val="PlaceholderText"/>
              <w:shd w:val="clear" w:color="auto" w:fill="F2F2F2" w:themeFill="background1" w:themeFillShade="F2"/>
            </w:rPr>
            <w:t>Haga clic o pulse aquí para escribir texto.</w:t>
          </w:r>
        </w:sdtContent>
      </w:sdt>
    </w:p>
    <w:p w14:paraId="09778FBF" w14:textId="732312C5" w:rsidR="00766787" w:rsidRPr="001E7FD5" w:rsidRDefault="00766787" w:rsidP="00766787">
      <w:pPr>
        <w:tabs>
          <w:tab w:val="right" w:pos="9639"/>
        </w:tabs>
        <w:ind w:left="1440"/>
        <w:rPr>
          <w:bCs/>
          <w:szCs w:val="22"/>
        </w:rPr>
      </w:pPr>
      <w:r w:rsidRPr="001E7FD5">
        <w:rPr>
          <w:bCs/>
          <w:szCs w:val="22"/>
        </w:rPr>
        <w:t xml:space="preserve">Referencia del certificado </w:t>
      </w:r>
      <w:r w:rsidR="00986688" w:rsidRPr="001E7FD5">
        <w:rPr>
          <w:bCs/>
          <w:szCs w:val="22"/>
        </w:rPr>
        <w:t>PPC</w:t>
      </w:r>
      <w:r w:rsidRPr="001E7FD5">
        <w:rPr>
          <w:bCs/>
          <w:i/>
          <w:iCs/>
          <w:szCs w:val="22"/>
        </w:rPr>
        <w:t>:</w:t>
      </w:r>
      <w:r w:rsidRPr="001E7FD5">
        <w:rPr>
          <w:lang w:val="es-ES"/>
        </w:rPr>
        <w:t xml:space="preserve"> </w:t>
      </w:r>
      <w:sdt>
        <w:sdtPr>
          <w:rPr>
            <w:lang w:val="es-ES"/>
          </w:rPr>
          <w:id w:val="-1582286558"/>
          <w:placeholder>
            <w:docPart w:val="91F19E460F7F4BB8AA425F731C0DC436"/>
          </w:placeholder>
          <w:showingPlcHdr/>
        </w:sdtPr>
        <w:sdtContent>
          <w:r w:rsidRPr="001E7FD5">
            <w:rPr>
              <w:rStyle w:val="PlaceholderText"/>
              <w:shd w:val="clear" w:color="auto" w:fill="F2F2F2" w:themeFill="background1" w:themeFillShade="F2"/>
            </w:rPr>
            <w:t>Haga clic o pulse aquí para escribir texto.</w:t>
          </w:r>
        </w:sdtContent>
      </w:sdt>
    </w:p>
    <w:p w14:paraId="7386EE3E" w14:textId="6D16F03C" w:rsidR="00C57C34" w:rsidRPr="001E7FD5" w:rsidRDefault="00C57C34" w:rsidP="721631A4">
      <w:pPr>
        <w:tabs>
          <w:tab w:val="right" w:pos="9639"/>
        </w:tabs>
        <w:rPr>
          <w:lang w:val="es-ES"/>
        </w:rPr>
      </w:pPr>
      <w:r w:rsidRPr="001E7FD5">
        <w:rPr>
          <w:lang w:val="es-ES"/>
        </w:rPr>
        <w:t>Archivo</w:t>
      </w:r>
      <w:r w:rsidR="004C14A3" w:rsidRPr="001E7FD5">
        <w:rPr>
          <w:lang w:val="es-ES"/>
        </w:rPr>
        <w:t xml:space="preserve">s de datos </w:t>
      </w:r>
      <w:r w:rsidR="000B72A2" w:rsidRPr="001E7FD5">
        <w:rPr>
          <w:lang w:val="es-ES"/>
        </w:rPr>
        <w:t>dinámicos *</w:t>
      </w:r>
      <w:r w:rsidR="003C76DE" w:rsidRPr="001E7FD5">
        <w:rPr>
          <w:lang w:val="es-ES"/>
        </w:rPr>
        <w:t>.</w:t>
      </w:r>
      <w:r w:rsidRPr="001E7FD5">
        <w:rPr>
          <w:lang w:val="es-ES"/>
        </w:rPr>
        <w:t xml:space="preserve">dyr </w:t>
      </w:r>
      <w:r w:rsidRPr="001E7FD5">
        <w:tab/>
      </w:r>
      <w:sdt>
        <w:sdtPr>
          <w:id w:val="497855925"/>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1269347487"/>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12F300B8" w14:textId="0C6203FE" w:rsidR="0047016B" w:rsidRPr="001E7FD5" w:rsidRDefault="0047016B" w:rsidP="0047016B">
      <w:pPr>
        <w:tabs>
          <w:tab w:val="right" w:pos="9639"/>
        </w:tabs>
        <w:rPr>
          <w:bCs/>
          <w:szCs w:val="22"/>
        </w:rPr>
      </w:pPr>
      <w:r w:rsidRPr="001E7FD5">
        <w:rPr>
          <w:bCs/>
          <w:szCs w:val="22"/>
        </w:rPr>
        <w:t>Curva PQ de la UGE</w:t>
      </w:r>
      <w:r w:rsidRPr="001E7FD5">
        <w:tab/>
      </w:r>
      <w:sdt>
        <w:sdtPr>
          <w:id w:val="-1452076971"/>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383025332"/>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26DE7438" w14:textId="4063BE62" w:rsidR="007F664A" w:rsidRPr="001E7FD5" w:rsidRDefault="007F664A" w:rsidP="007F664A">
      <w:pPr>
        <w:tabs>
          <w:tab w:val="right" w:pos="9639"/>
        </w:tabs>
        <w:rPr>
          <w:bCs/>
          <w:szCs w:val="22"/>
        </w:rPr>
      </w:pPr>
      <w:r w:rsidRPr="001E7FD5">
        <w:rPr>
          <w:bCs/>
          <w:szCs w:val="22"/>
        </w:rPr>
        <w:t>Qmin (caso estático)</w:t>
      </w:r>
      <w:r w:rsidR="002657EF" w:rsidRPr="001E7FD5">
        <w:rPr>
          <w:bCs/>
          <w:szCs w:val="22"/>
        </w:rPr>
        <w:t xml:space="preserve"> [M</w:t>
      </w:r>
      <w:r w:rsidR="00E375A2" w:rsidRPr="001E7FD5">
        <w:rPr>
          <w:bCs/>
          <w:szCs w:val="22"/>
        </w:rPr>
        <w:t>var</w:t>
      </w:r>
      <w:r w:rsidR="002657EF" w:rsidRPr="001E7FD5">
        <w:rPr>
          <w:bCs/>
          <w:szCs w:val="22"/>
        </w:rPr>
        <w:t>]</w:t>
      </w:r>
      <w:r w:rsidRPr="001E7FD5">
        <w:rPr>
          <w:bCs/>
          <w:i/>
          <w:iCs/>
          <w:szCs w:val="22"/>
        </w:rPr>
        <w:t>:</w:t>
      </w:r>
      <w:r w:rsidRPr="001E7FD5">
        <w:rPr>
          <w:lang w:val="es-ES"/>
        </w:rPr>
        <w:t xml:space="preserve"> </w:t>
      </w:r>
      <w:sdt>
        <w:sdtPr>
          <w:rPr>
            <w:lang w:val="es-ES"/>
          </w:rPr>
          <w:id w:val="-887259894"/>
          <w:placeholder>
            <w:docPart w:val="7903F30E74A949E9BA27EB3C753DAE00"/>
          </w:placeholder>
          <w:showingPlcHdr/>
        </w:sdtPr>
        <w:sdtContent>
          <w:r w:rsidRPr="001E7FD5">
            <w:rPr>
              <w:rStyle w:val="PlaceholderText"/>
              <w:shd w:val="clear" w:color="auto" w:fill="F2F2F2" w:themeFill="background1" w:themeFillShade="F2"/>
            </w:rPr>
            <w:t>Haga clic o pulse aquí para escribir texto.</w:t>
          </w:r>
        </w:sdtContent>
      </w:sdt>
    </w:p>
    <w:p w14:paraId="25ABFAC0" w14:textId="3F02F244" w:rsidR="004C14A3" w:rsidRPr="001E7FD5" w:rsidRDefault="007F664A" w:rsidP="007F664A">
      <w:pPr>
        <w:tabs>
          <w:tab w:val="right" w:pos="9639"/>
        </w:tabs>
        <w:rPr>
          <w:bCs/>
          <w:szCs w:val="22"/>
        </w:rPr>
      </w:pPr>
      <w:r w:rsidRPr="001E7FD5">
        <w:rPr>
          <w:bCs/>
          <w:szCs w:val="22"/>
        </w:rPr>
        <w:t>Qmax (caso estático)</w:t>
      </w:r>
      <w:r w:rsidR="00E375A2" w:rsidRPr="001E7FD5">
        <w:rPr>
          <w:bCs/>
          <w:szCs w:val="22"/>
        </w:rPr>
        <w:t xml:space="preserve"> [Mvar]</w:t>
      </w:r>
      <w:r w:rsidRPr="001E7FD5">
        <w:rPr>
          <w:bCs/>
          <w:i/>
          <w:iCs/>
          <w:szCs w:val="22"/>
        </w:rPr>
        <w:t>:</w:t>
      </w:r>
      <w:r w:rsidRPr="001E7FD5">
        <w:rPr>
          <w:lang w:val="es-ES"/>
        </w:rPr>
        <w:t xml:space="preserve"> </w:t>
      </w:r>
      <w:sdt>
        <w:sdtPr>
          <w:rPr>
            <w:lang w:val="es-ES"/>
          </w:rPr>
          <w:id w:val="1870948646"/>
          <w:placeholder>
            <w:docPart w:val="53B5CD4A8E174416A9D590BA656B6542"/>
          </w:placeholder>
          <w:showingPlcHdr/>
        </w:sdtPr>
        <w:sdtContent>
          <w:r w:rsidRPr="001E7FD5">
            <w:rPr>
              <w:rStyle w:val="PlaceholderText"/>
              <w:shd w:val="clear" w:color="auto" w:fill="F2F2F2" w:themeFill="background1" w:themeFillShade="F2"/>
            </w:rPr>
            <w:t>Haga clic o pulse aquí para escribir texto.</w:t>
          </w:r>
        </w:sdtContent>
      </w:sdt>
    </w:p>
    <w:p w14:paraId="4B97D3F5" w14:textId="46FC960E" w:rsidR="00E95958" w:rsidRPr="001E7FD5" w:rsidRDefault="00E95958" w:rsidP="00E95958">
      <w:pPr>
        <w:tabs>
          <w:tab w:val="right" w:pos="9639"/>
        </w:tabs>
        <w:rPr>
          <w:bCs/>
          <w:szCs w:val="22"/>
        </w:rPr>
      </w:pPr>
      <w:r w:rsidRPr="001E7FD5">
        <w:rPr>
          <w:bCs/>
          <w:szCs w:val="22"/>
        </w:rPr>
        <w:t>Pmin (caso estático)</w:t>
      </w:r>
      <w:r w:rsidR="00E375A2" w:rsidRPr="001E7FD5">
        <w:rPr>
          <w:bCs/>
          <w:szCs w:val="22"/>
        </w:rPr>
        <w:t xml:space="preserve"> [MW]</w:t>
      </w:r>
      <w:r w:rsidRPr="001E7FD5">
        <w:rPr>
          <w:bCs/>
          <w:i/>
          <w:iCs/>
          <w:szCs w:val="22"/>
        </w:rPr>
        <w:t>:</w:t>
      </w:r>
      <w:r w:rsidRPr="001E7FD5">
        <w:rPr>
          <w:lang w:val="es-ES"/>
        </w:rPr>
        <w:t xml:space="preserve"> </w:t>
      </w:r>
      <w:sdt>
        <w:sdtPr>
          <w:rPr>
            <w:lang w:val="es-ES"/>
          </w:rPr>
          <w:id w:val="-789745325"/>
          <w:placeholder>
            <w:docPart w:val="130BAE86918E49B4AC68F856D0CCD110"/>
          </w:placeholder>
          <w:showingPlcHdr/>
        </w:sdtPr>
        <w:sdtContent>
          <w:r w:rsidRPr="001E7FD5">
            <w:rPr>
              <w:rStyle w:val="PlaceholderText"/>
              <w:shd w:val="clear" w:color="auto" w:fill="F2F2F2" w:themeFill="background1" w:themeFillShade="F2"/>
            </w:rPr>
            <w:t>Haga clic o pulse aquí para escribir texto.</w:t>
          </w:r>
        </w:sdtContent>
      </w:sdt>
    </w:p>
    <w:p w14:paraId="1AAB3E37" w14:textId="50DE82C8" w:rsidR="00E95958" w:rsidRPr="001E7FD5" w:rsidRDefault="00E95958" w:rsidP="00E95958">
      <w:pPr>
        <w:tabs>
          <w:tab w:val="right" w:pos="9639"/>
        </w:tabs>
        <w:rPr>
          <w:bCs/>
          <w:szCs w:val="22"/>
        </w:rPr>
      </w:pPr>
      <w:r w:rsidRPr="001E7FD5">
        <w:rPr>
          <w:bCs/>
          <w:szCs w:val="22"/>
        </w:rPr>
        <w:t>Pmax (caso estático)</w:t>
      </w:r>
      <w:r w:rsidR="00E375A2" w:rsidRPr="001E7FD5">
        <w:rPr>
          <w:bCs/>
          <w:szCs w:val="22"/>
        </w:rPr>
        <w:t xml:space="preserve"> [MW]</w:t>
      </w:r>
      <w:r w:rsidRPr="001E7FD5">
        <w:rPr>
          <w:bCs/>
          <w:i/>
          <w:iCs/>
          <w:szCs w:val="22"/>
        </w:rPr>
        <w:t>:</w:t>
      </w:r>
      <w:r w:rsidRPr="001E7FD5">
        <w:rPr>
          <w:lang w:val="es-ES"/>
        </w:rPr>
        <w:t xml:space="preserve"> </w:t>
      </w:r>
      <w:sdt>
        <w:sdtPr>
          <w:rPr>
            <w:lang w:val="es-ES"/>
          </w:rPr>
          <w:id w:val="-398440921"/>
          <w:placeholder>
            <w:docPart w:val="55F3656B9C194B38B0B535E8F1503E66"/>
          </w:placeholder>
          <w:showingPlcHdr/>
        </w:sdtPr>
        <w:sdtContent>
          <w:r w:rsidRPr="001E7FD5">
            <w:rPr>
              <w:rStyle w:val="PlaceholderText"/>
              <w:shd w:val="clear" w:color="auto" w:fill="F2F2F2" w:themeFill="background1" w:themeFillShade="F2"/>
            </w:rPr>
            <w:t>Haga clic o pulse aquí para escribir texto.</w:t>
          </w:r>
        </w:sdtContent>
      </w:sdt>
    </w:p>
    <w:p w14:paraId="49208FF2" w14:textId="3A16C035" w:rsidR="00E95958" w:rsidRPr="001E7FD5" w:rsidRDefault="00D73690" w:rsidP="00E95958">
      <w:pPr>
        <w:tabs>
          <w:tab w:val="right" w:pos="9639"/>
        </w:tabs>
        <w:rPr>
          <w:bCs/>
          <w:szCs w:val="22"/>
        </w:rPr>
      </w:pPr>
      <w:r w:rsidRPr="001E7FD5">
        <w:rPr>
          <w:bCs/>
          <w:szCs w:val="22"/>
        </w:rPr>
        <w:t>Mbase</w:t>
      </w:r>
      <w:r w:rsidR="00E95958" w:rsidRPr="001E7FD5">
        <w:rPr>
          <w:bCs/>
          <w:szCs w:val="22"/>
        </w:rPr>
        <w:t xml:space="preserve"> (caso estático)</w:t>
      </w:r>
      <w:r w:rsidR="00E375A2" w:rsidRPr="001E7FD5">
        <w:rPr>
          <w:bCs/>
          <w:szCs w:val="22"/>
        </w:rPr>
        <w:t xml:space="preserve"> [MVA]</w:t>
      </w:r>
      <w:r w:rsidR="00E95958" w:rsidRPr="001E7FD5">
        <w:rPr>
          <w:bCs/>
          <w:i/>
          <w:iCs/>
          <w:szCs w:val="22"/>
        </w:rPr>
        <w:t>:</w:t>
      </w:r>
      <w:r w:rsidR="00E95958" w:rsidRPr="001E7FD5">
        <w:rPr>
          <w:lang w:val="es-ES"/>
        </w:rPr>
        <w:t xml:space="preserve"> </w:t>
      </w:r>
      <w:sdt>
        <w:sdtPr>
          <w:rPr>
            <w:lang w:val="es-ES"/>
          </w:rPr>
          <w:id w:val="796952728"/>
          <w:placeholder>
            <w:docPart w:val="63A51E471B7C4388BF220F68C5BBCE0E"/>
          </w:placeholder>
          <w:showingPlcHdr/>
        </w:sdtPr>
        <w:sdtContent>
          <w:r w:rsidR="00E95958" w:rsidRPr="001E7FD5">
            <w:rPr>
              <w:rStyle w:val="PlaceholderText"/>
              <w:shd w:val="clear" w:color="auto" w:fill="F2F2F2" w:themeFill="background1" w:themeFillShade="F2"/>
            </w:rPr>
            <w:t>Haga clic o pulse aquí para escribir texto.</w:t>
          </w:r>
        </w:sdtContent>
      </w:sdt>
    </w:p>
    <w:p w14:paraId="509ED7CD" w14:textId="07487643" w:rsidR="00D73690" w:rsidRPr="001E7FD5" w:rsidRDefault="00D73690" w:rsidP="00D73690">
      <w:pPr>
        <w:tabs>
          <w:tab w:val="right" w:pos="9639"/>
        </w:tabs>
        <w:rPr>
          <w:bCs/>
          <w:szCs w:val="22"/>
        </w:rPr>
      </w:pPr>
      <w:r w:rsidRPr="001E7FD5">
        <w:rPr>
          <w:bCs/>
          <w:szCs w:val="22"/>
        </w:rPr>
        <w:t>Rsource (caso estático)</w:t>
      </w:r>
      <w:r w:rsidR="00E375A2" w:rsidRPr="001E7FD5">
        <w:rPr>
          <w:bCs/>
          <w:szCs w:val="22"/>
        </w:rPr>
        <w:t xml:space="preserve"> [pu]</w:t>
      </w:r>
      <w:r w:rsidRPr="001E7FD5">
        <w:rPr>
          <w:bCs/>
          <w:i/>
          <w:iCs/>
          <w:szCs w:val="22"/>
        </w:rPr>
        <w:t>:</w:t>
      </w:r>
      <w:r w:rsidRPr="001E7FD5">
        <w:rPr>
          <w:lang w:val="es-ES"/>
        </w:rPr>
        <w:t xml:space="preserve"> </w:t>
      </w:r>
      <w:sdt>
        <w:sdtPr>
          <w:rPr>
            <w:lang w:val="es-ES"/>
          </w:rPr>
          <w:id w:val="1306048575"/>
          <w:placeholder>
            <w:docPart w:val="3B81B2610FB643FCA0C90A527E3E1B1B"/>
          </w:placeholder>
          <w:showingPlcHdr/>
        </w:sdtPr>
        <w:sdtContent>
          <w:r w:rsidRPr="001E7FD5">
            <w:rPr>
              <w:rStyle w:val="PlaceholderText"/>
              <w:shd w:val="clear" w:color="auto" w:fill="F2F2F2" w:themeFill="background1" w:themeFillShade="F2"/>
            </w:rPr>
            <w:t>Haga clic o pulse aquí para escribir texto.</w:t>
          </w:r>
        </w:sdtContent>
      </w:sdt>
    </w:p>
    <w:p w14:paraId="7531DC32" w14:textId="490DBEEF" w:rsidR="00D73690" w:rsidRPr="001E7FD5" w:rsidRDefault="00D73690" w:rsidP="00D73690">
      <w:pPr>
        <w:tabs>
          <w:tab w:val="right" w:pos="9639"/>
        </w:tabs>
        <w:rPr>
          <w:bCs/>
          <w:szCs w:val="22"/>
        </w:rPr>
      </w:pPr>
      <w:r w:rsidRPr="001E7FD5">
        <w:rPr>
          <w:bCs/>
          <w:szCs w:val="22"/>
        </w:rPr>
        <w:t>Xsource (caso estático)</w:t>
      </w:r>
      <w:r w:rsidR="00E375A2" w:rsidRPr="001E7FD5">
        <w:rPr>
          <w:bCs/>
          <w:szCs w:val="22"/>
        </w:rPr>
        <w:t xml:space="preserve"> [pu]</w:t>
      </w:r>
      <w:r w:rsidRPr="001E7FD5">
        <w:rPr>
          <w:bCs/>
          <w:i/>
          <w:iCs/>
          <w:szCs w:val="22"/>
        </w:rPr>
        <w:t>:</w:t>
      </w:r>
      <w:r w:rsidRPr="001E7FD5">
        <w:rPr>
          <w:lang w:val="es-ES"/>
        </w:rPr>
        <w:t xml:space="preserve"> </w:t>
      </w:r>
      <w:sdt>
        <w:sdtPr>
          <w:rPr>
            <w:lang w:val="es-ES"/>
          </w:rPr>
          <w:id w:val="-1754347281"/>
          <w:placeholder>
            <w:docPart w:val="A5EB032136A942039BB1443D67D003EF"/>
          </w:placeholder>
          <w:showingPlcHdr/>
        </w:sdtPr>
        <w:sdtContent>
          <w:r w:rsidRPr="001E7FD5">
            <w:rPr>
              <w:rStyle w:val="PlaceholderText"/>
              <w:shd w:val="clear" w:color="auto" w:fill="F2F2F2" w:themeFill="background1" w:themeFillShade="F2"/>
            </w:rPr>
            <w:t>Haga clic o pulse aquí para escribir texto.</w:t>
          </w:r>
        </w:sdtContent>
      </w:sdt>
    </w:p>
    <w:p w14:paraId="52BAFAB2" w14:textId="77777777" w:rsidR="007F664A" w:rsidRPr="001E7FD5" w:rsidRDefault="007F664A" w:rsidP="003C76DE">
      <w:pPr>
        <w:spacing w:after="0"/>
        <w:rPr>
          <w:bCs/>
          <w:szCs w:val="22"/>
        </w:rPr>
      </w:pPr>
    </w:p>
    <w:p w14:paraId="44BA3B67" w14:textId="7D757198" w:rsidR="00C57C34" w:rsidRPr="001E7FD5" w:rsidRDefault="00C57C34" w:rsidP="003C76DE">
      <w:pPr>
        <w:spacing w:after="0"/>
        <w:rPr>
          <w:bCs/>
          <w:i/>
          <w:iCs/>
          <w:szCs w:val="22"/>
        </w:rPr>
      </w:pPr>
      <w:r w:rsidRPr="001E7FD5">
        <w:rPr>
          <w:bCs/>
          <w:i/>
          <w:iCs/>
          <w:szCs w:val="22"/>
        </w:rPr>
        <w:t xml:space="preserve">Nota: </w:t>
      </w:r>
      <w:r w:rsidR="001100BF" w:rsidRPr="001E7FD5">
        <w:rPr>
          <w:bCs/>
          <w:i/>
          <w:iCs/>
          <w:szCs w:val="22"/>
        </w:rPr>
        <w:t>s</w:t>
      </w:r>
      <w:r w:rsidRPr="001E7FD5">
        <w:rPr>
          <w:bCs/>
          <w:i/>
          <w:iCs/>
          <w:szCs w:val="22"/>
        </w:rPr>
        <w:t xml:space="preserve">e deberán de incluir archivos dinámicos </w:t>
      </w:r>
      <w:r w:rsidRPr="001E7FD5">
        <w:rPr>
          <w:bCs/>
          <w:i/>
          <w:iCs/>
          <w:szCs w:val="22"/>
          <w:u w:val="single"/>
        </w:rPr>
        <w:t>independientes</w:t>
      </w:r>
      <w:r w:rsidR="00F64EF1" w:rsidRPr="001E7FD5">
        <w:rPr>
          <w:bCs/>
          <w:i/>
          <w:iCs/>
          <w:szCs w:val="22"/>
        </w:rPr>
        <w:t xml:space="preserve"> para SEPE y SENP</w:t>
      </w:r>
      <w:r w:rsidR="00767FA5">
        <w:rPr>
          <w:bCs/>
          <w:i/>
          <w:iCs/>
          <w:szCs w:val="22"/>
        </w:rPr>
        <w:t xml:space="preserve"> y para cada una de las variantes incluidas en la validación si hubiera alguna diferencia.</w:t>
      </w:r>
    </w:p>
    <w:p w14:paraId="32B655B5" w14:textId="3DBBCE33" w:rsidR="00C57C34" w:rsidRPr="001E7FD5" w:rsidRDefault="00C57C34" w:rsidP="0081137E">
      <w:pPr>
        <w:pStyle w:val="TituloN2"/>
        <w:spacing w:before="240"/>
        <w:rPr>
          <w:rFonts w:ascii="Arial" w:hAnsi="Arial"/>
          <w:bCs/>
        </w:rPr>
      </w:pPr>
      <w:r w:rsidRPr="001E7FD5">
        <w:rPr>
          <w:rStyle w:val="Enfatizadonormal"/>
          <w:rFonts w:ascii="Arial" w:eastAsia="Times New Roman" w:hAnsi="Arial"/>
          <w:color w:val="auto"/>
          <w:lang w:val="es-ES_tradnl"/>
          <w14:stylisticSets/>
        </w:rPr>
        <w:t>Documentación adicional</w:t>
      </w:r>
      <w:r w:rsidR="00657491" w:rsidRPr="001E7FD5">
        <w:rPr>
          <w:rStyle w:val="Enfatizadonormal"/>
          <w:rFonts w:ascii="Arial" w:eastAsia="Times New Roman" w:hAnsi="Arial"/>
          <w:color w:val="auto"/>
          <w:lang w:val="es-ES_tradnl"/>
          <w14:stylisticSets/>
        </w:rPr>
        <w:t xml:space="preserve"> </w:t>
      </w:r>
      <w:r w:rsidR="00657491" w:rsidRPr="001E7FD5">
        <w:rPr>
          <w:rStyle w:val="Enfatizadonormal"/>
          <w:rFonts w:ascii="Arial" w:eastAsia="Times New Roman" w:hAnsi="Arial"/>
          <w:b w:val="0"/>
          <w:bCs/>
          <w:color w:val="auto"/>
          <w:lang w:val="es-ES_tradnl"/>
          <w14:stylisticSets/>
        </w:rPr>
        <w:t>(solo aplica a modelos de usuario USRMDL)</w:t>
      </w:r>
      <w:r w:rsidRPr="001E7FD5">
        <w:rPr>
          <w:rFonts w:ascii="Arial" w:hAnsi="Arial"/>
          <w:bCs/>
        </w:rPr>
        <w:tab/>
      </w:r>
    </w:p>
    <w:p w14:paraId="6DAAAC27" w14:textId="1DD0E69B" w:rsidR="00967CD5" w:rsidRPr="001E7FD5" w:rsidRDefault="00967CD5" w:rsidP="00C57C34">
      <w:pPr>
        <w:tabs>
          <w:tab w:val="right" w:pos="9639"/>
        </w:tabs>
        <w:rPr>
          <w:bCs/>
          <w:szCs w:val="22"/>
        </w:rPr>
      </w:pPr>
      <w:r w:rsidRPr="001E7FD5">
        <w:rPr>
          <w:bCs/>
          <w:szCs w:val="22"/>
        </w:rPr>
        <w:t>Manual de usuario</w:t>
      </w:r>
      <w:r w:rsidRPr="001E7FD5">
        <w:rPr>
          <w:bCs/>
          <w:szCs w:val="22"/>
        </w:rPr>
        <w:tab/>
      </w:r>
      <w:sdt>
        <w:sdtPr>
          <w:rPr>
            <w:bCs/>
            <w:szCs w:val="22"/>
          </w:rPr>
          <w:id w:val="239987802"/>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Sí - </w:t>
      </w:r>
      <w:sdt>
        <w:sdtPr>
          <w:rPr>
            <w:bCs/>
            <w:szCs w:val="22"/>
          </w:rPr>
          <w:id w:val="-1604654200"/>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No</w:t>
      </w:r>
    </w:p>
    <w:p w14:paraId="3F8336A9" w14:textId="0D93251C" w:rsidR="00C57C34" w:rsidRPr="001E7FD5" w:rsidRDefault="00C57C34" w:rsidP="00C57C34">
      <w:pPr>
        <w:tabs>
          <w:tab w:val="right" w:pos="9639"/>
        </w:tabs>
        <w:rPr>
          <w:bCs/>
          <w:szCs w:val="22"/>
        </w:rPr>
      </w:pPr>
      <w:r w:rsidRPr="001E7FD5">
        <w:rPr>
          <w:bCs/>
          <w:szCs w:val="22"/>
        </w:rPr>
        <w:t>Código fuente</w:t>
      </w:r>
      <w:r w:rsidR="007A517C" w:rsidRPr="001E7FD5">
        <w:rPr>
          <w:bCs/>
          <w:szCs w:val="22"/>
        </w:rPr>
        <w:t xml:space="preserve"> en lenguaje Fortran</w:t>
      </w:r>
      <w:r w:rsidRPr="001E7FD5">
        <w:rPr>
          <w:bCs/>
          <w:szCs w:val="22"/>
        </w:rPr>
        <w:t xml:space="preserve"> </w:t>
      </w:r>
      <w:r w:rsidRPr="001E7FD5">
        <w:rPr>
          <w:bCs/>
          <w:szCs w:val="22"/>
        </w:rPr>
        <w:tab/>
      </w:r>
      <w:sdt>
        <w:sdtPr>
          <w:rPr>
            <w:bCs/>
            <w:szCs w:val="22"/>
          </w:rPr>
          <w:id w:val="911285146"/>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Sí - </w:t>
      </w:r>
      <w:sdt>
        <w:sdtPr>
          <w:rPr>
            <w:bCs/>
            <w:szCs w:val="22"/>
          </w:rPr>
          <w:id w:val="762884268"/>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No</w:t>
      </w:r>
    </w:p>
    <w:p w14:paraId="2829BE1E" w14:textId="68DF1A09" w:rsidR="00C57C34" w:rsidRPr="001E7FD5" w:rsidRDefault="00C57C34" w:rsidP="00C57C34">
      <w:pPr>
        <w:tabs>
          <w:tab w:val="right" w:pos="9639"/>
        </w:tabs>
        <w:rPr>
          <w:bCs/>
          <w:szCs w:val="22"/>
        </w:rPr>
      </w:pPr>
      <w:r w:rsidRPr="001E7FD5">
        <w:rPr>
          <w:bCs/>
          <w:szCs w:val="22"/>
        </w:rPr>
        <w:t>Anexo I</w:t>
      </w:r>
      <w:r w:rsidR="00C84DD6" w:rsidRPr="001E7FD5">
        <w:rPr>
          <w:bCs/>
          <w:szCs w:val="22"/>
        </w:rPr>
        <w:t xml:space="preserve"> de este documento</w:t>
      </w:r>
      <w:r w:rsidRPr="001E7FD5">
        <w:rPr>
          <w:bCs/>
          <w:szCs w:val="22"/>
        </w:rPr>
        <w:tab/>
      </w:r>
      <w:sdt>
        <w:sdtPr>
          <w:rPr>
            <w:bCs/>
            <w:szCs w:val="22"/>
          </w:rPr>
          <w:id w:val="-423725125"/>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Sí - </w:t>
      </w:r>
      <w:sdt>
        <w:sdtPr>
          <w:rPr>
            <w:bCs/>
            <w:szCs w:val="22"/>
          </w:rPr>
          <w:id w:val="-1564708297"/>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bCs/>
              <w:szCs w:val="22"/>
            </w:rPr>
            <w:t>☐</w:t>
          </w:r>
        </w:sdtContent>
      </w:sdt>
      <w:r w:rsidRPr="001E7FD5">
        <w:rPr>
          <w:bCs/>
          <w:szCs w:val="22"/>
        </w:rPr>
        <w:t xml:space="preserve"> No</w:t>
      </w:r>
    </w:p>
    <w:p w14:paraId="646F5E36" w14:textId="6F23E013" w:rsidR="00C57C34" w:rsidRPr="001E7FD5" w:rsidRDefault="00C57C34" w:rsidP="0081137E">
      <w:pPr>
        <w:tabs>
          <w:tab w:val="right" w:pos="9639"/>
        </w:tabs>
        <w:spacing w:before="240"/>
        <w:rPr>
          <w:bCs/>
          <w:szCs w:val="22"/>
        </w:rPr>
      </w:pPr>
      <w:r w:rsidRPr="001E7FD5">
        <w:rPr>
          <w:rStyle w:val="Enfatizadonormal"/>
          <w:rFonts w:eastAsia="Times New Roman"/>
          <w:color w:val="auto"/>
          <w:lang w:val="es-ES_tradnl"/>
        </w:rPr>
        <w:t>Declaraci</w:t>
      </w:r>
      <w:r w:rsidR="00240A26" w:rsidRPr="001E7FD5">
        <w:rPr>
          <w:rStyle w:val="Enfatizadonormal"/>
          <w:rFonts w:eastAsia="Times New Roman"/>
          <w:color w:val="auto"/>
          <w:lang w:val="es-ES_tradnl"/>
        </w:rPr>
        <w:t>ón</w:t>
      </w:r>
      <w:r w:rsidRPr="001E7FD5">
        <w:rPr>
          <w:rStyle w:val="Enfatizadonormal"/>
          <w:rFonts w:eastAsia="Times New Roman"/>
          <w:color w:val="auto"/>
          <w:lang w:val="es-ES_tradnl"/>
        </w:rPr>
        <w:t xml:space="preserve"> responsabl</w:t>
      </w:r>
      <w:r w:rsidR="00181818" w:rsidRPr="001E7FD5">
        <w:rPr>
          <w:rStyle w:val="Enfatizadonormal"/>
          <w:rFonts w:eastAsia="Times New Roman"/>
          <w:color w:val="auto"/>
          <w:lang w:val="es-ES_tradnl"/>
        </w:rPr>
        <w:t>e</w:t>
      </w:r>
      <w:r w:rsidR="00240A26" w:rsidRPr="001E7FD5">
        <w:rPr>
          <w:rStyle w:val="Enfatizadonormal"/>
          <w:rFonts w:eastAsia="Times New Roman"/>
          <w:color w:val="auto"/>
          <w:lang w:val="es-ES_tradnl"/>
        </w:rPr>
        <w:t xml:space="preserve"> </w:t>
      </w:r>
      <w:r w:rsidR="008D3966">
        <w:rPr>
          <w:rStyle w:val="Enfatizadonormal"/>
          <w:rFonts w:eastAsia="Times New Roman"/>
          <w:color w:val="auto"/>
          <w:lang w:val="es-ES_tradnl"/>
        </w:rPr>
        <w:t xml:space="preserve">o certificado </w:t>
      </w:r>
      <w:r w:rsidR="000922BF">
        <w:rPr>
          <w:rStyle w:val="Enfatizadonormal"/>
          <w:rFonts w:eastAsia="Times New Roman"/>
          <w:color w:val="auto"/>
          <w:lang w:val="es-ES_tradnl"/>
        </w:rPr>
        <w:t xml:space="preserve">sobre </w:t>
      </w:r>
      <w:r w:rsidR="00685392" w:rsidRPr="001E7FD5">
        <w:rPr>
          <w:rStyle w:val="Enfatizadonormal"/>
          <w:rFonts w:eastAsia="Times New Roman"/>
          <w:color w:val="auto"/>
          <w:lang w:val="es-ES_tradnl"/>
        </w:rPr>
        <w:t>respuesta dinámica equivalente</w:t>
      </w:r>
      <w:r w:rsidRPr="001E7FD5">
        <w:rPr>
          <w:bCs/>
          <w:szCs w:val="22"/>
        </w:rPr>
        <w:tab/>
      </w:r>
    </w:p>
    <w:p w14:paraId="1F7E2B3D" w14:textId="24CD5EEF" w:rsidR="00C57C34" w:rsidRPr="001E7FD5" w:rsidRDefault="00C57C34" w:rsidP="00C57C34">
      <w:pPr>
        <w:rPr>
          <w:bCs/>
          <w:i/>
          <w:iCs/>
          <w:szCs w:val="22"/>
        </w:rPr>
      </w:pPr>
      <w:r w:rsidRPr="001E7FD5">
        <w:rPr>
          <w:bCs/>
          <w:i/>
          <w:iCs/>
          <w:szCs w:val="22"/>
        </w:rPr>
        <w:t xml:space="preserve">(Solo aplica si </w:t>
      </w:r>
      <w:r w:rsidR="00685392" w:rsidRPr="001E7FD5">
        <w:rPr>
          <w:bCs/>
          <w:i/>
          <w:iCs/>
          <w:szCs w:val="22"/>
        </w:rPr>
        <w:t>una parametrización aplica a</w:t>
      </w:r>
      <w:r w:rsidRPr="001E7FD5">
        <w:rPr>
          <w:bCs/>
          <w:i/>
          <w:iCs/>
          <w:szCs w:val="22"/>
        </w:rPr>
        <w:t xml:space="preserve"> varios equipos/variantes)</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8222"/>
        <w:gridCol w:w="1405"/>
      </w:tblGrid>
      <w:tr w:rsidR="003B4E44" w:rsidRPr="001E7FD5" w14:paraId="0CFB23DE" w14:textId="77777777" w:rsidTr="00845E8A">
        <w:trPr>
          <w:cnfStyle w:val="100000000000" w:firstRow="1" w:lastRow="0" w:firstColumn="0" w:lastColumn="0" w:oddVBand="0" w:evenVBand="0" w:oddHBand="0" w:evenHBand="0" w:firstRowFirstColumn="0" w:firstRowLastColumn="0" w:lastRowFirstColumn="0" w:lastRowLastColumn="0"/>
        </w:trPr>
        <w:tc>
          <w:tcPr>
            <w:tcW w:w="8222" w:type="dxa"/>
            <w:tcBorders>
              <w:bottom w:val="none" w:sz="0" w:space="0" w:color="auto"/>
            </w:tcBorders>
            <w:vAlign w:val="center"/>
          </w:tcPr>
          <w:p w14:paraId="3DAEC1BE" w14:textId="2EA0E7C9" w:rsidR="003B4E44" w:rsidRPr="001E7FD5" w:rsidRDefault="003B4E44" w:rsidP="003B4E44">
            <w:pPr>
              <w:jc w:val="left"/>
              <w:rPr>
                <w:b w:val="0"/>
                <w:i/>
                <w:iCs/>
                <w:szCs w:val="22"/>
              </w:rPr>
            </w:pPr>
            <w:r w:rsidRPr="001E7FD5">
              <w:rPr>
                <w:b w:val="0"/>
                <w:szCs w:val="22"/>
              </w:rPr>
              <w:t xml:space="preserve">Declaración responsable del fabricante </w:t>
            </w:r>
            <w:r w:rsidR="008D3966">
              <w:rPr>
                <w:b w:val="0"/>
                <w:szCs w:val="22"/>
              </w:rPr>
              <w:t xml:space="preserve">o certificado </w:t>
            </w:r>
            <w:r w:rsidRPr="001E7FD5">
              <w:rPr>
                <w:b w:val="0"/>
                <w:szCs w:val="22"/>
              </w:rPr>
              <w:t>indicando respuesta dinámica equivalente de los equipos/variantes</w:t>
            </w:r>
          </w:p>
        </w:tc>
        <w:tc>
          <w:tcPr>
            <w:tcW w:w="1405" w:type="dxa"/>
            <w:tcBorders>
              <w:bottom w:val="none" w:sz="0" w:space="0" w:color="auto"/>
            </w:tcBorders>
            <w:vAlign w:val="center"/>
          </w:tcPr>
          <w:p w14:paraId="13BBE04B" w14:textId="77777777" w:rsidR="002B2D57" w:rsidRDefault="002B2D57" w:rsidP="003B4E44">
            <w:pPr>
              <w:tabs>
                <w:tab w:val="right" w:pos="9639"/>
              </w:tabs>
              <w:jc w:val="right"/>
              <w:rPr>
                <w:b w:val="0"/>
                <w:szCs w:val="22"/>
              </w:rPr>
            </w:pPr>
          </w:p>
          <w:p w14:paraId="744B6F56" w14:textId="0C573D81" w:rsidR="003B4E44" w:rsidRPr="001E7FD5" w:rsidRDefault="00000000" w:rsidP="003B4E44">
            <w:pPr>
              <w:tabs>
                <w:tab w:val="right" w:pos="9639"/>
              </w:tabs>
              <w:jc w:val="right"/>
              <w:rPr>
                <w:b w:val="0"/>
                <w:szCs w:val="22"/>
              </w:rPr>
            </w:pPr>
            <w:sdt>
              <w:sdtPr>
                <w:rPr>
                  <w:szCs w:val="22"/>
                </w:rPr>
                <w:id w:val="1725645705"/>
                <w15:color w:val="000000"/>
                <w14:checkbox>
                  <w14:checked w14:val="0"/>
                  <w14:checkedState w14:val="2612" w14:font="MS Gothic"/>
                  <w14:uncheckedState w14:val="2610" w14:font="MS Gothic"/>
                </w14:checkbox>
              </w:sdtPr>
              <w:sdtContent>
                <w:r w:rsidR="002B2D57">
                  <w:rPr>
                    <w:rFonts w:ascii="MS Gothic" w:eastAsia="MS Gothic" w:hAnsi="MS Gothic" w:hint="eastAsia"/>
                    <w:szCs w:val="22"/>
                  </w:rPr>
                  <w:t>☐</w:t>
                </w:r>
              </w:sdtContent>
            </w:sdt>
            <w:r w:rsidR="003B4E44" w:rsidRPr="001E7FD5">
              <w:rPr>
                <w:b w:val="0"/>
                <w:szCs w:val="22"/>
              </w:rPr>
              <w:t xml:space="preserve"> Sí - </w:t>
            </w:r>
            <w:sdt>
              <w:sdtPr>
                <w:rPr>
                  <w:szCs w:val="22"/>
                </w:rPr>
                <w:id w:val="1077861098"/>
                <w15:color w:val="000000"/>
                <w14:checkbox>
                  <w14:checked w14:val="0"/>
                  <w14:checkedState w14:val="2612" w14:font="MS Gothic"/>
                  <w14:uncheckedState w14:val="2610" w14:font="MS Gothic"/>
                </w14:checkbox>
              </w:sdtPr>
              <w:sdtContent>
                <w:r w:rsidR="00845E8A" w:rsidRPr="001E7FD5">
                  <w:rPr>
                    <w:rFonts w:ascii="Segoe UI Symbol" w:eastAsia="MS Gothic" w:hAnsi="Segoe UI Symbol" w:cs="Segoe UI Symbol"/>
                    <w:szCs w:val="22"/>
                  </w:rPr>
                  <w:t>☐</w:t>
                </w:r>
              </w:sdtContent>
            </w:sdt>
            <w:r w:rsidR="003B4E44" w:rsidRPr="001E7FD5">
              <w:rPr>
                <w:b w:val="0"/>
                <w:szCs w:val="22"/>
              </w:rPr>
              <w:t xml:space="preserve"> No</w:t>
            </w:r>
          </w:p>
        </w:tc>
      </w:tr>
    </w:tbl>
    <w:p w14:paraId="26016D28" w14:textId="339E7AC1" w:rsidR="00181818" w:rsidRPr="001E7FD5" w:rsidRDefault="00181818" w:rsidP="0081137E">
      <w:pPr>
        <w:tabs>
          <w:tab w:val="right" w:pos="9639"/>
        </w:tabs>
        <w:spacing w:before="240"/>
        <w:rPr>
          <w:bCs/>
          <w:szCs w:val="22"/>
        </w:rPr>
      </w:pPr>
      <w:r w:rsidRPr="001E7FD5">
        <w:rPr>
          <w:rStyle w:val="Enfatizadonormal"/>
          <w:rFonts w:eastAsia="Times New Roman"/>
          <w:color w:val="auto"/>
          <w:lang w:val="es-ES_tradnl"/>
        </w:rPr>
        <w:t>Declaración responsable</w:t>
      </w:r>
      <w:r w:rsidR="000D099B" w:rsidRPr="001E7FD5">
        <w:rPr>
          <w:rStyle w:val="Enfatizadonormal"/>
          <w:rFonts w:eastAsia="Times New Roman"/>
          <w:color w:val="auto"/>
          <w:lang w:val="es-ES_tradnl"/>
        </w:rPr>
        <w:t xml:space="preserve"> </w:t>
      </w:r>
      <w:r w:rsidR="000922BF">
        <w:rPr>
          <w:rStyle w:val="Enfatizadonormal"/>
          <w:rFonts w:eastAsia="Times New Roman"/>
          <w:color w:val="auto"/>
          <w:lang w:val="es-ES_tradnl"/>
        </w:rPr>
        <w:t xml:space="preserve">sobre </w:t>
      </w:r>
      <w:r w:rsidR="000D099B" w:rsidRPr="001E7FD5">
        <w:rPr>
          <w:rStyle w:val="Enfatizadonormal"/>
          <w:rFonts w:eastAsia="Times New Roman"/>
          <w:color w:val="auto"/>
          <w:lang w:val="es-ES_tradnl"/>
        </w:rPr>
        <w:t>respuesta regulación frecuencia</w:t>
      </w:r>
      <w:r w:rsidRPr="001E7FD5">
        <w:rPr>
          <w:bCs/>
          <w:szCs w:val="22"/>
        </w:rPr>
        <w:tab/>
      </w:r>
    </w:p>
    <w:p w14:paraId="3721C03D" w14:textId="450CBA0F" w:rsidR="0005147C" w:rsidRPr="001E7FD5" w:rsidRDefault="00181818" w:rsidP="003B4E44">
      <w:pPr>
        <w:rPr>
          <w:bCs/>
          <w:i/>
          <w:iCs/>
          <w:szCs w:val="22"/>
        </w:rPr>
      </w:pPr>
      <w:r w:rsidRPr="001E7FD5">
        <w:rPr>
          <w:bCs/>
          <w:i/>
          <w:iCs/>
          <w:szCs w:val="22"/>
        </w:rPr>
        <w:t xml:space="preserve">(Solo aplica </w:t>
      </w:r>
      <w:r w:rsidR="0005147C" w:rsidRPr="001E7FD5">
        <w:rPr>
          <w:bCs/>
          <w:i/>
          <w:iCs/>
          <w:szCs w:val="22"/>
        </w:rPr>
        <w:t>si la respuesta P-f del equipo ha sido</w:t>
      </w:r>
      <w:r w:rsidR="000D099B" w:rsidRPr="001E7FD5">
        <w:rPr>
          <w:bCs/>
          <w:i/>
          <w:iCs/>
          <w:szCs w:val="22"/>
        </w:rPr>
        <w:t xml:space="preserve"> certificado </w:t>
      </w:r>
      <w:r w:rsidR="0005147C" w:rsidRPr="001E7FD5">
        <w:rPr>
          <w:bCs/>
          <w:i/>
          <w:iCs/>
          <w:szCs w:val="22"/>
          <w:u w:val="single"/>
        </w:rPr>
        <w:t>únicamente</w:t>
      </w:r>
      <w:r w:rsidR="0005147C" w:rsidRPr="001E7FD5">
        <w:rPr>
          <w:b/>
          <w:i/>
          <w:iCs/>
          <w:szCs w:val="22"/>
        </w:rPr>
        <w:t xml:space="preserve"> </w:t>
      </w:r>
      <w:r w:rsidR="0005147C" w:rsidRPr="001E7FD5">
        <w:rPr>
          <w:bCs/>
          <w:i/>
          <w:iCs/>
          <w:szCs w:val="22"/>
        </w:rPr>
        <w:t>a través de simulación</w:t>
      </w:r>
      <w:r w:rsidRPr="001E7FD5">
        <w:rPr>
          <w:bCs/>
          <w:i/>
          <w:iCs/>
          <w:szCs w:val="22"/>
        </w:rPr>
        <w:t>)</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7792"/>
        <w:gridCol w:w="1835"/>
      </w:tblGrid>
      <w:tr w:rsidR="003B4E44" w:rsidRPr="001E7FD5" w14:paraId="7F2BD834" w14:textId="77777777" w:rsidTr="0081137E">
        <w:trPr>
          <w:cnfStyle w:val="100000000000" w:firstRow="1" w:lastRow="0" w:firstColumn="0" w:lastColumn="0" w:oddVBand="0" w:evenVBand="0" w:oddHBand="0" w:evenHBand="0" w:firstRowFirstColumn="0" w:firstRowLastColumn="0" w:lastRowFirstColumn="0" w:lastRowLastColumn="0"/>
        </w:trPr>
        <w:tc>
          <w:tcPr>
            <w:tcW w:w="7792" w:type="dxa"/>
            <w:tcBorders>
              <w:bottom w:val="none" w:sz="0" w:space="0" w:color="auto"/>
            </w:tcBorders>
            <w:vAlign w:val="center"/>
          </w:tcPr>
          <w:p w14:paraId="6964AB00" w14:textId="3333F7DD" w:rsidR="003B4E44" w:rsidRPr="001E7FD5" w:rsidRDefault="003B4E44" w:rsidP="003B4E44">
            <w:pPr>
              <w:tabs>
                <w:tab w:val="right" w:pos="9639"/>
              </w:tabs>
              <w:jc w:val="left"/>
              <w:rPr>
                <w:b w:val="0"/>
                <w:szCs w:val="22"/>
              </w:rPr>
            </w:pPr>
            <w:r w:rsidRPr="001E7FD5">
              <w:rPr>
                <w:b w:val="0"/>
                <w:szCs w:val="22"/>
              </w:rPr>
              <w:t xml:space="preserve">Declaración responsable del fabricante indicando </w:t>
            </w:r>
            <w:r w:rsidR="00636533">
              <w:rPr>
                <w:b w:val="0"/>
                <w:szCs w:val="22"/>
              </w:rPr>
              <w:t xml:space="preserve">que la </w:t>
            </w:r>
            <w:r w:rsidRPr="001E7FD5">
              <w:rPr>
                <w:b w:val="0"/>
                <w:szCs w:val="22"/>
              </w:rPr>
              <w:t>respuesta P-f del modelo corresponde a la respuesta del equipo</w:t>
            </w:r>
          </w:p>
        </w:tc>
        <w:tc>
          <w:tcPr>
            <w:tcW w:w="1835" w:type="dxa"/>
            <w:tcBorders>
              <w:bottom w:val="none" w:sz="0" w:space="0" w:color="auto"/>
            </w:tcBorders>
            <w:vAlign w:val="center"/>
          </w:tcPr>
          <w:p w14:paraId="42567AC0" w14:textId="77777777" w:rsidR="00AE11C6" w:rsidRDefault="00AE11C6" w:rsidP="0037447B">
            <w:pPr>
              <w:tabs>
                <w:tab w:val="right" w:pos="9639"/>
              </w:tabs>
              <w:jc w:val="right"/>
              <w:rPr>
                <w:b w:val="0"/>
                <w:szCs w:val="22"/>
              </w:rPr>
            </w:pPr>
          </w:p>
          <w:p w14:paraId="5600FE62" w14:textId="5B7F1E94" w:rsidR="003B4E44" w:rsidRPr="001E7FD5" w:rsidRDefault="00000000" w:rsidP="0037447B">
            <w:pPr>
              <w:tabs>
                <w:tab w:val="right" w:pos="9639"/>
              </w:tabs>
              <w:jc w:val="right"/>
              <w:rPr>
                <w:b w:val="0"/>
                <w:szCs w:val="22"/>
              </w:rPr>
            </w:pPr>
            <w:sdt>
              <w:sdtPr>
                <w:rPr>
                  <w:szCs w:val="22"/>
                </w:rPr>
                <w:id w:val="-1568715117"/>
                <w15:color w:val="000000"/>
                <w14:checkbox>
                  <w14:checked w14:val="0"/>
                  <w14:checkedState w14:val="2612" w14:font="MS Gothic"/>
                  <w14:uncheckedState w14:val="2610" w14:font="MS Gothic"/>
                </w14:checkbox>
              </w:sdtPr>
              <w:sdtContent>
                <w:r w:rsidR="00AE11C6">
                  <w:rPr>
                    <w:rFonts w:ascii="MS Gothic" w:eastAsia="MS Gothic" w:hAnsi="MS Gothic" w:hint="eastAsia"/>
                    <w:szCs w:val="22"/>
                  </w:rPr>
                  <w:t>☐</w:t>
                </w:r>
              </w:sdtContent>
            </w:sdt>
            <w:r w:rsidR="003B4E44" w:rsidRPr="001E7FD5">
              <w:rPr>
                <w:b w:val="0"/>
                <w:szCs w:val="22"/>
              </w:rPr>
              <w:t xml:space="preserve"> Sí - </w:t>
            </w:r>
            <w:sdt>
              <w:sdtPr>
                <w:rPr>
                  <w:szCs w:val="22"/>
                </w:rPr>
                <w:id w:val="-1235150529"/>
                <w15:color w:val="000000"/>
                <w14:checkbox>
                  <w14:checked w14:val="0"/>
                  <w14:checkedState w14:val="2612" w14:font="MS Gothic"/>
                  <w14:uncheckedState w14:val="2610" w14:font="MS Gothic"/>
                </w14:checkbox>
              </w:sdtPr>
              <w:sdtContent>
                <w:r w:rsidR="003B4E44" w:rsidRPr="001E7FD5">
                  <w:rPr>
                    <w:rFonts w:ascii="Segoe UI Symbol" w:eastAsia="MS Gothic" w:hAnsi="Segoe UI Symbol" w:cs="Segoe UI Symbol"/>
                    <w:b w:val="0"/>
                    <w:szCs w:val="22"/>
                  </w:rPr>
                  <w:t>☐</w:t>
                </w:r>
              </w:sdtContent>
            </w:sdt>
            <w:r w:rsidR="003B4E44" w:rsidRPr="001E7FD5">
              <w:rPr>
                <w:b w:val="0"/>
                <w:szCs w:val="22"/>
              </w:rPr>
              <w:t xml:space="preserve"> No</w:t>
            </w:r>
          </w:p>
        </w:tc>
      </w:tr>
    </w:tbl>
    <w:p w14:paraId="5E64D2EB" w14:textId="68969B31" w:rsidR="00AE11C6" w:rsidRPr="001E7FD5" w:rsidRDefault="000922BF" w:rsidP="00AE11C6">
      <w:pPr>
        <w:tabs>
          <w:tab w:val="right" w:pos="9639"/>
        </w:tabs>
        <w:spacing w:before="240"/>
        <w:rPr>
          <w:bCs/>
          <w:szCs w:val="22"/>
        </w:rPr>
      </w:pPr>
      <w:r>
        <w:rPr>
          <w:rStyle w:val="Enfatizadonormal"/>
          <w:rFonts w:eastAsia="Times New Roman"/>
          <w:color w:val="auto"/>
          <w:lang w:val="es-ES_tradnl"/>
        </w:rPr>
        <w:t>Otras declaraciones</w:t>
      </w:r>
      <w:r w:rsidR="00AE11C6" w:rsidRPr="001E7FD5">
        <w:rPr>
          <w:bCs/>
          <w:szCs w:val="22"/>
        </w:rPr>
        <w:tab/>
      </w:r>
    </w:p>
    <w:p w14:paraId="5CFC7C7A" w14:textId="17BC77B6" w:rsidR="00AE11C6" w:rsidRPr="00F073AA" w:rsidRDefault="00F073AA" w:rsidP="00F073AA">
      <w:pPr>
        <w:rPr>
          <w:i/>
          <w:iCs/>
        </w:rPr>
      </w:pPr>
      <w:r w:rsidRPr="00F073AA">
        <w:rPr>
          <w:i/>
          <w:iCs/>
        </w:rPr>
        <w:t xml:space="preserve">En caso de que existan diferencias adicionales relevantes entre el modelo y el equipo real, estas deberán ser debidamente </w:t>
      </w:r>
      <w:r w:rsidR="00654581">
        <w:rPr>
          <w:i/>
          <w:iCs/>
        </w:rPr>
        <w:t>explicadas</w:t>
      </w:r>
      <w:r w:rsidR="00104429">
        <w:rPr>
          <w:i/>
          <w:iCs/>
        </w:rPr>
        <w:t xml:space="preserve"> en un documento</w:t>
      </w:r>
      <w:r w:rsidR="009F238D">
        <w:rPr>
          <w:i/>
          <w:iCs/>
        </w:rPr>
        <w:t>.</w:t>
      </w:r>
    </w:p>
    <w:tbl>
      <w:tblPr>
        <w:tblStyle w:val="ListTable2-Accent4"/>
        <w:tblW w:w="0" w:type="auto"/>
        <w:tblLook w:val="04A0" w:firstRow="1" w:lastRow="0" w:firstColumn="1" w:lastColumn="0" w:noHBand="0" w:noVBand="1"/>
      </w:tblPr>
      <w:tblGrid>
        <w:gridCol w:w="4962"/>
        <w:gridCol w:w="4665"/>
      </w:tblGrid>
      <w:tr w:rsidR="00AE11C6" w:rsidRPr="001E7FD5" w14:paraId="23C3079F" w14:textId="77777777" w:rsidTr="00122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403EDE" w14:textId="2A7CFE7C" w:rsidR="00AE11C6" w:rsidRPr="00D7692A" w:rsidRDefault="00000000" w:rsidP="002A1D21">
            <w:pPr>
              <w:tabs>
                <w:tab w:val="right" w:pos="9639"/>
              </w:tabs>
              <w:jc w:val="left"/>
              <w:rPr>
                <w:b w:val="0"/>
                <w:i/>
                <w:iCs/>
                <w:szCs w:val="22"/>
              </w:rPr>
            </w:pPr>
            <w:sdt>
              <w:sdtPr>
                <w:rPr>
                  <w:i/>
                  <w:iCs/>
                  <w:lang w:val="es-ES"/>
                </w:rPr>
                <w:id w:val="1123805912"/>
                <w:placeholder>
                  <w:docPart w:val="029D2726B2FB4BFBA959F8A9D68B90E2"/>
                </w:placeholder>
              </w:sdtPr>
              <w:sdtContent>
                <w:r w:rsidR="00611313" w:rsidRPr="00D7692A">
                  <w:rPr>
                    <w:b w:val="0"/>
                    <w:i/>
                    <w:iCs/>
                    <w:lang w:val="es-ES"/>
                  </w:rPr>
                  <w:t xml:space="preserve">Ejemplo: El modelo </w:t>
                </w:r>
                <w:r w:rsidR="00611313" w:rsidRPr="008D30D7">
                  <w:rPr>
                    <w:b w:val="0"/>
                    <w:i/>
                    <w:iCs/>
                    <w:lang w:val="es-ES"/>
                  </w:rPr>
                  <w:t>CAMGE</w:t>
                </w:r>
                <w:r w:rsidR="00611313" w:rsidRPr="00D7692A">
                  <w:rPr>
                    <w:b w:val="0"/>
                    <w:i/>
                    <w:iCs/>
                    <w:lang w:val="es-ES"/>
                  </w:rPr>
                  <w:t xml:space="preserve"> no dispone de la funcionalidad real del equipo para la congelación de controles durante el hueco de tensión</w:t>
                </w:r>
              </w:sdtContent>
            </w:sdt>
            <w:r w:rsidR="00611313" w:rsidRPr="00D7692A">
              <w:rPr>
                <w:b w:val="0"/>
                <w:i/>
                <w:iCs/>
                <w:szCs w:val="22"/>
              </w:rPr>
              <w:t xml:space="preserve"> </w:t>
            </w:r>
          </w:p>
        </w:tc>
        <w:tc>
          <w:tcPr>
            <w:tcW w:w="4665" w:type="dxa"/>
          </w:tcPr>
          <w:p w14:paraId="3C3A4DAF" w14:textId="157FDE29" w:rsidR="00AE11C6" w:rsidRPr="008D30D7" w:rsidRDefault="00000000" w:rsidP="001918D8">
            <w:pPr>
              <w:tabs>
                <w:tab w:val="right" w:pos="9639"/>
              </w:tabs>
              <w:jc w:val="center"/>
              <w:cnfStyle w:val="100000000000" w:firstRow="1" w:lastRow="0" w:firstColumn="0" w:lastColumn="0" w:oddVBand="0" w:evenVBand="0" w:oddHBand="0" w:evenHBand="0" w:firstRowFirstColumn="0" w:firstRowLastColumn="0" w:lastRowFirstColumn="0" w:lastRowLastColumn="0"/>
              <w:rPr>
                <w:b w:val="0"/>
                <w:i/>
                <w:iCs/>
                <w:szCs w:val="22"/>
              </w:rPr>
            </w:pPr>
            <w:sdt>
              <w:sdtPr>
                <w:rPr>
                  <w:i/>
                  <w:iCs/>
                  <w:lang w:val="es-ES"/>
                </w:rPr>
                <w:id w:val="746380524"/>
                <w:placeholder>
                  <w:docPart w:val="76DC7816B4614FC7B0992D7C5D33F013"/>
                </w:placeholder>
              </w:sdtPr>
              <w:sdtContent>
                <w:r w:rsidR="00611313" w:rsidRPr="008D30D7">
                  <w:rPr>
                    <w:b w:val="0"/>
                    <w:i/>
                    <w:iCs/>
                    <w:lang w:val="es-ES"/>
                  </w:rPr>
                  <w:t>Nombre del documento</w:t>
                </w:r>
                <w:r w:rsidR="00CD0ECF" w:rsidRPr="008D30D7">
                  <w:rPr>
                    <w:b w:val="0"/>
                    <w:i/>
                    <w:iCs/>
                    <w:lang w:val="es-ES"/>
                  </w:rPr>
                  <w:t xml:space="preserve"> explicativo</w:t>
                </w:r>
              </w:sdtContent>
            </w:sdt>
          </w:p>
        </w:tc>
      </w:tr>
      <w:tr w:rsidR="00D7692A" w:rsidRPr="001E7FD5" w14:paraId="734BF3A3" w14:textId="77777777" w:rsidTr="0012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55AC02B" w14:textId="3FB7DB01" w:rsidR="00D7692A" w:rsidRPr="00611313" w:rsidRDefault="00000000" w:rsidP="002A1D21">
            <w:pPr>
              <w:tabs>
                <w:tab w:val="right" w:pos="9639"/>
              </w:tabs>
              <w:jc w:val="left"/>
              <w:rPr>
                <w:b w:val="0"/>
                <w:lang w:val="es-ES"/>
              </w:rPr>
            </w:pPr>
            <w:sdt>
              <w:sdtPr>
                <w:rPr>
                  <w:lang w:val="es-ES"/>
                </w:rPr>
                <w:id w:val="-1115371437"/>
                <w:placeholder>
                  <w:docPart w:val="FAE808C59DD64A6D835AC05753E5952D"/>
                </w:placeholder>
                <w:showingPlcHdr/>
              </w:sdtPr>
              <w:sdtContent>
                <w:r w:rsidR="00D7692A" w:rsidRPr="001E7FD5">
                  <w:rPr>
                    <w:rStyle w:val="PlaceholderText"/>
                    <w:b w:val="0"/>
                  </w:rPr>
                  <w:t>Haga clic o pulse aquí para escribir texto.</w:t>
                </w:r>
              </w:sdtContent>
            </w:sdt>
          </w:p>
        </w:tc>
        <w:tc>
          <w:tcPr>
            <w:tcW w:w="4665" w:type="dxa"/>
          </w:tcPr>
          <w:p w14:paraId="758B125A" w14:textId="74C113AC" w:rsidR="00D7692A" w:rsidRPr="00611313" w:rsidRDefault="00000000" w:rsidP="001918D8">
            <w:pPr>
              <w:tabs>
                <w:tab w:val="right" w:pos="9639"/>
              </w:tabs>
              <w:jc w:val="center"/>
              <w:cnfStyle w:val="000000100000" w:firstRow="0" w:lastRow="0" w:firstColumn="0" w:lastColumn="0" w:oddVBand="0" w:evenVBand="0" w:oddHBand="1" w:evenHBand="0" w:firstRowFirstColumn="0" w:firstRowLastColumn="0" w:lastRowFirstColumn="0" w:lastRowLastColumn="0"/>
              <w:rPr>
                <w:b/>
                <w:lang w:val="es-ES"/>
              </w:rPr>
            </w:pPr>
            <w:sdt>
              <w:sdtPr>
                <w:rPr>
                  <w:bCs/>
                  <w:lang w:val="es-ES"/>
                </w:rPr>
                <w:id w:val="1768966080"/>
                <w:placeholder>
                  <w:docPart w:val="6AE7A634D2124D1B94526189EDA32E8C"/>
                </w:placeholder>
                <w:showingPlcHdr/>
              </w:sdtPr>
              <w:sdtContent>
                <w:r w:rsidR="00D7692A" w:rsidRPr="001E7FD5">
                  <w:rPr>
                    <w:rStyle w:val="PlaceholderText"/>
                    <w:bCs/>
                  </w:rPr>
                  <w:t>Haga clic o pulse aquí para escribir texto.</w:t>
                </w:r>
              </w:sdtContent>
            </w:sdt>
          </w:p>
        </w:tc>
      </w:tr>
      <w:tr w:rsidR="00122E12" w:rsidRPr="001E7FD5" w14:paraId="2D5A85DC" w14:textId="77777777" w:rsidTr="00122E12">
        <w:tc>
          <w:tcPr>
            <w:cnfStyle w:val="001000000000" w:firstRow="0" w:lastRow="0" w:firstColumn="1" w:lastColumn="0" w:oddVBand="0" w:evenVBand="0" w:oddHBand="0" w:evenHBand="0" w:firstRowFirstColumn="0" w:firstRowLastColumn="0" w:lastRowFirstColumn="0" w:lastRowLastColumn="0"/>
            <w:tcW w:w="4962" w:type="dxa"/>
          </w:tcPr>
          <w:p w14:paraId="68488D78" w14:textId="3F0864CC" w:rsidR="00122E12" w:rsidRDefault="00000000" w:rsidP="00122E12">
            <w:pPr>
              <w:tabs>
                <w:tab w:val="right" w:pos="9639"/>
              </w:tabs>
              <w:jc w:val="left"/>
              <w:rPr>
                <w:bCs w:val="0"/>
                <w:lang w:val="es-ES"/>
              </w:rPr>
            </w:pPr>
            <w:sdt>
              <w:sdtPr>
                <w:rPr>
                  <w:lang w:val="es-ES"/>
                </w:rPr>
                <w:id w:val="-46610030"/>
                <w:placeholder>
                  <w:docPart w:val="7188CF0F929B4795BE36DA9DBF8BB405"/>
                </w:placeholder>
                <w:showingPlcHdr/>
              </w:sdtPr>
              <w:sdtContent>
                <w:r w:rsidR="00122E12" w:rsidRPr="001E7FD5">
                  <w:rPr>
                    <w:rStyle w:val="PlaceholderText"/>
                    <w:b w:val="0"/>
                  </w:rPr>
                  <w:t>Haga clic o pulse aquí para escribir texto.</w:t>
                </w:r>
              </w:sdtContent>
            </w:sdt>
          </w:p>
        </w:tc>
        <w:tc>
          <w:tcPr>
            <w:tcW w:w="4665" w:type="dxa"/>
          </w:tcPr>
          <w:p w14:paraId="426810D5" w14:textId="764D76F9" w:rsidR="00122E12" w:rsidRDefault="00000000" w:rsidP="00122E12">
            <w:pPr>
              <w:tabs>
                <w:tab w:val="right" w:pos="9639"/>
              </w:tabs>
              <w:jc w:val="center"/>
              <w:cnfStyle w:val="000000000000" w:firstRow="0" w:lastRow="0" w:firstColumn="0" w:lastColumn="0" w:oddVBand="0" w:evenVBand="0" w:oddHBand="0" w:evenHBand="0" w:firstRowFirstColumn="0" w:firstRowLastColumn="0" w:lastRowFirstColumn="0" w:lastRowLastColumn="0"/>
              <w:rPr>
                <w:bCs/>
                <w:lang w:val="es-ES"/>
              </w:rPr>
            </w:pPr>
            <w:sdt>
              <w:sdtPr>
                <w:rPr>
                  <w:bCs/>
                  <w:lang w:val="es-ES"/>
                </w:rPr>
                <w:id w:val="1259172677"/>
                <w:placeholder>
                  <w:docPart w:val="AB645006F47B4DB59908C6B28B360934"/>
                </w:placeholder>
                <w:showingPlcHdr/>
              </w:sdtPr>
              <w:sdtContent>
                <w:r w:rsidR="00122E12" w:rsidRPr="001E7FD5">
                  <w:rPr>
                    <w:rStyle w:val="PlaceholderText"/>
                    <w:bCs/>
                  </w:rPr>
                  <w:t>Haga clic o pulse aquí para escribir texto.</w:t>
                </w:r>
              </w:sdtContent>
            </w:sdt>
          </w:p>
        </w:tc>
      </w:tr>
    </w:tbl>
    <w:p w14:paraId="1DDAFD44" w14:textId="77777777" w:rsidR="00181818" w:rsidRDefault="00181818" w:rsidP="00C57C34">
      <w:pPr>
        <w:tabs>
          <w:tab w:val="right" w:pos="9639"/>
        </w:tabs>
        <w:rPr>
          <w:rFonts w:ascii="Barlow Semi Condensed" w:hAnsi="Barlow Semi Condensed"/>
          <w:bCs/>
          <w:szCs w:val="22"/>
        </w:rPr>
      </w:pPr>
    </w:p>
    <w:p w14:paraId="785712A5" w14:textId="14821298" w:rsidR="00C57C34" w:rsidRDefault="00C57C34" w:rsidP="00C57C34">
      <w:pPr>
        <w:spacing w:after="200"/>
        <w:jc w:val="left"/>
        <w:rPr>
          <w:rFonts w:ascii="Documan Medium" w:hAnsi="Documan Medium"/>
          <w:color w:val="0096FF" w:themeColor="accent2"/>
          <w:sz w:val="26"/>
          <w:szCs w:val="26"/>
          <w14:stylisticSets>
            <w14:styleSet w14:id="5"/>
          </w14:stylisticSets>
        </w:rPr>
      </w:pPr>
      <w:r>
        <w:rPr>
          <w:rFonts w:ascii="Barlow Semi Condensed" w:hAnsi="Barlow Semi Condensed"/>
          <w:bCs/>
          <w:szCs w:val="22"/>
        </w:rPr>
        <w:br w:type="page"/>
      </w:r>
      <w:r w:rsidRPr="00C57C34">
        <w:rPr>
          <w:rFonts w:ascii="Documan Medium" w:hAnsi="Documan Medium"/>
          <w:color w:val="0096FF" w:themeColor="accent2"/>
          <w:sz w:val="26"/>
          <w:szCs w:val="26"/>
          <w14:stylisticSets>
            <w14:styleSet w14:id="5"/>
          </w14:stylisticSets>
        </w:rPr>
        <w:lastRenderedPageBreak/>
        <w:t>ANEXO I</w:t>
      </w:r>
    </w:p>
    <w:p w14:paraId="42A9B132" w14:textId="3496BE9C" w:rsidR="00C57C34" w:rsidRPr="001E7FD5" w:rsidRDefault="00C57C34" w:rsidP="00C57C34">
      <w:pPr>
        <w:rPr>
          <w:bCs/>
          <w:i/>
          <w:iCs/>
          <w:szCs w:val="22"/>
        </w:rPr>
      </w:pPr>
      <w:r w:rsidRPr="001E7FD5">
        <w:rPr>
          <w:szCs w:val="22"/>
        </w:rPr>
        <w:t>La finalidad de este anexo es</w:t>
      </w:r>
      <w:r w:rsidR="003D0C1A" w:rsidRPr="001E7FD5">
        <w:rPr>
          <w:szCs w:val="22"/>
        </w:rPr>
        <w:t xml:space="preserve"> identificar parámetros clave que definen el comportamiento del modelo dinámico. </w:t>
      </w:r>
      <w:r w:rsidRPr="001E7FD5">
        <w:rPr>
          <w:szCs w:val="22"/>
        </w:rPr>
        <w:t>En función de las pe</w:t>
      </w:r>
      <w:r w:rsidR="003D0C1A" w:rsidRPr="001E7FD5">
        <w:rPr>
          <w:szCs w:val="22"/>
        </w:rPr>
        <w:t>culiaridades del modelo</w:t>
      </w:r>
      <w:r w:rsidR="007A517C" w:rsidRPr="001E7FD5">
        <w:rPr>
          <w:szCs w:val="22"/>
        </w:rPr>
        <w:t xml:space="preserve"> se deberá</w:t>
      </w:r>
      <w:r w:rsidR="001864C0" w:rsidRPr="001E7FD5">
        <w:rPr>
          <w:szCs w:val="22"/>
        </w:rPr>
        <w:t xml:space="preserve"> indicar</w:t>
      </w:r>
      <w:r w:rsidR="007A517C" w:rsidRPr="001E7FD5">
        <w:rPr>
          <w:szCs w:val="22"/>
        </w:rPr>
        <w:t xml:space="preserve"> el identifica</w:t>
      </w:r>
      <w:r w:rsidR="001864C0" w:rsidRPr="001E7FD5">
        <w:rPr>
          <w:szCs w:val="22"/>
        </w:rPr>
        <w:t xml:space="preserve">dor numérico </w:t>
      </w:r>
      <w:r w:rsidR="007A517C" w:rsidRPr="001E7FD5">
        <w:rPr>
          <w:szCs w:val="22"/>
        </w:rPr>
        <w:t>de</w:t>
      </w:r>
      <w:r w:rsidR="001864C0" w:rsidRPr="001E7FD5">
        <w:rPr>
          <w:szCs w:val="22"/>
        </w:rPr>
        <w:t xml:space="preserve">l parámetro correspondiente siguiendo la siguiente convención: </w:t>
      </w:r>
      <w:r w:rsidRPr="001E7FD5">
        <w:rPr>
          <w:bCs/>
          <w:i/>
          <w:iCs/>
          <w:szCs w:val="22"/>
        </w:rPr>
        <w:t>parámetro X, i.e. CON (J + X)</w:t>
      </w:r>
      <w:r w:rsidR="001864C0" w:rsidRPr="001E7FD5">
        <w:rPr>
          <w:bCs/>
          <w:i/>
          <w:iCs/>
          <w:szCs w:val="22"/>
        </w:rPr>
        <w:t xml:space="preserve"> o ICON (M + X)</w:t>
      </w:r>
    </w:p>
    <w:p w14:paraId="266AD67D" w14:textId="67A0FF96" w:rsidR="00A3482F" w:rsidRPr="001E7FD5" w:rsidRDefault="00A3482F" w:rsidP="00C57C34">
      <w:pPr>
        <w:rPr>
          <w:bCs/>
          <w:i/>
          <w:iCs/>
          <w:szCs w:val="22"/>
        </w:rPr>
      </w:pPr>
      <w:r w:rsidRPr="001E7FD5">
        <w:rPr>
          <w:bCs/>
          <w:i/>
          <w:iCs/>
          <w:szCs w:val="22"/>
        </w:rPr>
        <w:t>Se podrán agregar filas en cada categoría si fuera necesario incluir un mayor número de parámetros.</w:t>
      </w:r>
    </w:p>
    <w:p w14:paraId="1406E4C9" w14:textId="2934BE2F" w:rsidR="00AA5E40" w:rsidRPr="001E7FD5" w:rsidRDefault="001E7FD5" w:rsidP="558C79CF">
      <w:pPr>
        <w:rPr>
          <w:lang w:val="es-ES"/>
        </w:rPr>
      </w:pPr>
      <w:r w:rsidRPr="001E7FD5">
        <w:rPr>
          <w:lang w:val="es-ES"/>
        </w:rPr>
        <w:t>¿Se cumplen con todas las características indicadas en el punto 9 del documento de Validación de Modelos Dinámicos para el PO9?</w:t>
      </w:r>
      <w:r w:rsidR="00122210" w:rsidRPr="001E7FD5">
        <w:tab/>
      </w:r>
      <w:r w:rsidR="00122210" w:rsidRPr="001E7FD5">
        <w:rPr>
          <w:lang w:val="es-ES"/>
        </w:rPr>
        <w:t xml:space="preserve"> </w:t>
      </w:r>
      <w:r w:rsidR="00122210" w:rsidRPr="001E7FD5">
        <w:rPr>
          <w:rFonts w:ascii="Segoe UI Symbol" w:hAnsi="Segoe UI Symbol" w:cs="Segoe UI Symbol"/>
          <w:lang w:val="es-ES"/>
        </w:rPr>
        <w:t>☐</w:t>
      </w:r>
      <w:r w:rsidR="00122210" w:rsidRPr="001E7FD5">
        <w:rPr>
          <w:lang w:val="es-ES"/>
        </w:rPr>
        <w:t xml:space="preserve"> Sí - </w:t>
      </w:r>
      <w:r w:rsidR="00122210" w:rsidRPr="001E7FD5">
        <w:rPr>
          <w:rFonts w:ascii="Segoe UI Symbol" w:hAnsi="Segoe UI Symbol" w:cs="Segoe UI Symbol"/>
          <w:lang w:val="es-ES"/>
        </w:rPr>
        <w:t>☐</w:t>
      </w:r>
      <w:r w:rsidR="00122210" w:rsidRPr="001E7FD5">
        <w:rPr>
          <w:lang w:val="es-ES"/>
        </w:rPr>
        <w:t xml:space="preserve"> No</w:t>
      </w:r>
    </w:p>
    <w:p w14:paraId="48BD1389" w14:textId="77777777" w:rsidR="00122210" w:rsidRPr="001E7FD5" w:rsidRDefault="00122210" w:rsidP="00122210">
      <w:pPr>
        <w:spacing w:after="200"/>
        <w:jc w:val="left"/>
        <w:rPr>
          <w:lang w:val="es-ES"/>
        </w:rPr>
      </w:pPr>
      <w:r w:rsidRPr="001E7FD5">
        <w:rPr>
          <w:lang w:val="es-ES"/>
        </w:rPr>
        <w:t xml:space="preserve">En caso de haber respondido </w:t>
      </w:r>
      <w:r w:rsidRPr="001E7FD5">
        <w:rPr>
          <w:i/>
          <w:iCs/>
          <w:lang w:val="es-ES"/>
        </w:rPr>
        <w:t xml:space="preserve">“No” </w:t>
      </w:r>
      <w:r w:rsidRPr="001E7FD5">
        <w:rPr>
          <w:lang w:val="es-ES"/>
        </w:rPr>
        <w:t>en la pregunta anterior</w:t>
      </w:r>
      <w:r w:rsidRPr="001E7FD5">
        <w:rPr>
          <w:i/>
          <w:iCs/>
          <w:lang w:val="es-ES"/>
        </w:rPr>
        <w:t>,</w:t>
      </w:r>
      <w:r w:rsidRPr="001E7FD5">
        <w:rPr>
          <w:lang w:val="es-ES"/>
        </w:rPr>
        <w:t xml:space="preserve"> indicar incumplimiento y justificación: </w:t>
      </w:r>
      <w:sdt>
        <w:sdtPr>
          <w:id w:val="-253201649"/>
          <w:placeholder>
            <w:docPart w:val="140115B193E747DCB8F9A3EEDBCBFF3C"/>
          </w:placeholder>
          <w:showingPlcHdr/>
        </w:sdtPr>
        <w:sdtContent>
          <w:r w:rsidRPr="001E7FD5">
            <w:rPr>
              <w:rStyle w:val="PlaceholderText"/>
              <w:shd w:val="clear" w:color="auto" w:fill="F2F2F2" w:themeFill="background1" w:themeFillShade="F2"/>
              <w:lang w:val="es-ES"/>
            </w:rPr>
            <w:t>Haga clic o pulse aquí para escribir texto.</w:t>
          </w:r>
        </w:sdtContent>
      </w:sdt>
    </w:p>
    <w:p w14:paraId="44D907E0" w14:textId="26D6D18A" w:rsidR="00C57C34" w:rsidRPr="001E7FD5" w:rsidRDefault="00C57C34" w:rsidP="00456D93">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t>Control de inyección rápida de corriente</w:t>
      </w:r>
    </w:p>
    <w:p w14:paraId="29079577" w14:textId="77777777" w:rsidR="00C57C34" w:rsidRPr="001E7FD5" w:rsidRDefault="00C57C34" w:rsidP="721631A4">
      <w:pPr>
        <w:tabs>
          <w:tab w:val="right" w:pos="9639"/>
        </w:tabs>
        <w:rPr>
          <w:lang w:val="es-ES"/>
        </w:rPr>
      </w:pPr>
      <w:r w:rsidRPr="001E7FD5">
        <w:rPr>
          <w:lang w:val="es-ES"/>
        </w:rPr>
        <w:t>¿Está definida a través de una tabla?</w:t>
      </w:r>
      <w:r w:rsidRPr="001E7FD5">
        <w:tab/>
      </w:r>
      <w:sdt>
        <w:sdtPr>
          <w:id w:val="2021812029"/>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352878042"/>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47AB8F15" w14:textId="33552682" w:rsidR="00C57C34" w:rsidRPr="001E7FD5" w:rsidRDefault="00C57C34" w:rsidP="00C57C34">
      <w:pPr>
        <w:rPr>
          <w:bCs/>
          <w:i/>
          <w:iCs/>
          <w:szCs w:val="22"/>
        </w:rPr>
      </w:pPr>
      <w:r w:rsidRPr="001E7FD5">
        <w:rPr>
          <w:bCs/>
          <w:i/>
          <w:iCs/>
          <w:szCs w:val="22"/>
        </w:rPr>
        <w:t xml:space="preserve">(Si aplica, indicar </w:t>
      </w:r>
      <w:r w:rsidR="003D0C1A" w:rsidRPr="001E7FD5">
        <w:rPr>
          <w:bCs/>
          <w:i/>
          <w:iCs/>
          <w:szCs w:val="22"/>
        </w:rPr>
        <w:t>los parámetros</w:t>
      </w:r>
      <w:r w:rsidRPr="001E7FD5">
        <w:rPr>
          <w:bCs/>
          <w:i/>
          <w:iCs/>
          <w:szCs w:val="22"/>
        </w:rPr>
        <w:t xml:space="preserve">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5"/>
        <w:gridCol w:w="5232"/>
      </w:tblGrid>
      <w:tr w:rsidR="00C57C34" w:rsidRPr="001E7FD5" w14:paraId="5E3368FD" w14:textId="77777777" w:rsidTr="008C07CC">
        <w:trPr>
          <w:cnfStyle w:val="100000000000" w:firstRow="1" w:lastRow="0" w:firstColumn="0" w:lastColumn="0" w:oddVBand="0" w:evenVBand="0" w:oddHBand="0" w:evenHBand="0" w:firstRowFirstColumn="0" w:firstRowLastColumn="0" w:lastRowFirstColumn="0" w:lastRowLastColumn="0"/>
        </w:trPr>
        <w:tc>
          <w:tcPr>
            <w:tcW w:w="4395" w:type="dxa"/>
            <w:tcBorders>
              <w:bottom w:val="none" w:sz="0" w:space="0" w:color="auto"/>
            </w:tcBorders>
            <w:vAlign w:val="center"/>
          </w:tcPr>
          <w:p w14:paraId="1AB1542C" w14:textId="69A83759" w:rsidR="00C57C34" w:rsidRPr="001E7FD5" w:rsidRDefault="00000000" w:rsidP="00113865">
            <w:pPr>
              <w:jc w:val="left"/>
              <w:rPr>
                <w:rFonts w:eastAsia="MS Gothic"/>
                <w:b w:val="0"/>
              </w:rPr>
            </w:pPr>
            <w:sdt>
              <w:sdtPr>
                <w:id w:val="-1884933369"/>
                <w15:color w:val="000000"/>
                <w14:checkbox>
                  <w14:checked w14:val="0"/>
                  <w14:checkedState w14:val="2612" w14:font="MS Gothic"/>
                  <w14:uncheckedState w14:val="2610" w14:font="MS Gothic"/>
                </w14:checkbox>
              </w:sdtPr>
              <w:sdtContent>
                <w:r w:rsidR="001615E1" w:rsidRPr="001E7FD5">
                  <w:rPr>
                    <w:rFonts w:ascii="Segoe UI Symbol" w:eastAsia="MS Gothic" w:hAnsi="Segoe UI Symbol" w:cs="Segoe UI Symbol"/>
                  </w:rPr>
                  <w:t>☐</w:t>
                </w:r>
              </w:sdtContent>
            </w:sdt>
            <w:r w:rsidR="00C57C34" w:rsidRPr="001E7FD5">
              <w:rPr>
                <w:b w:val="0"/>
              </w:rPr>
              <w:t xml:space="preserve"> Punto</w:t>
            </w:r>
            <w:r w:rsidR="003D0C1A" w:rsidRPr="001E7FD5">
              <w:rPr>
                <w:b w:val="0"/>
              </w:rPr>
              <w:t xml:space="preserve"> #1</w:t>
            </w:r>
            <w:r w:rsidR="00C57C34" w:rsidRPr="001E7FD5">
              <w:rPr>
                <w:b w:val="0"/>
              </w:rPr>
              <w:t xml:space="preserve"> </w:t>
            </w:r>
            <w:r w:rsidR="003D0C1A" w:rsidRPr="001E7FD5">
              <w:rPr>
                <w:b w:val="0"/>
              </w:rPr>
              <w:t>tensión</w:t>
            </w:r>
          </w:p>
        </w:tc>
        <w:tc>
          <w:tcPr>
            <w:tcW w:w="5232" w:type="dxa"/>
            <w:tcBorders>
              <w:bottom w:val="none" w:sz="0" w:space="0" w:color="auto"/>
            </w:tcBorders>
            <w:vAlign w:val="center"/>
          </w:tcPr>
          <w:p w14:paraId="1FF6E81D" w14:textId="04F72A4D" w:rsidR="00C57C34" w:rsidRPr="001E7FD5" w:rsidRDefault="00000000" w:rsidP="00C57C34">
            <w:pPr>
              <w:jc w:val="right"/>
              <w:rPr>
                <w:b w:val="0"/>
                <w:bCs/>
                <w:lang w:val="es-ES"/>
              </w:rPr>
            </w:pPr>
            <w:sdt>
              <w:sdtPr>
                <w:rPr>
                  <w:bCs/>
                  <w:lang w:val="es-ES"/>
                </w:rPr>
                <w:id w:val="-805703459"/>
                <w:placeholder>
                  <w:docPart w:val="12B935E67DF747AEB9A2C27F75FE07A4"/>
                </w:placeholder>
                <w:showingPlcHdr/>
              </w:sdtPr>
              <w:sdtContent>
                <w:r w:rsidR="007B4FE3" w:rsidRPr="001E7FD5">
                  <w:rPr>
                    <w:rStyle w:val="PlaceholderText"/>
                    <w:b w:val="0"/>
                    <w:bCs/>
                  </w:rPr>
                  <w:t>Haga clic o pulse aquí para escribir texto.</w:t>
                </w:r>
              </w:sdtContent>
            </w:sdt>
          </w:p>
        </w:tc>
      </w:tr>
      <w:tr w:rsidR="00C57C34" w:rsidRPr="001E7FD5" w14:paraId="44C0F082" w14:textId="77777777" w:rsidTr="008C07CC">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754FA48C" w14:textId="00AA628C" w:rsidR="00C57C34" w:rsidRPr="001E7FD5" w:rsidRDefault="00000000" w:rsidP="00113865">
            <w:pPr>
              <w:jc w:val="left"/>
              <w:rPr>
                <w:rFonts w:eastAsia="MS Gothic"/>
              </w:rPr>
            </w:pPr>
            <w:sdt>
              <w:sdtPr>
                <w:id w:val="1600835308"/>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Punto</w:t>
            </w:r>
            <w:r w:rsidR="003D0C1A" w:rsidRPr="001E7FD5">
              <w:t xml:space="preserve"> #2 tensión</w:t>
            </w:r>
          </w:p>
        </w:tc>
        <w:tc>
          <w:tcPr>
            <w:tcW w:w="5232" w:type="dxa"/>
            <w:tcBorders>
              <w:bottom w:val="none" w:sz="0" w:space="0" w:color="auto"/>
            </w:tcBorders>
            <w:vAlign w:val="center"/>
          </w:tcPr>
          <w:p w14:paraId="0B688B9E" w14:textId="476D968C" w:rsidR="00C57C34" w:rsidRPr="001E7FD5" w:rsidRDefault="00000000" w:rsidP="00C57C34">
            <w:pPr>
              <w:jc w:val="right"/>
              <w:rPr>
                <w:bCs/>
                <w:lang w:val="es-ES"/>
              </w:rPr>
            </w:pPr>
            <w:sdt>
              <w:sdtPr>
                <w:rPr>
                  <w:bCs/>
                  <w:lang w:val="es-ES"/>
                </w:rPr>
                <w:id w:val="-1954392044"/>
                <w:placeholder>
                  <w:docPart w:val="EA0892730E234011A31DEC4C5FD749DF"/>
                </w:placeholder>
                <w:showingPlcHdr/>
              </w:sdtPr>
              <w:sdtContent>
                <w:r w:rsidR="00C57C34" w:rsidRPr="001E7FD5">
                  <w:rPr>
                    <w:rStyle w:val="PlaceholderText"/>
                    <w:bCs/>
                  </w:rPr>
                  <w:t>Haga clic o pulse aquí para escribir texto.</w:t>
                </w:r>
              </w:sdtContent>
            </w:sdt>
          </w:p>
        </w:tc>
      </w:tr>
      <w:tr w:rsidR="00C57C34" w:rsidRPr="001E7FD5" w14:paraId="3EA627FD" w14:textId="77777777" w:rsidTr="008C07CC">
        <w:trPr>
          <w:cnfStyle w:val="000000010000" w:firstRow="0" w:lastRow="0" w:firstColumn="0" w:lastColumn="0" w:oddVBand="0" w:evenVBand="0" w:oddHBand="0" w:evenHBand="1" w:firstRowFirstColumn="0" w:firstRowLastColumn="0" w:lastRowFirstColumn="0" w:lastRowLastColumn="0"/>
        </w:trPr>
        <w:tc>
          <w:tcPr>
            <w:tcW w:w="4395" w:type="dxa"/>
            <w:tcBorders>
              <w:bottom w:val="none" w:sz="0" w:space="0" w:color="auto"/>
            </w:tcBorders>
            <w:vAlign w:val="center"/>
          </w:tcPr>
          <w:p w14:paraId="38D78956" w14:textId="4CEDF6B9" w:rsidR="00C57C34" w:rsidRPr="001E7FD5" w:rsidRDefault="00000000" w:rsidP="00113865">
            <w:pPr>
              <w:jc w:val="left"/>
              <w:rPr>
                <w:rFonts w:eastAsia="MS Gothic"/>
              </w:rPr>
            </w:pPr>
            <w:sdt>
              <w:sdtPr>
                <w:id w:val="1152252758"/>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Punto </w:t>
            </w:r>
            <w:r w:rsidR="003D0C1A" w:rsidRPr="001E7FD5">
              <w:t>#3 tensión</w:t>
            </w:r>
          </w:p>
        </w:tc>
        <w:tc>
          <w:tcPr>
            <w:tcW w:w="5232" w:type="dxa"/>
            <w:tcBorders>
              <w:bottom w:val="none" w:sz="0" w:space="0" w:color="auto"/>
            </w:tcBorders>
            <w:vAlign w:val="center"/>
          </w:tcPr>
          <w:p w14:paraId="3FBC877A" w14:textId="77777777" w:rsidR="00C57C34" w:rsidRPr="001E7FD5" w:rsidRDefault="00000000" w:rsidP="00C57C34">
            <w:pPr>
              <w:jc w:val="right"/>
              <w:rPr>
                <w:bCs/>
                <w:lang w:val="es-ES"/>
              </w:rPr>
            </w:pPr>
            <w:sdt>
              <w:sdtPr>
                <w:rPr>
                  <w:bCs/>
                  <w:lang w:val="es-ES"/>
                </w:rPr>
                <w:id w:val="2066139270"/>
                <w:placeholder>
                  <w:docPart w:val="1A151E7B1E154BDE93E1411EBFD57315"/>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23ED8769" w14:textId="77777777" w:rsidTr="008C07CC">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0758F87E" w14:textId="36BEDB8D" w:rsidR="00C57C34" w:rsidRPr="001E7FD5" w:rsidRDefault="00000000" w:rsidP="00113865">
            <w:pPr>
              <w:jc w:val="left"/>
              <w:rPr>
                <w:rFonts w:eastAsia="MS Gothic"/>
              </w:rPr>
            </w:pPr>
            <w:sdt>
              <w:sdtPr>
                <w:id w:val="389241800"/>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Punto </w:t>
            </w:r>
            <w:r w:rsidR="003D0C1A" w:rsidRPr="001E7FD5">
              <w:t>#4 tensión</w:t>
            </w:r>
          </w:p>
        </w:tc>
        <w:tc>
          <w:tcPr>
            <w:tcW w:w="5232" w:type="dxa"/>
            <w:tcBorders>
              <w:bottom w:val="none" w:sz="0" w:space="0" w:color="auto"/>
            </w:tcBorders>
            <w:vAlign w:val="center"/>
          </w:tcPr>
          <w:p w14:paraId="7B41BC9B" w14:textId="77777777" w:rsidR="00C57C34" w:rsidRPr="001E7FD5" w:rsidRDefault="00000000" w:rsidP="00C57C34">
            <w:pPr>
              <w:jc w:val="right"/>
              <w:rPr>
                <w:bCs/>
                <w:lang w:val="es-ES"/>
              </w:rPr>
            </w:pPr>
            <w:sdt>
              <w:sdtPr>
                <w:rPr>
                  <w:bCs/>
                  <w:lang w:val="es-ES"/>
                </w:rPr>
                <w:id w:val="1875880010"/>
                <w:placeholder>
                  <w:docPart w:val="0806B3C4765E4827BD086C2D7335107F"/>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32BA607C" w14:textId="77777777" w:rsidTr="008C07CC">
        <w:trPr>
          <w:cnfStyle w:val="000000010000" w:firstRow="0" w:lastRow="0" w:firstColumn="0" w:lastColumn="0" w:oddVBand="0" w:evenVBand="0" w:oddHBand="0" w:evenHBand="1" w:firstRowFirstColumn="0" w:firstRowLastColumn="0" w:lastRowFirstColumn="0" w:lastRowLastColumn="0"/>
        </w:trPr>
        <w:tc>
          <w:tcPr>
            <w:tcW w:w="4395" w:type="dxa"/>
            <w:tcBorders>
              <w:bottom w:val="none" w:sz="0" w:space="0" w:color="auto"/>
            </w:tcBorders>
            <w:vAlign w:val="center"/>
          </w:tcPr>
          <w:p w14:paraId="6A709FC8" w14:textId="7D70D1DB" w:rsidR="00C57C34" w:rsidRPr="001E7FD5" w:rsidRDefault="00000000" w:rsidP="00113865">
            <w:pPr>
              <w:jc w:val="left"/>
              <w:rPr>
                <w:rFonts w:eastAsia="MS Gothic"/>
              </w:rPr>
            </w:pPr>
            <w:sdt>
              <w:sdtPr>
                <w:id w:val="-1821186301"/>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Punto </w:t>
            </w:r>
            <w:r w:rsidR="003D0C1A" w:rsidRPr="001E7FD5">
              <w:t>#5 tensión</w:t>
            </w:r>
          </w:p>
        </w:tc>
        <w:tc>
          <w:tcPr>
            <w:tcW w:w="5232" w:type="dxa"/>
            <w:tcBorders>
              <w:bottom w:val="none" w:sz="0" w:space="0" w:color="auto"/>
            </w:tcBorders>
            <w:vAlign w:val="center"/>
          </w:tcPr>
          <w:p w14:paraId="7DAEB749" w14:textId="77777777" w:rsidR="00C57C34" w:rsidRPr="001E7FD5" w:rsidRDefault="00000000" w:rsidP="00C57C34">
            <w:pPr>
              <w:jc w:val="right"/>
              <w:rPr>
                <w:bCs/>
                <w:lang w:val="es-ES"/>
              </w:rPr>
            </w:pPr>
            <w:sdt>
              <w:sdtPr>
                <w:rPr>
                  <w:bCs/>
                  <w:lang w:val="es-ES"/>
                </w:rPr>
                <w:id w:val="-876461062"/>
                <w:placeholder>
                  <w:docPart w:val="F5099F03CE154FACA33B1DDD16614382"/>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6D0449B0" w14:textId="77777777" w:rsidTr="008C07CC">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33143D5B" w14:textId="2C97F215" w:rsidR="00C57C34" w:rsidRPr="001E7FD5" w:rsidRDefault="00000000" w:rsidP="00113865">
            <w:pPr>
              <w:jc w:val="left"/>
              <w:rPr>
                <w:rFonts w:eastAsia="MS Gothic"/>
              </w:rPr>
            </w:pPr>
            <w:sdt>
              <w:sdtPr>
                <w:id w:val="693267635"/>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Punto </w:t>
            </w:r>
            <w:r w:rsidR="003D0C1A" w:rsidRPr="001E7FD5">
              <w:t>#6 tensión</w:t>
            </w:r>
          </w:p>
        </w:tc>
        <w:tc>
          <w:tcPr>
            <w:tcW w:w="5232" w:type="dxa"/>
            <w:tcBorders>
              <w:bottom w:val="none" w:sz="0" w:space="0" w:color="auto"/>
            </w:tcBorders>
            <w:vAlign w:val="center"/>
          </w:tcPr>
          <w:p w14:paraId="2A828A67" w14:textId="77777777" w:rsidR="00C57C34" w:rsidRPr="001E7FD5" w:rsidRDefault="00000000" w:rsidP="00C57C34">
            <w:pPr>
              <w:jc w:val="right"/>
              <w:rPr>
                <w:bCs/>
                <w:lang w:val="es-ES"/>
              </w:rPr>
            </w:pPr>
            <w:sdt>
              <w:sdtPr>
                <w:rPr>
                  <w:bCs/>
                  <w:lang w:val="es-ES"/>
                </w:rPr>
                <w:id w:val="1446346733"/>
                <w:placeholder>
                  <w:docPart w:val="879827C1122549BEB7E1E89DD23280A5"/>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24EE48CB" w14:textId="77777777" w:rsidTr="008C07CC">
        <w:trPr>
          <w:cnfStyle w:val="000000010000" w:firstRow="0" w:lastRow="0" w:firstColumn="0" w:lastColumn="0" w:oddVBand="0" w:evenVBand="0" w:oddHBand="0" w:evenHBand="1" w:firstRowFirstColumn="0" w:firstRowLastColumn="0" w:lastRowFirstColumn="0" w:lastRowLastColumn="0"/>
        </w:trPr>
        <w:tc>
          <w:tcPr>
            <w:tcW w:w="4395" w:type="dxa"/>
            <w:tcBorders>
              <w:bottom w:val="none" w:sz="0" w:space="0" w:color="auto"/>
            </w:tcBorders>
            <w:vAlign w:val="center"/>
          </w:tcPr>
          <w:p w14:paraId="588BCE96" w14:textId="7F669275" w:rsidR="00C57C34" w:rsidRPr="001E7FD5" w:rsidRDefault="00000000" w:rsidP="00113865">
            <w:pPr>
              <w:jc w:val="left"/>
              <w:rPr>
                <w:rFonts w:eastAsia="MS Gothic"/>
              </w:rPr>
            </w:pPr>
            <w:sdt>
              <w:sdtPr>
                <w:id w:val="-114909195"/>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Punto </w:t>
            </w:r>
            <w:r w:rsidR="003D0C1A" w:rsidRPr="001E7FD5">
              <w:t>#1 corriente</w:t>
            </w:r>
          </w:p>
        </w:tc>
        <w:tc>
          <w:tcPr>
            <w:tcW w:w="5232" w:type="dxa"/>
            <w:tcBorders>
              <w:bottom w:val="none" w:sz="0" w:space="0" w:color="auto"/>
            </w:tcBorders>
            <w:vAlign w:val="center"/>
          </w:tcPr>
          <w:p w14:paraId="06812ED5" w14:textId="77777777" w:rsidR="00C57C34" w:rsidRPr="001E7FD5" w:rsidRDefault="00000000" w:rsidP="00C57C34">
            <w:pPr>
              <w:jc w:val="right"/>
              <w:rPr>
                <w:bCs/>
                <w:lang w:val="es-ES"/>
              </w:rPr>
            </w:pPr>
            <w:sdt>
              <w:sdtPr>
                <w:rPr>
                  <w:bCs/>
                  <w:lang w:val="es-ES"/>
                </w:rPr>
                <w:id w:val="-720981688"/>
                <w:placeholder>
                  <w:docPart w:val="6B49D6E1575C467C97178D44BDD3A127"/>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62A28B3B" w14:textId="77777777" w:rsidTr="008C07CC">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646B5C0D" w14:textId="09DFC4F1" w:rsidR="00C57C34" w:rsidRPr="001E7FD5" w:rsidRDefault="00000000" w:rsidP="00113865">
            <w:pPr>
              <w:jc w:val="left"/>
              <w:rPr>
                <w:rFonts w:eastAsia="MS Gothic"/>
              </w:rPr>
            </w:pPr>
            <w:sdt>
              <w:sdtPr>
                <w:id w:val="1942567559"/>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w:t>
            </w:r>
            <w:r w:rsidR="003D0C1A" w:rsidRPr="001E7FD5">
              <w:t>Punto #2 corriente</w:t>
            </w:r>
          </w:p>
        </w:tc>
        <w:tc>
          <w:tcPr>
            <w:tcW w:w="5232" w:type="dxa"/>
            <w:tcBorders>
              <w:bottom w:val="none" w:sz="0" w:space="0" w:color="auto"/>
            </w:tcBorders>
            <w:vAlign w:val="center"/>
          </w:tcPr>
          <w:p w14:paraId="05B7436E" w14:textId="77777777" w:rsidR="00C57C34" w:rsidRPr="001E7FD5" w:rsidRDefault="00000000" w:rsidP="00C57C34">
            <w:pPr>
              <w:jc w:val="right"/>
              <w:rPr>
                <w:bCs/>
                <w:lang w:val="es-ES"/>
              </w:rPr>
            </w:pPr>
            <w:sdt>
              <w:sdtPr>
                <w:rPr>
                  <w:bCs/>
                  <w:lang w:val="es-ES"/>
                </w:rPr>
                <w:id w:val="-1859198327"/>
                <w:placeholder>
                  <w:docPart w:val="44EB1F012D2540128FC367546EE738B5"/>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1DC568C4" w14:textId="77777777" w:rsidTr="008C07CC">
        <w:trPr>
          <w:cnfStyle w:val="000000010000" w:firstRow="0" w:lastRow="0" w:firstColumn="0" w:lastColumn="0" w:oddVBand="0" w:evenVBand="0" w:oddHBand="0" w:evenHBand="1" w:firstRowFirstColumn="0" w:firstRowLastColumn="0" w:lastRowFirstColumn="0" w:lastRowLastColumn="0"/>
        </w:trPr>
        <w:tc>
          <w:tcPr>
            <w:tcW w:w="4395" w:type="dxa"/>
            <w:tcBorders>
              <w:bottom w:val="none" w:sz="0" w:space="0" w:color="auto"/>
            </w:tcBorders>
            <w:vAlign w:val="center"/>
          </w:tcPr>
          <w:p w14:paraId="10C44016" w14:textId="0582E342" w:rsidR="00C57C34" w:rsidRPr="001E7FD5" w:rsidRDefault="00000000" w:rsidP="00113865">
            <w:pPr>
              <w:jc w:val="left"/>
              <w:rPr>
                <w:rFonts w:eastAsia="MS Gothic"/>
              </w:rPr>
            </w:pPr>
            <w:sdt>
              <w:sdtPr>
                <w:id w:val="-15460167"/>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w:t>
            </w:r>
            <w:r w:rsidR="003D0C1A" w:rsidRPr="001E7FD5">
              <w:t>Punto #3 corriente</w:t>
            </w:r>
          </w:p>
        </w:tc>
        <w:tc>
          <w:tcPr>
            <w:tcW w:w="5232" w:type="dxa"/>
            <w:tcBorders>
              <w:bottom w:val="none" w:sz="0" w:space="0" w:color="auto"/>
            </w:tcBorders>
            <w:vAlign w:val="center"/>
          </w:tcPr>
          <w:p w14:paraId="53DB43D0" w14:textId="77777777" w:rsidR="00C57C34" w:rsidRPr="001E7FD5" w:rsidRDefault="00000000" w:rsidP="00C57C34">
            <w:pPr>
              <w:jc w:val="right"/>
              <w:rPr>
                <w:bCs/>
                <w:lang w:val="es-ES"/>
              </w:rPr>
            </w:pPr>
            <w:sdt>
              <w:sdtPr>
                <w:rPr>
                  <w:bCs/>
                  <w:lang w:val="es-ES"/>
                </w:rPr>
                <w:id w:val="-1155991096"/>
                <w:placeholder>
                  <w:docPart w:val="DCFDC32D66BE4E4AB377BAE435A604B6"/>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384D3312" w14:textId="77777777" w:rsidTr="008C07CC">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3950F7C0" w14:textId="061E07A8" w:rsidR="00C57C34" w:rsidRPr="001E7FD5" w:rsidRDefault="00000000" w:rsidP="00113865">
            <w:pPr>
              <w:jc w:val="left"/>
              <w:rPr>
                <w:rFonts w:eastAsia="MS Gothic"/>
              </w:rPr>
            </w:pPr>
            <w:sdt>
              <w:sdtPr>
                <w:id w:val="-671259362"/>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w:t>
            </w:r>
            <w:r w:rsidR="003D0C1A" w:rsidRPr="001E7FD5">
              <w:t>Punto #4 corriente</w:t>
            </w:r>
          </w:p>
        </w:tc>
        <w:tc>
          <w:tcPr>
            <w:tcW w:w="5232" w:type="dxa"/>
            <w:tcBorders>
              <w:bottom w:val="none" w:sz="0" w:space="0" w:color="auto"/>
            </w:tcBorders>
            <w:vAlign w:val="center"/>
          </w:tcPr>
          <w:p w14:paraId="723D64B4" w14:textId="77777777" w:rsidR="00C57C34" w:rsidRPr="001E7FD5" w:rsidRDefault="00000000" w:rsidP="00C57C34">
            <w:pPr>
              <w:jc w:val="right"/>
              <w:rPr>
                <w:bCs/>
                <w:lang w:val="es-ES"/>
              </w:rPr>
            </w:pPr>
            <w:sdt>
              <w:sdtPr>
                <w:rPr>
                  <w:bCs/>
                  <w:lang w:val="es-ES"/>
                </w:rPr>
                <w:id w:val="2064291247"/>
                <w:placeholder>
                  <w:docPart w:val="1EE6AE5C8E24416FB32C315D1EF01F37"/>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475601AE" w14:textId="77777777" w:rsidTr="008C07CC">
        <w:trPr>
          <w:cnfStyle w:val="000000010000" w:firstRow="0" w:lastRow="0" w:firstColumn="0" w:lastColumn="0" w:oddVBand="0" w:evenVBand="0" w:oddHBand="0" w:evenHBand="1" w:firstRowFirstColumn="0" w:firstRowLastColumn="0" w:lastRowFirstColumn="0" w:lastRowLastColumn="0"/>
        </w:trPr>
        <w:tc>
          <w:tcPr>
            <w:tcW w:w="4395" w:type="dxa"/>
            <w:tcBorders>
              <w:bottom w:val="none" w:sz="0" w:space="0" w:color="auto"/>
            </w:tcBorders>
            <w:vAlign w:val="center"/>
          </w:tcPr>
          <w:p w14:paraId="04ACFFC0" w14:textId="06A8F570" w:rsidR="00C57C34" w:rsidRPr="001E7FD5" w:rsidRDefault="00000000" w:rsidP="00113865">
            <w:pPr>
              <w:jc w:val="left"/>
              <w:rPr>
                <w:rFonts w:eastAsia="MS Gothic"/>
              </w:rPr>
            </w:pPr>
            <w:sdt>
              <w:sdtPr>
                <w:id w:val="-1023007812"/>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w:t>
            </w:r>
            <w:r w:rsidR="003D0C1A" w:rsidRPr="001E7FD5">
              <w:t>Punto #5 corriente</w:t>
            </w:r>
          </w:p>
        </w:tc>
        <w:tc>
          <w:tcPr>
            <w:tcW w:w="5232" w:type="dxa"/>
            <w:tcBorders>
              <w:bottom w:val="none" w:sz="0" w:space="0" w:color="auto"/>
            </w:tcBorders>
            <w:vAlign w:val="center"/>
          </w:tcPr>
          <w:p w14:paraId="7BDC23CA" w14:textId="77777777" w:rsidR="00C57C34" w:rsidRPr="001E7FD5" w:rsidRDefault="00000000" w:rsidP="00C57C34">
            <w:pPr>
              <w:jc w:val="right"/>
              <w:rPr>
                <w:bCs/>
                <w:lang w:val="es-ES"/>
              </w:rPr>
            </w:pPr>
            <w:sdt>
              <w:sdtPr>
                <w:rPr>
                  <w:bCs/>
                  <w:lang w:val="es-ES"/>
                </w:rPr>
                <w:id w:val="871508155"/>
                <w:placeholder>
                  <w:docPart w:val="C1E6424F59C846C2BA5D5390498F0A30"/>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6E5E1235" w14:textId="77777777" w:rsidTr="008C07CC">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498B4F72" w14:textId="304DB8B6" w:rsidR="00C57C34" w:rsidRPr="001E7FD5" w:rsidRDefault="00000000" w:rsidP="00113865">
            <w:pPr>
              <w:jc w:val="left"/>
              <w:rPr>
                <w:rFonts w:eastAsia="MS Gothic"/>
              </w:rPr>
            </w:pPr>
            <w:sdt>
              <w:sdtPr>
                <w:id w:val="-314485089"/>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rPr>
                  <w:t>☐</w:t>
                </w:r>
              </w:sdtContent>
            </w:sdt>
            <w:r w:rsidR="00C57C34" w:rsidRPr="001E7FD5">
              <w:t xml:space="preserve"> </w:t>
            </w:r>
            <w:r w:rsidR="003D0C1A" w:rsidRPr="001E7FD5">
              <w:t>Punto #6 corriente</w:t>
            </w:r>
          </w:p>
        </w:tc>
        <w:tc>
          <w:tcPr>
            <w:tcW w:w="5232" w:type="dxa"/>
            <w:tcBorders>
              <w:bottom w:val="none" w:sz="0" w:space="0" w:color="auto"/>
            </w:tcBorders>
            <w:vAlign w:val="center"/>
          </w:tcPr>
          <w:p w14:paraId="00739D16" w14:textId="77777777" w:rsidR="00C57C34" w:rsidRPr="001E7FD5" w:rsidRDefault="00000000" w:rsidP="00C57C34">
            <w:pPr>
              <w:jc w:val="right"/>
              <w:rPr>
                <w:bCs/>
                <w:lang w:val="es-ES"/>
              </w:rPr>
            </w:pPr>
            <w:sdt>
              <w:sdtPr>
                <w:rPr>
                  <w:bCs/>
                  <w:lang w:val="es-ES"/>
                </w:rPr>
                <w:id w:val="1976639283"/>
                <w:placeholder>
                  <w:docPart w:val="43E6A3EA7FC644DCB63260E0AFE3ACD9"/>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03E0CA2D" w14:textId="6B4919C8" w:rsidR="00C57C34" w:rsidRPr="001E7FD5" w:rsidRDefault="00C57C34" w:rsidP="558C79CF">
      <w:pPr>
        <w:tabs>
          <w:tab w:val="right" w:pos="9639"/>
        </w:tabs>
        <w:spacing w:before="240"/>
        <w:rPr>
          <w:lang w:val="es-ES"/>
        </w:rPr>
      </w:pPr>
      <w:r w:rsidRPr="001E7FD5">
        <w:rPr>
          <w:lang w:val="es-ES"/>
        </w:rPr>
        <w:t>¿Está definida a través de una ganancia?</w:t>
      </w:r>
      <w:r w:rsidRPr="001E7FD5">
        <w:tab/>
      </w:r>
      <w:sdt>
        <w:sdtPr>
          <w:id w:val="360629071"/>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527532397"/>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68D11A17" w14:textId="77777777" w:rsidR="003D0C1A" w:rsidRPr="001E7FD5" w:rsidRDefault="003D0C1A" w:rsidP="003D0C1A">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5"/>
        <w:gridCol w:w="5232"/>
      </w:tblGrid>
      <w:tr w:rsidR="00C57C34" w:rsidRPr="001E7FD5" w14:paraId="2C1EA34E" w14:textId="77777777" w:rsidTr="558C79CF">
        <w:trPr>
          <w:cnfStyle w:val="100000000000" w:firstRow="1" w:lastRow="0" w:firstColumn="0" w:lastColumn="0" w:oddVBand="0" w:evenVBand="0" w:oddHBand="0" w:evenHBand="0" w:firstRowFirstColumn="0" w:firstRowLastColumn="0" w:lastRowFirstColumn="0" w:lastRowLastColumn="0"/>
        </w:trPr>
        <w:tc>
          <w:tcPr>
            <w:tcW w:w="4395" w:type="dxa"/>
            <w:tcBorders>
              <w:bottom w:val="none" w:sz="0" w:space="0" w:color="auto"/>
            </w:tcBorders>
            <w:vAlign w:val="center"/>
          </w:tcPr>
          <w:p w14:paraId="260969FD" w14:textId="77777777" w:rsidR="00C57C34" w:rsidRPr="001E7FD5" w:rsidRDefault="00000000" w:rsidP="00113865">
            <w:pPr>
              <w:jc w:val="left"/>
              <w:rPr>
                <w:b w:val="0"/>
                <w:bCs/>
                <w:lang w:val="es-ES"/>
              </w:rPr>
            </w:pPr>
            <w:sdt>
              <w:sdtPr>
                <w:rPr>
                  <w:bCs/>
                </w:rPr>
                <w:id w:val="2020576151"/>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 xml:space="preserve"> Ganancia (factor K)</w:t>
            </w:r>
          </w:p>
        </w:tc>
        <w:tc>
          <w:tcPr>
            <w:tcW w:w="5232" w:type="dxa"/>
            <w:tcBorders>
              <w:bottom w:val="none" w:sz="0" w:space="0" w:color="auto"/>
            </w:tcBorders>
            <w:vAlign w:val="center"/>
          </w:tcPr>
          <w:p w14:paraId="5233E680" w14:textId="77777777" w:rsidR="00C57C34" w:rsidRPr="001E7FD5" w:rsidRDefault="00000000" w:rsidP="00C57C34">
            <w:pPr>
              <w:jc w:val="right"/>
              <w:rPr>
                <w:b w:val="0"/>
                <w:bCs/>
              </w:rPr>
            </w:pPr>
            <w:sdt>
              <w:sdtPr>
                <w:rPr>
                  <w:bCs/>
                  <w:lang w:val="es-ES"/>
                </w:rPr>
                <w:id w:val="1956895593"/>
                <w:placeholder>
                  <w:docPart w:val="EBE99EAF356C4E339C4B10776AC334E9"/>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50815661" w14:textId="77777777" w:rsidTr="558C79CF">
        <w:trPr>
          <w:cnfStyle w:val="000000100000" w:firstRow="0" w:lastRow="0" w:firstColumn="0" w:lastColumn="0" w:oddVBand="0" w:evenVBand="0" w:oddHBand="1" w:evenHBand="0" w:firstRowFirstColumn="0" w:firstRowLastColumn="0" w:lastRowFirstColumn="0" w:lastRowLastColumn="0"/>
        </w:trPr>
        <w:tc>
          <w:tcPr>
            <w:tcW w:w="4395" w:type="dxa"/>
            <w:tcBorders>
              <w:bottom w:val="none" w:sz="0" w:space="0" w:color="auto"/>
            </w:tcBorders>
            <w:vAlign w:val="center"/>
          </w:tcPr>
          <w:p w14:paraId="2E6BA2E8" w14:textId="77777777" w:rsidR="00C57C34" w:rsidRPr="001E7FD5" w:rsidRDefault="00000000" w:rsidP="558C79CF">
            <w:pPr>
              <w:jc w:val="left"/>
              <w:rPr>
                <w:lang w:val="es-ES"/>
              </w:rPr>
            </w:pPr>
            <w:sdt>
              <w:sdtPr>
                <w:id w:val="1753551424"/>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lang w:val="es-ES"/>
                  </w:rPr>
                  <w:t>☐</w:t>
                </w:r>
              </w:sdtContent>
            </w:sdt>
            <w:r w:rsidR="00C57C34" w:rsidRPr="001E7FD5">
              <w:rPr>
                <w:lang w:val="es-ES"/>
              </w:rPr>
              <w:t xml:space="preserve"> Corriente máxima (Iq max)</w:t>
            </w:r>
          </w:p>
        </w:tc>
        <w:tc>
          <w:tcPr>
            <w:tcW w:w="5232" w:type="dxa"/>
            <w:tcBorders>
              <w:bottom w:val="none" w:sz="0" w:space="0" w:color="auto"/>
            </w:tcBorders>
            <w:vAlign w:val="center"/>
          </w:tcPr>
          <w:p w14:paraId="72556144" w14:textId="77777777" w:rsidR="00C57C34" w:rsidRPr="001E7FD5" w:rsidRDefault="00000000" w:rsidP="00C57C34">
            <w:pPr>
              <w:jc w:val="right"/>
              <w:rPr>
                <w:bCs/>
                <w:lang w:val="es-ES"/>
              </w:rPr>
            </w:pPr>
            <w:sdt>
              <w:sdtPr>
                <w:rPr>
                  <w:bCs/>
                  <w:lang w:val="es-ES"/>
                </w:rPr>
                <w:id w:val="794871777"/>
                <w:placeholder>
                  <w:docPart w:val="9B469533938B45518C89F70AB6530487"/>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5F75AB5A" w14:textId="77777777" w:rsidTr="558C79CF">
        <w:trPr>
          <w:cnfStyle w:val="000000010000" w:firstRow="0" w:lastRow="0" w:firstColumn="0" w:lastColumn="0" w:oddVBand="0" w:evenVBand="0" w:oddHBand="0" w:evenHBand="1" w:firstRowFirstColumn="0" w:firstRowLastColumn="0" w:lastRowFirstColumn="0" w:lastRowLastColumn="0"/>
        </w:trPr>
        <w:tc>
          <w:tcPr>
            <w:tcW w:w="4395" w:type="dxa"/>
            <w:tcBorders>
              <w:bottom w:val="none" w:sz="0" w:space="0" w:color="auto"/>
            </w:tcBorders>
            <w:vAlign w:val="center"/>
          </w:tcPr>
          <w:p w14:paraId="0CDB97A4" w14:textId="77777777" w:rsidR="00C57C34" w:rsidRPr="001E7FD5" w:rsidRDefault="00000000" w:rsidP="558C79CF">
            <w:pPr>
              <w:jc w:val="left"/>
              <w:rPr>
                <w:lang w:val="es-ES"/>
              </w:rPr>
            </w:pPr>
            <w:sdt>
              <w:sdtPr>
                <w:id w:val="1804736582"/>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lang w:val="es-ES"/>
                  </w:rPr>
                  <w:t>☐</w:t>
                </w:r>
              </w:sdtContent>
            </w:sdt>
            <w:r w:rsidR="00C57C34" w:rsidRPr="001E7FD5">
              <w:rPr>
                <w:lang w:val="es-ES"/>
              </w:rPr>
              <w:t xml:space="preserve"> Corriente mínima (Iq min)</w:t>
            </w:r>
          </w:p>
        </w:tc>
        <w:tc>
          <w:tcPr>
            <w:tcW w:w="5232" w:type="dxa"/>
            <w:tcBorders>
              <w:bottom w:val="none" w:sz="0" w:space="0" w:color="auto"/>
            </w:tcBorders>
            <w:vAlign w:val="center"/>
          </w:tcPr>
          <w:p w14:paraId="5F551E3B" w14:textId="77777777" w:rsidR="00C57C34" w:rsidRPr="001E7FD5" w:rsidRDefault="00000000" w:rsidP="00C57C34">
            <w:pPr>
              <w:jc w:val="right"/>
              <w:rPr>
                <w:bCs/>
                <w:lang w:val="es-ES"/>
              </w:rPr>
            </w:pPr>
            <w:sdt>
              <w:sdtPr>
                <w:rPr>
                  <w:bCs/>
                  <w:lang w:val="es-ES"/>
                </w:rPr>
                <w:id w:val="-1737150352"/>
                <w:placeholder>
                  <w:docPart w:val="6B2EE9A2481F4930B3BE2C252D1836BC"/>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56E324B6" w14:textId="4B8C1493" w:rsidR="00C57C34" w:rsidRPr="001E7FD5" w:rsidRDefault="003D0C1A" w:rsidP="00456D93">
      <w:pPr>
        <w:pStyle w:val="TituloN2"/>
        <w:spacing w:before="240"/>
        <w:rPr>
          <w:rFonts w:ascii="Arial" w:hAnsi="Arial"/>
          <w:bCs/>
          <w:color w:val="48565F" w:themeColor="accent3" w:themeShade="80"/>
          <w14:stylisticSets/>
        </w:rPr>
      </w:pPr>
      <w:r w:rsidRPr="001E7FD5">
        <w:rPr>
          <w:rFonts w:ascii="Arial" w:hAnsi="Arial"/>
          <w:bCs/>
          <w:color w:val="48565F" w:themeColor="accent3" w:themeShade="80"/>
          <w14:stylisticSets/>
        </w:rPr>
        <w:t>Otros (indicar):</w:t>
      </w:r>
    </w:p>
    <w:p w14:paraId="47CCD89E" w14:textId="5654D43C" w:rsidR="003D0C1A" w:rsidRPr="001E7FD5" w:rsidRDefault="00000000" w:rsidP="003D0C1A">
      <w:sdt>
        <w:sdtPr>
          <w:id w:val="-656770507"/>
          <w:placeholder>
            <w:docPart w:val="C843F6B5219F4E59BBA573EC76F9729F"/>
          </w:placeholder>
          <w:showingPlcHdr/>
        </w:sdtPr>
        <w:sdtContent>
          <w:r w:rsidR="003D0C1A" w:rsidRPr="001E7FD5">
            <w:rPr>
              <w:rStyle w:val="PlaceholderText"/>
              <w:shd w:val="clear" w:color="auto" w:fill="F2F2F2" w:themeFill="background1" w:themeFillShade="F2"/>
            </w:rPr>
            <w:t>Haga clic o pulse aquí para escribir texto.</w:t>
          </w:r>
        </w:sdtContent>
      </w:sdt>
    </w:p>
    <w:p w14:paraId="3A29588D" w14:textId="2164D440" w:rsidR="00C57C34" w:rsidRPr="001E7FD5" w:rsidRDefault="00C57C34" w:rsidP="00456D93">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t>Regulación de tensión en régimen permanente</w:t>
      </w:r>
    </w:p>
    <w:p w14:paraId="3A333974" w14:textId="07D081FD" w:rsidR="003D0C1A" w:rsidRPr="001E7FD5" w:rsidRDefault="003D0C1A" w:rsidP="558C79CF">
      <w:pPr>
        <w:tabs>
          <w:tab w:val="right" w:pos="9639"/>
        </w:tabs>
        <w:rPr>
          <w:lang w:val="es-ES"/>
        </w:rPr>
      </w:pPr>
      <w:r w:rsidRPr="001E7FD5">
        <w:rPr>
          <w:lang w:val="es-ES"/>
        </w:rPr>
        <w:lastRenderedPageBreak/>
        <w:t>¿Está definida a través de una ganancia?</w:t>
      </w:r>
      <w:r w:rsidRPr="001E7FD5">
        <w:tab/>
      </w:r>
      <w:sdt>
        <w:sdtPr>
          <w:id w:val="1300195123"/>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1877656189"/>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2453BF43" w14:textId="77777777" w:rsidR="003D0C1A" w:rsidRPr="001E7FD5" w:rsidRDefault="003D0C1A" w:rsidP="003D0C1A">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215A918F"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center"/>
          </w:tcPr>
          <w:p w14:paraId="5F36EA12" w14:textId="77777777" w:rsidR="00C57C34" w:rsidRPr="001E7FD5" w:rsidRDefault="00000000" w:rsidP="00113865">
            <w:pPr>
              <w:jc w:val="left"/>
              <w:rPr>
                <w:b w:val="0"/>
                <w:bCs/>
                <w:lang w:val="es-ES"/>
              </w:rPr>
            </w:pPr>
            <w:sdt>
              <w:sdtPr>
                <w:rPr>
                  <w:bCs/>
                </w:rPr>
                <w:id w:val="-824975104"/>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 xml:space="preserve"> Pendiente/droop</w:t>
            </w:r>
          </w:p>
        </w:tc>
        <w:tc>
          <w:tcPr>
            <w:tcW w:w="5237" w:type="dxa"/>
            <w:tcBorders>
              <w:bottom w:val="none" w:sz="0" w:space="0" w:color="auto"/>
            </w:tcBorders>
            <w:vAlign w:val="center"/>
          </w:tcPr>
          <w:p w14:paraId="58BE8E01" w14:textId="77777777" w:rsidR="00C57C34" w:rsidRPr="001E7FD5" w:rsidRDefault="00000000" w:rsidP="00C57C34">
            <w:pPr>
              <w:jc w:val="right"/>
              <w:rPr>
                <w:b w:val="0"/>
                <w:bCs/>
              </w:rPr>
            </w:pPr>
            <w:sdt>
              <w:sdtPr>
                <w:rPr>
                  <w:bCs/>
                  <w:lang w:val="es-ES"/>
                </w:rPr>
                <w:id w:val="775227959"/>
                <w:placeholder>
                  <w:docPart w:val="CA96D3BA178C4E20BCA249FFA04B462B"/>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32AB5E0C"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2A8EE295" w14:textId="77777777" w:rsidR="00C57C34" w:rsidRPr="001E7FD5" w:rsidRDefault="00000000" w:rsidP="00113865">
            <w:pPr>
              <w:jc w:val="left"/>
              <w:rPr>
                <w:rFonts w:eastAsia="MS Gothic"/>
                <w:b/>
                <w:bCs/>
              </w:rPr>
            </w:pPr>
            <w:sdt>
              <w:sdtPr>
                <w:rPr>
                  <w:bCs/>
                </w:rPr>
                <w:id w:val="-789978267"/>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bCs/>
                  </w:rPr>
                  <w:t>☐</w:t>
                </w:r>
              </w:sdtContent>
            </w:sdt>
            <w:r w:rsidR="00C57C34" w:rsidRPr="001E7FD5">
              <w:rPr>
                <w:bCs/>
              </w:rPr>
              <w:t xml:space="preserve"> Banda muerta</w:t>
            </w:r>
          </w:p>
        </w:tc>
        <w:tc>
          <w:tcPr>
            <w:tcW w:w="5237" w:type="dxa"/>
            <w:tcBorders>
              <w:bottom w:val="none" w:sz="0" w:space="0" w:color="auto"/>
            </w:tcBorders>
            <w:vAlign w:val="center"/>
          </w:tcPr>
          <w:p w14:paraId="46973A7B" w14:textId="77777777" w:rsidR="00C57C34" w:rsidRPr="001E7FD5" w:rsidRDefault="00000000" w:rsidP="00C57C34">
            <w:pPr>
              <w:jc w:val="right"/>
              <w:rPr>
                <w:bCs/>
                <w:lang w:val="es-ES"/>
              </w:rPr>
            </w:pPr>
            <w:sdt>
              <w:sdtPr>
                <w:rPr>
                  <w:bCs/>
                  <w:lang w:val="es-ES"/>
                </w:rPr>
                <w:id w:val="-1131092941"/>
                <w:placeholder>
                  <w:docPart w:val="892CB66E0559498CB8ECBD0C6A7764A9"/>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7399B8C3" w14:textId="77777777" w:rsidR="003D0C1A" w:rsidRPr="001E7FD5" w:rsidRDefault="003D0C1A" w:rsidP="00456D93">
      <w:pPr>
        <w:pStyle w:val="TituloN2"/>
        <w:spacing w:before="240"/>
        <w:rPr>
          <w:rFonts w:ascii="Arial" w:hAnsi="Arial"/>
          <w:bCs/>
          <w:color w:val="48565F" w:themeColor="accent3" w:themeShade="80"/>
          <w14:stylisticSets/>
        </w:rPr>
      </w:pPr>
      <w:r w:rsidRPr="001E7FD5">
        <w:rPr>
          <w:rFonts w:ascii="Arial" w:hAnsi="Arial"/>
          <w:bCs/>
          <w:color w:val="48565F" w:themeColor="accent3" w:themeShade="80"/>
          <w14:stylisticSets/>
        </w:rPr>
        <w:t>Otros (indicar):</w:t>
      </w:r>
    </w:p>
    <w:p w14:paraId="6B520F64" w14:textId="77777777" w:rsidR="003D0C1A" w:rsidRPr="001E7FD5" w:rsidRDefault="00000000" w:rsidP="003D0C1A">
      <w:sdt>
        <w:sdtPr>
          <w:id w:val="-269164210"/>
          <w:placeholder>
            <w:docPart w:val="CFF8239F1FA643C08A91956E62633E43"/>
          </w:placeholder>
          <w:showingPlcHdr/>
        </w:sdtPr>
        <w:sdtContent>
          <w:r w:rsidR="003D0C1A" w:rsidRPr="001E7FD5">
            <w:rPr>
              <w:rStyle w:val="PlaceholderText"/>
              <w:shd w:val="clear" w:color="auto" w:fill="F2F2F2" w:themeFill="background1" w:themeFillShade="F2"/>
            </w:rPr>
            <w:t>Haga clic o pulse aquí para escribir texto.</w:t>
          </w:r>
        </w:sdtContent>
      </w:sdt>
    </w:p>
    <w:p w14:paraId="7343B245" w14:textId="15E4535C" w:rsidR="00C57C34" w:rsidRPr="001E7FD5" w:rsidRDefault="00C57C34" w:rsidP="00456D93">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t xml:space="preserve">Regulación potencia </w:t>
      </w:r>
      <w:r w:rsidR="003D0C1A" w:rsidRPr="001E7FD5">
        <w:rPr>
          <w:rStyle w:val="Enfatizadonormal"/>
          <w:rFonts w:ascii="Arial" w:eastAsia="Times New Roman" w:hAnsi="Arial"/>
          <w:color w:val="auto"/>
          <w:lang w:val="es-ES_tradnl"/>
        </w:rPr>
        <w:t>–</w:t>
      </w:r>
      <w:r w:rsidRPr="001E7FD5">
        <w:rPr>
          <w:rStyle w:val="Enfatizadonormal"/>
          <w:rFonts w:ascii="Arial" w:eastAsia="Times New Roman" w:hAnsi="Arial"/>
          <w:color w:val="auto"/>
          <w:lang w:val="es-ES_tradnl"/>
        </w:rPr>
        <w:t xml:space="preserve"> frecuencia</w:t>
      </w:r>
    </w:p>
    <w:p w14:paraId="4C4F256F" w14:textId="77777777" w:rsidR="003D0C1A" w:rsidRPr="001E7FD5" w:rsidRDefault="003D0C1A" w:rsidP="558C79CF">
      <w:pPr>
        <w:tabs>
          <w:tab w:val="right" w:pos="9639"/>
        </w:tabs>
        <w:rPr>
          <w:lang w:val="es-ES"/>
        </w:rPr>
      </w:pPr>
      <w:r w:rsidRPr="001E7FD5">
        <w:rPr>
          <w:lang w:val="es-ES"/>
        </w:rPr>
        <w:t>¿Está definida a través de una tabla?</w:t>
      </w:r>
      <w:r w:rsidRPr="001E7FD5">
        <w:tab/>
      </w:r>
      <w:sdt>
        <w:sdtPr>
          <w:id w:val="1317532479"/>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531080777"/>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1D783900" w14:textId="77777777" w:rsidR="003D0C1A" w:rsidRPr="001E7FD5" w:rsidRDefault="003D0C1A" w:rsidP="003D0C1A">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3D0C1A" w:rsidRPr="001E7FD5" w14:paraId="46A44D73"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center"/>
          </w:tcPr>
          <w:p w14:paraId="3899085B" w14:textId="397A6BDE" w:rsidR="003D0C1A" w:rsidRPr="001E7FD5" w:rsidRDefault="00000000" w:rsidP="00113865">
            <w:pPr>
              <w:jc w:val="left"/>
              <w:rPr>
                <w:bCs/>
              </w:rPr>
            </w:pPr>
            <w:sdt>
              <w:sdtPr>
                <w:rPr>
                  <w:bCs/>
                </w:rPr>
                <w:id w:val="887688849"/>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 w:val="0"/>
                    <w:bCs/>
                  </w:rPr>
                  <w:t>☐</w:t>
                </w:r>
              </w:sdtContent>
            </w:sdt>
            <w:r w:rsidR="003D0C1A" w:rsidRPr="001E7FD5">
              <w:rPr>
                <w:b w:val="0"/>
                <w:bCs/>
              </w:rPr>
              <w:t xml:space="preserve"> </w:t>
            </w:r>
            <w:r w:rsidR="003D0C1A" w:rsidRPr="001E7FD5">
              <w:rPr>
                <w:b w:val="0"/>
              </w:rPr>
              <w:t>Punto #1 frecuencia</w:t>
            </w:r>
          </w:p>
        </w:tc>
        <w:tc>
          <w:tcPr>
            <w:tcW w:w="5237" w:type="dxa"/>
            <w:tcBorders>
              <w:bottom w:val="none" w:sz="0" w:space="0" w:color="auto"/>
            </w:tcBorders>
            <w:vAlign w:val="center"/>
          </w:tcPr>
          <w:p w14:paraId="61E26E0A" w14:textId="77777777" w:rsidR="003D0C1A" w:rsidRPr="001E7FD5" w:rsidRDefault="00000000" w:rsidP="003D0C1A">
            <w:pPr>
              <w:jc w:val="right"/>
              <w:rPr>
                <w:b w:val="0"/>
                <w:lang w:val="es-ES"/>
              </w:rPr>
            </w:pPr>
            <w:sdt>
              <w:sdtPr>
                <w:rPr>
                  <w:lang w:val="es-ES"/>
                </w:rPr>
                <w:id w:val="703365665"/>
                <w:placeholder>
                  <w:docPart w:val="462EC1055C1344CEBF3F13907D099430"/>
                </w:placeholder>
                <w:showingPlcHdr/>
              </w:sdtPr>
              <w:sdtContent>
                <w:r w:rsidR="003D0C1A" w:rsidRPr="001E7FD5">
                  <w:rPr>
                    <w:rStyle w:val="PlaceholderText"/>
                    <w:b w:val="0"/>
                    <w:shd w:val="clear" w:color="auto" w:fill="F2F2F2" w:themeFill="background1" w:themeFillShade="F2"/>
                  </w:rPr>
                  <w:t>Haga clic o pulse aquí para escribir texto.</w:t>
                </w:r>
              </w:sdtContent>
            </w:sdt>
          </w:p>
        </w:tc>
      </w:tr>
      <w:tr w:rsidR="003D0C1A" w:rsidRPr="001E7FD5" w14:paraId="6927DB7D"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283C0A1F" w14:textId="74691B21" w:rsidR="003D0C1A" w:rsidRPr="001E7FD5" w:rsidRDefault="00000000" w:rsidP="00113865">
            <w:pPr>
              <w:jc w:val="left"/>
              <w:rPr>
                <w:bCs/>
              </w:rPr>
            </w:pPr>
            <w:sdt>
              <w:sdtPr>
                <w:rPr>
                  <w:bCs/>
                </w:rPr>
                <w:id w:val="-1987857884"/>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#2 frecuencia</w:t>
            </w:r>
          </w:p>
        </w:tc>
        <w:tc>
          <w:tcPr>
            <w:tcW w:w="5237" w:type="dxa"/>
            <w:tcBorders>
              <w:bottom w:val="none" w:sz="0" w:space="0" w:color="auto"/>
            </w:tcBorders>
            <w:vAlign w:val="center"/>
          </w:tcPr>
          <w:p w14:paraId="225D1CD5" w14:textId="77777777" w:rsidR="003D0C1A" w:rsidRPr="001E7FD5" w:rsidRDefault="00000000" w:rsidP="003D0C1A">
            <w:pPr>
              <w:jc w:val="right"/>
              <w:rPr>
                <w:bCs/>
                <w:lang w:val="es-ES"/>
              </w:rPr>
            </w:pPr>
            <w:sdt>
              <w:sdtPr>
                <w:rPr>
                  <w:bCs/>
                  <w:lang w:val="es-ES"/>
                </w:rPr>
                <w:id w:val="1814446569"/>
                <w:placeholder>
                  <w:docPart w:val="75BAEE00A70248889C7E058A89C85A89"/>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4D1DD6E4"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391C2885" w14:textId="7CF40B81" w:rsidR="003D0C1A" w:rsidRPr="001E7FD5" w:rsidRDefault="00000000" w:rsidP="00113865">
            <w:pPr>
              <w:jc w:val="left"/>
              <w:rPr>
                <w:bCs/>
              </w:rPr>
            </w:pPr>
            <w:sdt>
              <w:sdtPr>
                <w:rPr>
                  <w:bCs/>
                </w:rPr>
                <w:id w:val="-888567756"/>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#3 frecuencia</w:t>
            </w:r>
          </w:p>
        </w:tc>
        <w:tc>
          <w:tcPr>
            <w:tcW w:w="5237" w:type="dxa"/>
            <w:tcBorders>
              <w:bottom w:val="none" w:sz="0" w:space="0" w:color="auto"/>
            </w:tcBorders>
            <w:vAlign w:val="center"/>
          </w:tcPr>
          <w:p w14:paraId="084B558E" w14:textId="77777777" w:rsidR="003D0C1A" w:rsidRPr="001E7FD5" w:rsidRDefault="00000000" w:rsidP="003D0C1A">
            <w:pPr>
              <w:jc w:val="right"/>
              <w:rPr>
                <w:bCs/>
                <w:lang w:val="es-ES"/>
              </w:rPr>
            </w:pPr>
            <w:sdt>
              <w:sdtPr>
                <w:rPr>
                  <w:bCs/>
                  <w:lang w:val="es-ES"/>
                </w:rPr>
                <w:id w:val="-1704850142"/>
                <w:placeholder>
                  <w:docPart w:val="B0D95C4A1D444E289405FC575E9CD217"/>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694D69EB"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0CC9CC69" w14:textId="467E13DC" w:rsidR="003D0C1A" w:rsidRPr="001E7FD5" w:rsidRDefault="00000000" w:rsidP="00113865">
            <w:pPr>
              <w:jc w:val="left"/>
              <w:rPr>
                <w:bCs/>
              </w:rPr>
            </w:pPr>
            <w:sdt>
              <w:sdtPr>
                <w:rPr>
                  <w:bCs/>
                </w:rPr>
                <w:id w:val="341984693"/>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#4 frecuencia</w:t>
            </w:r>
          </w:p>
        </w:tc>
        <w:tc>
          <w:tcPr>
            <w:tcW w:w="5237" w:type="dxa"/>
            <w:tcBorders>
              <w:bottom w:val="none" w:sz="0" w:space="0" w:color="auto"/>
            </w:tcBorders>
            <w:vAlign w:val="center"/>
          </w:tcPr>
          <w:p w14:paraId="34B39AFB" w14:textId="77777777" w:rsidR="003D0C1A" w:rsidRPr="001E7FD5" w:rsidRDefault="00000000" w:rsidP="003D0C1A">
            <w:pPr>
              <w:jc w:val="right"/>
              <w:rPr>
                <w:bCs/>
                <w:lang w:val="es-ES"/>
              </w:rPr>
            </w:pPr>
            <w:sdt>
              <w:sdtPr>
                <w:rPr>
                  <w:bCs/>
                  <w:lang w:val="es-ES"/>
                </w:rPr>
                <w:id w:val="1996759326"/>
                <w:placeholder>
                  <w:docPart w:val="948DF4244CFD480FBF056D5C55FF98AF"/>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5E42BB26"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59E55B4C" w14:textId="7399AD95" w:rsidR="003D0C1A" w:rsidRPr="001E7FD5" w:rsidRDefault="00000000" w:rsidP="00113865">
            <w:pPr>
              <w:jc w:val="left"/>
              <w:rPr>
                <w:bCs/>
              </w:rPr>
            </w:pPr>
            <w:sdt>
              <w:sdtPr>
                <w:rPr>
                  <w:bCs/>
                </w:rPr>
                <w:id w:val="-814477223"/>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#5 frecuencia</w:t>
            </w:r>
          </w:p>
        </w:tc>
        <w:tc>
          <w:tcPr>
            <w:tcW w:w="5237" w:type="dxa"/>
            <w:tcBorders>
              <w:bottom w:val="none" w:sz="0" w:space="0" w:color="auto"/>
            </w:tcBorders>
            <w:vAlign w:val="center"/>
          </w:tcPr>
          <w:p w14:paraId="4EEC6746" w14:textId="77777777" w:rsidR="003D0C1A" w:rsidRPr="001E7FD5" w:rsidRDefault="00000000" w:rsidP="003D0C1A">
            <w:pPr>
              <w:jc w:val="right"/>
              <w:rPr>
                <w:bCs/>
                <w:lang w:val="es-ES"/>
              </w:rPr>
            </w:pPr>
            <w:sdt>
              <w:sdtPr>
                <w:rPr>
                  <w:bCs/>
                  <w:lang w:val="es-ES"/>
                </w:rPr>
                <w:id w:val="1944571466"/>
                <w:placeholder>
                  <w:docPart w:val="8D37767672194C30B1F7BD78563AB3B9"/>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76CE2BAF"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41128F06" w14:textId="2CD29805" w:rsidR="003D0C1A" w:rsidRPr="001E7FD5" w:rsidRDefault="00000000" w:rsidP="00113865">
            <w:pPr>
              <w:jc w:val="left"/>
              <w:rPr>
                <w:bCs/>
              </w:rPr>
            </w:pPr>
            <w:sdt>
              <w:sdtPr>
                <w:rPr>
                  <w:bCs/>
                </w:rPr>
                <w:id w:val="1320074960"/>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#6 frecuencia</w:t>
            </w:r>
          </w:p>
        </w:tc>
        <w:tc>
          <w:tcPr>
            <w:tcW w:w="5237" w:type="dxa"/>
            <w:tcBorders>
              <w:bottom w:val="none" w:sz="0" w:space="0" w:color="auto"/>
            </w:tcBorders>
            <w:vAlign w:val="center"/>
          </w:tcPr>
          <w:p w14:paraId="0005BA71" w14:textId="77777777" w:rsidR="003D0C1A" w:rsidRPr="001E7FD5" w:rsidRDefault="00000000" w:rsidP="003D0C1A">
            <w:pPr>
              <w:jc w:val="right"/>
              <w:rPr>
                <w:bCs/>
                <w:lang w:val="es-ES"/>
              </w:rPr>
            </w:pPr>
            <w:sdt>
              <w:sdtPr>
                <w:rPr>
                  <w:bCs/>
                  <w:lang w:val="es-ES"/>
                </w:rPr>
                <w:id w:val="-1703164100"/>
                <w:placeholder>
                  <w:docPart w:val="A875D4205F874705B539518E15560179"/>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5D6C6A41"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5E6EBFFA" w14:textId="3FB30CE0" w:rsidR="003D0C1A" w:rsidRPr="001E7FD5" w:rsidRDefault="00000000" w:rsidP="003D0C1A">
            <w:pPr>
              <w:jc w:val="left"/>
            </w:pPr>
            <w:sdt>
              <w:sdtPr>
                <w:id w:val="1268124775"/>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rPr>
                  <w:t>☐</w:t>
                </w:r>
              </w:sdtContent>
            </w:sdt>
            <w:r w:rsidR="003D0C1A" w:rsidRPr="001E7FD5">
              <w:t xml:space="preserve"> Punto #1 potencia</w:t>
            </w:r>
          </w:p>
        </w:tc>
        <w:tc>
          <w:tcPr>
            <w:tcW w:w="5237" w:type="dxa"/>
            <w:tcBorders>
              <w:bottom w:val="none" w:sz="0" w:space="0" w:color="auto"/>
            </w:tcBorders>
            <w:vAlign w:val="center"/>
          </w:tcPr>
          <w:p w14:paraId="59C7B4B5" w14:textId="77777777" w:rsidR="003D0C1A" w:rsidRPr="001E7FD5" w:rsidRDefault="00000000" w:rsidP="003D0C1A">
            <w:pPr>
              <w:jc w:val="right"/>
              <w:rPr>
                <w:bCs/>
                <w:lang w:val="es-ES"/>
              </w:rPr>
            </w:pPr>
            <w:sdt>
              <w:sdtPr>
                <w:rPr>
                  <w:bCs/>
                  <w:lang w:val="es-ES"/>
                </w:rPr>
                <w:id w:val="-1524160103"/>
                <w:placeholder>
                  <w:docPart w:val="7BAD3B1B83234E2EAB6E5638C9B0403F"/>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4412C1D6"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23352C09" w14:textId="2456D6C2" w:rsidR="003D0C1A" w:rsidRPr="001E7FD5" w:rsidRDefault="00000000" w:rsidP="003D0C1A">
            <w:pPr>
              <w:jc w:val="left"/>
              <w:rPr>
                <w:bCs/>
              </w:rPr>
            </w:pPr>
            <w:sdt>
              <w:sdtPr>
                <w:rPr>
                  <w:bCs/>
                </w:rPr>
                <w:id w:val="313685472"/>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#2 </w:t>
            </w:r>
            <w:r w:rsidR="003D0C1A" w:rsidRPr="001E7FD5">
              <w:t>potencia</w:t>
            </w:r>
          </w:p>
        </w:tc>
        <w:tc>
          <w:tcPr>
            <w:tcW w:w="5237" w:type="dxa"/>
            <w:tcBorders>
              <w:bottom w:val="none" w:sz="0" w:space="0" w:color="auto"/>
            </w:tcBorders>
            <w:vAlign w:val="center"/>
          </w:tcPr>
          <w:p w14:paraId="49E728BD" w14:textId="77777777" w:rsidR="003D0C1A" w:rsidRPr="001E7FD5" w:rsidRDefault="00000000" w:rsidP="003D0C1A">
            <w:pPr>
              <w:jc w:val="right"/>
              <w:rPr>
                <w:bCs/>
                <w:lang w:val="es-ES"/>
              </w:rPr>
            </w:pPr>
            <w:sdt>
              <w:sdtPr>
                <w:rPr>
                  <w:bCs/>
                  <w:lang w:val="es-ES"/>
                </w:rPr>
                <w:id w:val="-1866206250"/>
                <w:placeholder>
                  <w:docPart w:val="CA73E255728E42F3A76E45ADED8CC3D1"/>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581E8631"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1EA30D27" w14:textId="24A17D78" w:rsidR="003D0C1A" w:rsidRPr="001E7FD5" w:rsidRDefault="00000000" w:rsidP="003D0C1A">
            <w:pPr>
              <w:jc w:val="left"/>
              <w:rPr>
                <w:bCs/>
              </w:rPr>
            </w:pPr>
            <w:sdt>
              <w:sdtPr>
                <w:rPr>
                  <w:bCs/>
                </w:rPr>
                <w:id w:val="1772277881"/>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#3 </w:t>
            </w:r>
            <w:r w:rsidR="003D0C1A" w:rsidRPr="001E7FD5">
              <w:t>potencia</w:t>
            </w:r>
          </w:p>
        </w:tc>
        <w:tc>
          <w:tcPr>
            <w:tcW w:w="5237" w:type="dxa"/>
            <w:tcBorders>
              <w:bottom w:val="none" w:sz="0" w:space="0" w:color="auto"/>
            </w:tcBorders>
            <w:vAlign w:val="center"/>
          </w:tcPr>
          <w:p w14:paraId="703C65E9" w14:textId="77777777" w:rsidR="003D0C1A" w:rsidRPr="001E7FD5" w:rsidRDefault="00000000" w:rsidP="003D0C1A">
            <w:pPr>
              <w:jc w:val="right"/>
              <w:rPr>
                <w:bCs/>
                <w:lang w:val="es-ES"/>
              </w:rPr>
            </w:pPr>
            <w:sdt>
              <w:sdtPr>
                <w:rPr>
                  <w:bCs/>
                  <w:lang w:val="es-ES"/>
                </w:rPr>
                <w:id w:val="-2117658229"/>
                <w:placeholder>
                  <w:docPart w:val="91CA785066C84E6999D02770AEC2BD94"/>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3BC91805"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260EEB08" w14:textId="6303B2EB" w:rsidR="003D0C1A" w:rsidRPr="001E7FD5" w:rsidRDefault="00000000" w:rsidP="003D0C1A">
            <w:pPr>
              <w:jc w:val="left"/>
              <w:rPr>
                <w:bCs/>
              </w:rPr>
            </w:pPr>
            <w:sdt>
              <w:sdtPr>
                <w:rPr>
                  <w:bCs/>
                </w:rPr>
                <w:id w:val="650183788"/>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#4 </w:t>
            </w:r>
            <w:r w:rsidR="003D0C1A" w:rsidRPr="001E7FD5">
              <w:t>potencia</w:t>
            </w:r>
          </w:p>
        </w:tc>
        <w:tc>
          <w:tcPr>
            <w:tcW w:w="5237" w:type="dxa"/>
            <w:tcBorders>
              <w:bottom w:val="none" w:sz="0" w:space="0" w:color="auto"/>
            </w:tcBorders>
            <w:vAlign w:val="center"/>
          </w:tcPr>
          <w:p w14:paraId="255B5498" w14:textId="77777777" w:rsidR="003D0C1A" w:rsidRPr="001E7FD5" w:rsidRDefault="00000000" w:rsidP="003D0C1A">
            <w:pPr>
              <w:jc w:val="right"/>
              <w:rPr>
                <w:bCs/>
                <w:lang w:val="es-ES"/>
              </w:rPr>
            </w:pPr>
            <w:sdt>
              <w:sdtPr>
                <w:rPr>
                  <w:bCs/>
                  <w:lang w:val="es-ES"/>
                </w:rPr>
                <w:id w:val="-1529788764"/>
                <w:placeholder>
                  <w:docPart w:val="A547C1F5AE564FA981588A062CAE02EF"/>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278D299D"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2CAB58A0" w14:textId="427370B8" w:rsidR="003D0C1A" w:rsidRPr="001E7FD5" w:rsidRDefault="00000000" w:rsidP="003D0C1A">
            <w:pPr>
              <w:jc w:val="left"/>
              <w:rPr>
                <w:bCs/>
              </w:rPr>
            </w:pPr>
            <w:sdt>
              <w:sdtPr>
                <w:rPr>
                  <w:bCs/>
                </w:rPr>
                <w:id w:val="-428740845"/>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#5 </w:t>
            </w:r>
            <w:r w:rsidR="003D0C1A" w:rsidRPr="001E7FD5">
              <w:t>potencia</w:t>
            </w:r>
          </w:p>
        </w:tc>
        <w:tc>
          <w:tcPr>
            <w:tcW w:w="5237" w:type="dxa"/>
            <w:tcBorders>
              <w:bottom w:val="none" w:sz="0" w:space="0" w:color="auto"/>
            </w:tcBorders>
            <w:vAlign w:val="center"/>
          </w:tcPr>
          <w:p w14:paraId="4473BFAD" w14:textId="77777777" w:rsidR="003D0C1A" w:rsidRPr="001E7FD5" w:rsidRDefault="00000000" w:rsidP="003D0C1A">
            <w:pPr>
              <w:jc w:val="right"/>
              <w:rPr>
                <w:bCs/>
                <w:lang w:val="es-ES"/>
              </w:rPr>
            </w:pPr>
            <w:sdt>
              <w:sdtPr>
                <w:rPr>
                  <w:bCs/>
                  <w:lang w:val="es-ES"/>
                </w:rPr>
                <w:id w:val="-76137824"/>
                <w:placeholder>
                  <w:docPart w:val="F237AA34F3834F3AA34D7D3F6C2D846C"/>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r w:rsidR="003D0C1A" w:rsidRPr="001E7FD5" w14:paraId="7D443BD5"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6D8236BC" w14:textId="428A32D1" w:rsidR="003D0C1A" w:rsidRPr="001E7FD5" w:rsidRDefault="00000000" w:rsidP="003D0C1A">
            <w:pPr>
              <w:jc w:val="left"/>
              <w:rPr>
                <w:bCs/>
              </w:rPr>
            </w:pPr>
            <w:sdt>
              <w:sdtPr>
                <w:rPr>
                  <w:bCs/>
                </w:rPr>
                <w:id w:val="504181431"/>
                <w15:color w:val="000000"/>
                <w14:checkbox>
                  <w14:checked w14:val="0"/>
                  <w14:checkedState w14:val="2612" w14:font="MS Gothic"/>
                  <w14:uncheckedState w14:val="2610" w14:font="MS Gothic"/>
                </w14:checkbox>
              </w:sdtPr>
              <w:sdtContent>
                <w:r w:rsidR="003D0C1A" w:rsidRPr="001E7FD5">
                  <w:rPr>
                    <w:rFonts w:ascii="Segoe UI Symbol" w:hAnsi="Segoe UI Symbol" w:cs="Segoe UI Symbol"/>
                    <w:bCs/>
                  </w:rPr>
                  <w:t>☐</w:t>
                </w:r>
              </w:sdtContent>
            </w:sdt>
            <w:r w:rsidR="003D0C1A" w:rsidRPr="001E7FD5">
              <w:rPr>
                <w:bCs/>
              </w:rPr>
              <w:t xml:space="preserve"> Punto #6 </w:t>
            </w:r>
            <w:r w:rsidR="003D0C1A" w:rsidRPr="001E7FD5">
              <w:t>potencia</w:t>
            </w:r>
          </w:p>
        </w:tc>
        <w:tc>
          <w:tcPr>
            <w:tcW w:w="5237" w:type="dxa"/>
            <w:tcBorders>
              <w:bottom w:val="none" w:sz="0" w:space="0" w:color="auto"/>
            </w:tcBorders>
            <w:vAlign w:val="center"/>
          </w:tcPr>
          <w:p w14:paraId="377ACE2C" w14:textId="77777777" w:rsidR="003D0C1A" w:rsidRPr="001E7FD5" w:rsidRDefault="00000000" w:rsidP="003D0C1A">
            <w:pPr>
              <w:jc w:val="right"/>
              <w:rPr>
                <w:bCs/>
                <w:lang w:val="es-ES"/>
              </w:rPr>
            </w:pPr>
            <w:sdt>
              <w:sdtPr>
                <w:rPr>
                  <w:bCs/>
                  <w:lang w:val="es-ES"/>
                </w:rPr>
                <w:id w:val="-140120528"/>
                <w:placeholder>
                  <w:docPart w:val="A2A1AAF3730942A99D6152E235CA511C"/>
                </w:placeholder>
                <w:showingPlcHdr/>
              </w:sdtPr>
              <w:sdtContent>
                <w:r w:rsidR="003D0C1A" w:rsidRPr="001E7FD5">
                  <w:rPr>
                    <w:rStyle w:val="PlaceholderText"/>
                    <w:bCs/>
                    <w:shd w:val="clear" w:color="auto" w:fill="F2F2F2" w:themeFill="background1" w:themeFillShade="F2"/>
                  </w:rPr>
                  <w:t>Haga clic o pulse aquí para escribir texto.</w:t>
                </w:r>
              </w:sdtContent>
            </w:sdt>
          </w:p>
        </w:tc>
      </w:tr>
    </w:tbl>
    <w:p w14:paraId="45EE913D" w14:textId="62A70A75" w:rsidR="003D0C1A" w:rsidRPr="001E7FD5" w:rsidRDefault="003D0C1A" w:rsidP="558C79CF">
      <w:pPr>
        <w:tabs>
          <w:tab w:val="right" w:pos="9639"/>
        </w:tabs>
        <w:spacing w:before="240"/>
        <w:rPr>
          <w:lang w:val="es-ES"/>
        </w:rPr>
      </w:pPr>
      <w:r w:rsidRPr="001E7FD5">
        <w:rPr>
          <w:lang w:val="es-ES"/>
        </w:rPr>
        <w:t>¿Está definida a través de ganancias?</w:t>
      </w:r>
      <w:r w:rsidRPr="001E7FD5">
        <w:tab/>
      </w:r>
      <w:sdt>
        <w:sdtPr>
          <w:id w:val="-50857412"/>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Sí - </w:t>
      </w:r>
      <w:sdt>
        <w:sdtPr>
          <w:id w:val="1138604107"/>
          <w15:color w:val="000000"/>
          <w14:checkbox>
            <w14:checked w14:val="0"/>
            <w14:checkedState w14:val="2612" w14:font="MS Gothic"/>
            <w14:uncheckedState w14:val="2610" w14:font="MS Gothic"/>
          </w14:checkbox>
        </w:sdtPr>
        <w:sdtContent>
          <w:r w:rsidRPr="001E7FD5">
            <w:rPr>
              <w:rFonts w:ascii="Segoe UI Symbol" w:eastAsia="MS Gothic" w:hAnsi="Segoe UI Symbol" w:cs="Segoe UI Symbol"/>
              <w:lang w:val="es-ES"/>
            </w:rPr>
            <w:t>☐</w:t>
          </w:r>
        </w:sdtContent>
      </w:sdt>
      <w:r w:rsidRPr="001E7FD5">
        <w:rPr>
          <w:lang w:val="es-ES"/>
        </w:rPr>
        <w:t xml:space="preserve"> No</w:t>
      </w:r>
    </w:p>
    <w:p w14:paraId="3C882439" w14:textId="604163DD" w:rsidR="003D0C1A" w:rsidRPr="001E7FD5" w:rsidRDefault="003D0C1A" w:rsidP="003D0C1A">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4AECAA70" w14:textId="77777777" w:rsidTr="005C3E49">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center"/>
          </w:tcPr>
          <w:p w14:paraId="071AFEF3" w14:textId="77777777" w:rsidR="00C57C34" w:rsidRPr="001E7FD5" w:rsidRDefault="00000000" w:rsidP="00113865">
            <w:pPr>
              <w:jc w:val="left"/>
              <w:rPr>
                <w:b w:val="0"/>
                <w:bCs/>
                <w:lang w:val="es-ES"/>
              </w:rPr>
            </w:pPr>
            <w:sdt>
              <w:sdtPr>
                <w:rPr>
                  <w:bCs/>
                </w:rPr>
                <w:id w:val="-242340123"/>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 xml:space="preserve"> Pendiente/droop MRPF</w:t>
            </w:r>
          </w:p>
        </w:tc>
        <w:tc>
          <w:tcPr>
            <w:tcW w:w="5237" w:type="dxa"/>
            <w:tcBorders>
              <w:bottom w:val="none" w:sz="0" w:space="0" w:color="auto"/>
            </w:tcBorders>
            <w:vAlign w:val="center"/>
          </w:tcPr>
          <w:p w14:paraId="31B369C0" w14:textId="77777777" w:rsidR="00C57C34" w:rsidRPr="001E7FD5" w:rsidRDefault="00000000" w:rsidP="003D0C1A">
            <w:pPr>
              <w:jc w:val="right"/>
              <w:rPr>
                <w:b w:val="0"/>
                <w:bCs/>
              </w:rPr>
            </w:pPr>
            <w:sdt>
              <w:sdtPr>
                <w:rPr>
                  <w:bCs/>
                  <w:lang w:val="es-ES"/>
                </w:rPr>
                <w:id w:val="1176534092"/>
                <w:placeholder>
                  <w:docPart w:val="3DF23FB28FF74E29A5DAC0B8F9FEF10F"/>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63CEB3C8" w14:textId="77777777" w:rsidTr="005C3E49">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745373A9" w14:textId="77777777" w:rsidR="00C57C34" w:rsidRPr="001E7FD5" w:rsidRDefault="00000000" w:rsidP="00113865">
            <w:pPr>
              <w:jc w:val="left"/>
              <w:rPr>
                <w:rFonts w:eastAsia="MS Gothic"/>
                <w:bCs/>
              </w:rPr>
            </w:pPr>
            <w:sdt>
              <w:sdtPr>
                <w:rPr>
                  <w:bCs/>
                </w:rPr>
                <w:id w:val="-752360841"/>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bCs/>
                  </w:rPr>
                  <w:t>☐</w:t>
                </w:r>
              </w:sdtContent>
            </w:sdt>
            <w:r w:rsidR="00C57C34" w:rsidRPr="001E7FD5">
              <w:rPr>
                <w:bCs/>
              </w:rPr>
              <w:t xml:space="preserve"> Banda muerta</w:t>
            </w:r>
          </w:p>
        </w:tc>
        <w:tc>
          <w:tcPr>
            <w:tcW w:w="5237" w:type="dxa"/>
            <w:tcBorders>
              <w:bottom w:val="none" w:sz="0" w:space="0" w:color="auto"/>
            </w:tcBorders>
            <w:vAlign w:val="center"/>
          </w:tcPr>
          <w:p w14:paraId="40890697" w14:textId="77777777" w:rsidR="00C57C34" w:rsidRPr="001E7FD5" w:rsidRDefault="00000000" w:rsidP="003D0C1A">
            <w:pPr>
              <w:jc w:val="right"/>
              <w:rPr>
                <w:bCs/>
                <w:lang w:val="es-ES"/>
              </w:rPr>
            </w:pPr>
            <w:sdt>
              <w:sdtPr>
                <w:rPr>
                  <w:bCs/>
                  <w:lang w:val="es-ES"/>
                </w:rPr>
                <w:id w:val="1391384318"/>
                <w:placeholder>
                  <w:docPart w:val="F1061DBC470F40C3AFEABE0D3471508F"/>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07D5F517" w14:textId="77777777" w:rsidTr="005C3E49">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0BD3F333" w14:textId="77777777" w:rsidR="00C57C34" w:rsidRPr="001E7FD5" w:rsidRDefault="00000000" w:rsidP="00113865">
            <w:pPr>
              <w:jc w:val="left"/>
              <w:rPr>
                <w:bCs/>
                <w:lang w:val="es-ES"/>
              </w:rPr>
            </w:pPr>
            <w:sdt>
              <w:sdtPr>
                <w:rPr>
                  <w:bCs/>
                </w:rPr>
                <w:id w:val="-929887843"/>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 xml:space="preserve"> Pendiente/droop MRPFL-O</w:t>
            </w:r>
          </w:p>
        </w:tc>
        <w:tc>
          <w:tcPr>
            <w:tcW w:w="5237" w:type="dxa"/>
            <w:tcBorders>
              <w:bottom w:val="none" w:sz="0" w:space="0" w:color="auto"/>
            </w:tcBorders>
          </w:tcPr>
          <w:p w14:paraId="5D25A273" w14:textId="77777777" w:rsidR="00C57C34" w:rsidRPr="001E7FD5" w:rsidRDefault="00000000" w:rsidP="003D0C1A">
            <w:pPr>
              <w:jc w:val="right"/>
              <w:rPr>
                <w:bCs/>
              </w:rPr>
            </w:pPr>
            <w:sdt>
              <w:sdtPr>
                <w:rPr>
                  <w:bCs/>
                  <w:lang w:val="es-ES"/>
                </w:rPr>
                <w:id w:val="1949043861"/>
                <w:placeholder>
                  <w:docPart w:val="47D370BBA3E9428EB19A2D12974D3AB9"/>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788B387C" w14:textId="77777777" w:rsidTr="005C3E49">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362828A1" w14:textId="77777777" w:rsidR="00C57C34" w:rsidRPr="001E7FD5" w:rsidRDefault="00000000" w:rsidP="00113865">
            <w:pPr>
              <w:jc w:val="left"/>
              <w:rPr>
                <w:rFonts w:eastAsia="MS Gothic"/>
                <w:bCs/>
              </w:rPr>
            </w:pPr>
            <w:sdt>
              <w:sdtPr>
                <w:rPr>
                  <w:bCs/>
                </w:rPr>
                <w:id w:val="554205747"/>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bCs/>
                  </w:rPr>
                  <w:t>☐</w:t>
                </w:r>
              </w:sdtContent>
            </w:sdt>
            <w:r w:rsidR="00C57C34" w:rsidRPr="001E7FD5">
              <w:rPr>
                <w:bCs/>
              </w:rPr>
              <w:t xml:space="preserve"> Frecuencia de activación MRPFL-O</w:t>
            </w:r>
          </w:p>
        </w:tc>
        <w:tc>
          <w:tcPr>
            <w:tcW w:w="5237" w:type="dxa"/>
            <w:tcBorders>
              <w:bottom w:val="none" w:sz="0" w:space="0" w:color="auto"/>
            </w:tcBorders>
          </w:tcPr>
          <w:p w14:paraId="3DAB87F3" w14:textId="77777777" w:rsidR="00C57C34" w:rsidRPr="001E7FD5" w:rsidRDefault="00000000" w:rsidP="003D0C1A">
            <w:pPr>
              <w:jc w:val="right"/>
              <w:rPr>
                <w:bCs/>
                <w:lang w:val="es-ES"/>
              </w:rPr>
            </w:pPr>
            <w:sdt>
              <w:sdtPr>
                <w:rPr>
                  <w:bCs/>
                  <w:lang w:val="es-ES"/>
                </w:rPr>
                <w:id w:val="-992176494"/>
                <w:placeholder>
                  <w:docPart w:val="3A975B39824D4C9A9A3CD1D907A2B96F"/>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406899F3" w14:textId="77777777" w:rsidTr="005C3E49">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center"/>
          </w:tcPr>
          <w:p w14:paraId="1002EAA1" w14:textId="77777777" w:rsidR="00C57C34" w:rsidRPr="001E7FD5" w:rsidRDefault="00000000" w:rsidP="00113865">
            <w:pPr>
              <w:jc w:val="left"/>
              <w:rPr>
                <w:bCs/>
              </w:rPr>
            </w:pPr>
            <w:sdt>
              <w:sdtPr>
                <w:rPr>
                  <w:bCs/>
                </w:rPr>
                <w:id w:val="972796401"/>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 xml:space="preserve"> Pendiente/droop MRPFL-U</w:t>
            </w:r>
          </w:p>
        </w:tc>
        <w:tc>
          <w:tcPr>
            <w:tcW w:w="5237" w:type="dxa"/>
            <w:tcBorders>
              <w:bottom w:val="none" w:sz="0" w:space="0" w:color="auto"/>
            </w:tcBorders>
          </w:tcPr>
          <w:p w14:paraId="5AEFE672" w14:textId="77777777" w:rsidR="00C57C34" w:rsidRPr="001E7FD5" w:rsidRDefault="00000000" w:rsidP="003D0C1A">
            <w:pPr>
              <w:jc w:val="right"/>
              <w:rPr>
                <w:bCs/>
                <w:lang w:val="es-ES"/>
              </w:rPr>
            </w:pPr>
            <w:sdt>
              <w:sdtPr>
                <w:rPr>
                  <w:bCs/>
                  <w:lang w:val="es-ES"/>
                </w:rPr>
                <w:id w:val="-1469590962"/>
                <w:placeholder>
                  <w:docPart w:val="8C2DD0D21AAD4AED898BEA70EC09CDF8"/>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71D17387" w14:textId="77777777" w:rsidTr="005C3E49">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center"/>
          </w:tcPr>
          <w:p w14:paraId="07E6E6C2" w14:textId="77777777" w:rsidR="00C57C34" w:rsidRPr="001E7FD5" w:rsidRDefault="00000000" w:rsidP="00113865">
            <w:pPr>
              <w:jc w:val="left"/>
              <w:rPr>
                <w:bCs/>
              </w:rPr>
            </w:pPr>
            <w:sdt>
              <w:sdtPr>
                <w:rPr>
                  <w:bCs/>
                </w:rPr>
                <w:id w:val="-659847805"/>
                <w15:color w:val="000000"/>
                <w14:checkbox>
                  <w14:checked w14:val="0"/>
                  <w14:checkedState w14:val="2612" w14:font="MS Gothic"/>
                  <w14:uncheckedState w14:val="2610" w14:font="MS Gothic"/>
                </w14:checkbox>
              </w:sdtPr>
              <w:sdtContent>
                <w:r w:rsidR="00C57C34" w:rsidRPr="001E7FD5">
                  <w:rPr>
                    <w:rFonts w:ascii="Segoe UI Symbol" w:hAnsi="Segoe UI Symbol" w:cs="Segoe UI Symbol"/>
                    <w:bCs/>
                  </w:rPr>
                  <w:t>☐</w:t>
                </w:r>
              </w:sdtContent>
            </w:sdt>
            <w:r w:rsidR="00C57C34" w:rsidRPr="001E7FD5">
              <w:rPr>
                <w:bCs/>
              </w:rPr>
              <w:t xml:space="preserve"> Frecuencia de activación MRPFL-U</w:t>
            </w:r>
          </w:p>
        </w:tc>
        <w:tc>
          <w:tcPr>
            <w:tcW w:w="5237" w:type="dxa"/>
            <w:tcBorders>
              <w:bottom w:val="none" w:sz="0" w:space="0" w:color="auto"/>
            </w:tcBorders>
          </w:tcPr>
          <w:p w14:paraId="402F4E09" w14:textId="77777777" w:rsidR="00C57C34" w:rsidRPr="001E7FD5" w:rsidRDefault="00000000" w:rsidP="003D0C1A">
            <w:pPr>
              <w:jc w:val="right"/>
              <w:rPr>
                <w:bCs/>
                <w:lang w:val="es-ES"/>
              </w:rPr>
            </w:pPr>
            <w:sdt>
              <w:sdtPr>
                <w:rPr>
                  <w:bCs/>
                  <w:lang w:val="es-ES"/>
                </w:rPr>
                <w:id w:val="1536996312"/>
                <w:placeholder>
                  <w:docPart w:val="4145FC1B6B4E410DA1B38D30F8F966F9"/>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79302DA8" w14:textId="77777777" w:rsidR="003D0C1A" w:rsidRPr="001E7FD5" w:rsidRDefault="003D0C1A" w:rsidP="00B76631">
      <w:pPr>
        <w:pStyle w:val="TituloN2"/>
        <w:spacing w:before="240"/>
        <w:rPr>
          <w:rFonts w:ascii="Arial" w:hAnsi="Arial"/>
          <w:bCs/>
          <w:color w:val="48565F" w:themeColor="accent3" w:themeShade="80"/>
          <w14:stylisticSets/>
        </w:rPr>
      </w:pPr>
      <w:r w:rsidRPr="001E7FD5">
        <w:rPr>
          <w:rFonts w:ascii="Arial" w:hAnsi="Arial"/>
          <w:bCs/>
          <w:color w:val="48565F" w:themeColor="accent3" w:themeShade="80"/>
          <w14:stylisticSets/>
        </w:rPr>
        <w:t>Otros (indicar):</w:t>
      </w:r>
    </w:p>
    <w:p w14:paraId="48547CA4" w14:textId="77777777" w:rsidR="003D0C1A" w:rsidRPr="001E7FD5" w:rsidRDefault="00000000" w:rsidP="003D0C1A">
      <w:sdt>
        <w:sdtPr>
          <w:id w:val="-1461487296"/>
          <w:placeholder>
            <w:docPart w:val="1338C1D2623B461A99A15BDA0E648890"/>
          </w:placeholder>
          <w:showingPlcHdr/>
        </w:sdtPr>
        <w:sdtContent>
          <w:r w:rsidR="003D0C1A" w:rsidRPr="001E7FD5">
            <w:rPr>
              <w:rStyle w:val="PlaceholderText"/>
              <w:shd w:val="clear" w:color="auto" w:fill="F2F2F2" w:themeFill="background1" w:themeFillShade="F2"/>
            </w:rPr>
            <w:t>Haga clic o pulse aquí para escribir texto.</w:t>
          </w:r>
        </w:sdtContent>
      </w:sdt>
    </w:p>
    <w:p w14:paraId="36597B9B" w14:textId="08231D2A" w:rsidR="007B4FE3" w:rsidRPr="001E7FD5" w:rsidRDefault="007B4FE3" w:rsidP="00456D93">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lastRenderedPageBreak/>
        <w:t>Potencia Activa</w:t>
      </w:r>
    </w:p>
    <w:p w14:paraId="54F15EE4" w14:textId="40E6AE7E" w:rsidR="007B4FE3" w:rsidRPr="001E7FD5" w:rsidRDefault="007B4FE3" w:rsidP="007B4FE3">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13D15FF7"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center"/>
          </w:tcPr>
          <w:p w14:paraId="21290535" w14:textId="77777777" w:rsidR="00C57C34" w:rsidRPr="001E7FD5" w:rsidRDefault="00000000" w:rsidP="00113865">
            <w:pPr>
              <w:jc w:val="left"/>
              <w:rPr>
                <w:b w:val="0"/>
                <w:bCs/>
                <w:lang w:val="es-ES"/>
              </w:rPr>
            </w:pPr>
            <w:sdt>
              <w:sdtPr>
                <w:rPr>
                  <w:bCs/>
                </w:rPr>
                <w:id w:val="1331789398"/>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 xml:space="preserve"> Potencia activa máxima (MW)</w:t>
            </w:r>
          </w:p>
        </w:tc>
        <w:tc>
          <w:tcPr>
            <w:tcW w:w="5237" w:type="dxa"/>
            <w:tcBorders>
              <w:bottom w:val="none" w:sz="0" w:space="0" w:color="auto"/>
            </w:tcBorders>
            <w:vAlign w:val="center"/>
          </w:tcPr>
          <w:p w14:paraId="3DB9968C" w14:textId="77777777" w:rsidR="00C57C34" w:rsidRPr="001E7FD5" w:rsidRDefault="00000000" w:rsidP="00113865">
            <w:pPr>
              <w:jc w:val="left"/>
              <w:rPr>
                <w:b w:val="0"/>
                <w:bCs/>
              </w:rPr>
            </w:pPr>
            <w:sdt>
              <w:sdtPr>
                <w:rPr>
                  <w:bCs/>
                  <w:lang w:val="es-ES"/>
                </w:rPr>
                <w:id w:val="1015315"/>
                <w:placeholder>
                  <w:docPart w:val="4F84AB7D150244699ED822F66E0E303D"/>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172C24FD"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625B37CF" w14:textId="77777777" w:rsidR="00C57C34" w:rsidRPr="001E7FD5" w:rsidRDefault="00000000" w:rsidP="00113865">
            <w:pPr>
              <w:jc w:val="left"/>
              <w:rPr>
                <w:rFonts w:eastAsia="MS Gothic"/>
                <w:bCs/>
              </w:rPr>
            </w:pPr>
            <w:sdt>
              <w:sdtPr>
                <w:id w:val="-427047332"/>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Potencia activa máxima (kW)  </w:t>
            </w:r>
          </w:p>
        </w:tc>
        <w:tc>
          <w:tcPr>
            <w:tcW w:w="5237" w:type="dxa"/>
            <w:tcBorders>
              <w:bottom w:val="none" w:sz="0" w:space="0" w:color="auto"/>
            </w:tcBorders>
            <w:vAlign w:val="center"/>
          </w:tcPr>
          <w:p w14:paraId="6078D910" w14:textId="77777777" w:rsidR="00C57C34" w:rsidRPr="001E7FD5" w:rsidRDefault="00000000" w:rsidP="00113865">
            <w:pPr>
              <w:jc w:val="left"/>
              <w:rPr>
                <w:bCs/>
                <w:lang w:val="es-ES"/>
              </w:rPr>
            </w:pPr>
            <w:sdt>
              <w:sdtPr>
                <w:rPr>
                  <w:bCs/>
                  <w:lang w:val="es-ES"/>
                </w:rPr>
                <w:id w:val="-1488545038"/>
                <w:placeholder>
                  <w:docPart w:val="7BDD2052316A489EBDFF5B53AE6E24F4"/>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62CD6710"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top"/>
          </w:tcPr>
          <w:p w14:paraId="1393C026" w14:textId="77777777" w:rsidR="00C57C34" w:rsidRPr="001E7FD5" w:rsidRDefault="00000000" w:rsidP="00113865">
            <w:pPr>
              <w:jc w:val="left"/>
              <w:rPr>
                <w:rFonts w:eastAsia="MS Gothic"/>
                <w:bCs/>
              </w:rPr>
            </w:pPr>
            <w:sdt>
              <w:sdtPr>
                <w:id w:val="1441496350"/>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Potencia activa mínima (MW)  </w:t>
            </w:r>
          </w:p>
        </w:tc>
        <w:tc>
          <w:tcPr>
            <w:tcW w:w="5237" w:type="dxa"/>
            <w:tcBorders>
              <w:bottom w:val="none" w:sz="0" w:space="0" w:color="auto"/>
            </w:tcBorders>
            <w:vAlign w:val="center"/>
          </w:tcPr>
          <w:p w14:paraId="263F3B29" w14:textId="77777777" w:rsidR="00C57C34" w:rsidRPr="001E7FD5" w:rsidRDefault="00000000" w:rsidP="00113865">
            <w:pPr>
              <w:jc w:val="left"/>
              <w:rPr>
                <w:bCs/>
                <w:lang w:val="es-ES"/>
              </w:rPr>
            </w:pPr>
            <w:sdt>
              <w:sdtPr>
                <w:rPr>
                  <w:bCs/>
                  <w:lang w:val="es-ES"/>
                </w:rPr>
                <w:id w:val="714391212"/>
                <w:placeholder>
                  <w:docPart w:val="58ADC8DD77304C6292E99E37798370F0"/>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5E575E39"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7CF7C27A" w14:textId="77777777" w:rsidR="00C57C34" w:rsidRPr="001E7FD5" w:rsidRDefault="00000000" w:rsidP="00113865">
            <w:pPr>
              <w:jc w:val="left"/>
              <w:rPr>
                <w:rFonts w:eastAsia="MS Gothic"/>
                <w:bCs/>
              </w:rPr>
            </w:pPr>
            <w:sdt>
              <w:sdtPr>
                <w:id w:val="-450162252"/>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Potencia activa mínima (kW) </w:t>
            </w:r>
          </w:p>
        </w:tc>
        <w:tc>
          <w:tcPr>
            <w:tcW w:w="5237" w:type="dxa"/>
            <w:tcBorders>
              <w:bottom w:val="none" w:sz="0" w:space="0" w:color="auto"/>
            </w:tcBorders>
            <w:vAlign w:val="center"/>
          </w:tcPr>
          <w:p w14:paraId="47ECB137" w14:textId="77777777" w:rsidR="00C57C34" w:rsidRPr="001E7FD5" w:rsidRDefault="00000000" w:rsidP="00113865">
            <w:pPr>
              <w:jc w:val="left"/>
              <w:rPr>
                <w:bCs/>
                <w:lang w:val="es-ES"/>
              </w:rPr>
            </w:pPr>
            <w:sdt>
              <w:sdtPr>
                <w:rPr>
                  <w:bCs/>
                  <w:lang w:val="es-ES"/>
                </w:rPr>
                <w:id w:val="-567187686"/>
                <w:placeholder>
                  <w:docPart w:val="AC3D347983844D31AC06A88E4BC0D0EC"/>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3FD38BB3" w14:textId="014E2C3B" w:rsidR="007B4FE3" w:rsidRPr="001E7FD5" w:rsidRDefault="007B4FE3" w:rsidP="00456D93">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t>Potencia Reactiva</w:t>
      </w:r>
    </w:p>
    <w:p w14:paraId="31A31AEF" w14:textId="77777777" w:rsidR="007B4FE3" w:rsidRPr="001E7FD5" w:rsidRDefault="007B4FE3" w:rsidP="007B4FE3">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57E383A7"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top"/>
          </w:tcPr>
          <w:p w14:paraId="4380B1DC" w14:textId="07EA4B83" w:rsidR="00C57C34" w:rsidRPr="001E7FD5" w:rsidRDefault="00000000" w:rsidP="00113865">
            <w:pPr>
              <w:jc w:val="left"/>
              <w:rPr>
                <w:b w:val="0"/>
                <w:bCs/>
                <w:lang w:val="es-ES"/>
              </w:rPr>
            </w:pPr>
            <w:sdt>
              <w:sdtPr>
                <w:rPr>
                  <w:bCs/>
                </w:rPr>
                <w:id w:val="-1238475438"/>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Potencia reactiva máxima (M</w:t>
            </w:r>
            <w:r w:rsidR="007A517C" w:rsidRPr="001E7FD5">
              <w:rPr>
                <w:b w:val="0"/>
                <w:bCs/>
                <w:lang w:val="es-ES"/>
              </w:rPr>
              <w:t>VA</w:t>
            </w:r>
            <w:r w:rsidR="00C57C34" w:rsidRPr="001E7FD5">
              <w:rPr>
                <w:b w:val="0"/>
                <w:bCs/>
                <w:lang w:val="es-ES"/>
              </w:rPr>
              <w:t>r)</w:t>
            </w:r>
          </w:p>
        </w:tc>
        <w:tc>
          <w:tcPr>
            <w:tcW w:w="5237" w:type="dxa"/>
            <w:tcBorders>
              <w:bottom w:val="none" w:sz="0" w:space="0" w:color="auto"/>
            </w:tcBorders>
            <w:vAlign w:val="center"/>
          </w:tcPr>
          <w:p w14:paraId="3B3413AC" w14:textId="77777777" w:rsidR="00C57C34" w:rsidRPr="001E7FD5" w:rsidRDefault="00000000" w:rsidP="00113865">
            <w:pPr>
              <w:jc w:val="left"/>
              <w:rPr>
                <w:b w:val="0"/>
                <w:bCs/>
              </w:rPr>
            </w:pPr>
            <w:sdt>
              <w:sdtPr>
                <w:rPr>
                  <w:bCs/>
                  <w:lang w:val="es-ES"/>
                </w:rPr>
                <w:id w:val="-1564784109"/>
                <w:placeholder>
                  <w:docPart w:val="ACABCB9FB22644DE9B8E8AF967C67F1A"/>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1B255E4A"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4E3E7329" w14:textId="795C9A71" w:rsidR="00C57C34" w:rsidRPr="001E7FD5" w:rsidRDefault="00000000" w:rsidP="00113865">
            <w:pPr>
              <w:jc w:val="left"/>
              <w:rPr>
                <w:rFonts w:eastAsia="MS Gothic"/>
                <w:bCs/>
              </w:rPr>
            </w:pPr>
            <w:sdt>
              <w:sdtPr>
                <w:rPr>
                  <w:bCs/>
                </w:rPr>
                <w:id w:val="-677108800"/>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Potencia reactiva máxima (</w:t>
            </w:r>
            <w:r w:rsidR="007A517C" w:rsidRPr="001E7FD5">
              <w:rPr>
                <w:bCs/>
                <w:lang w:val="es-ES"/>
              </w:rPr>
              <w:t>kVAr</w:t>
            </w:r>
            <w:r w:rsidR="00C57C34" w:rsidRPr="001E7FD5">
              <w:rPr>
                <w:bCs/>
                <w:lang w:val="es-ES"/>
              </w:rPr>
              <w:t>)</w:t>
            </w:r>
          </w:p>
        </w:tc>
        <w:tc>
          <w:tcPr>
            <w:tcW w:w="5237" w:type="dxa"/>
            <w:tcBorders>
              <w:bottom w:val="none" w:sz="0" w:space="0" w:color="auto"/>
            </w:tcBorders>
            <w:vAlign w:val="center"/>
          </w:tcPr>
          <w:p w14:paraId="4CD4CF66" w14:textId="77777777" w:rsidR="00C57C34" w:rsidRPr="001E7FD5" w:rsidRDefault="00000000" w:rsidP="00113865">
            <w:pPr>
              <w:jc w:val="left"/>
              <w:rPr>
                <w:bCs/>
                <w:lang w:val="es-ES"/>
              </w:rPr>
            </w:pPr>
            <w:sdt>
              <w:sdtPr>
                <w:rPr>
                  <w:bCs/>
                  <w:lang w:val="es-ES"/>
                </w:rPr>
                <w:id w:val="-1010361582"/>
                <w:placeholder>
                  <w:docPart w:val="D1AD68094F7C464EB30BC54277E99CF7"/>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0224E7C9"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vAlign w:val="top"/>
          </w:tcPr>
          <w:p w14:paraId="039EF562" w14:textId="739FFE8D" w:rsidR="00C57C34" w:rsidRPr="001E7FD5" w:rsidRDefault="00000000" w:rsidP="00113865">
            <w:pPr>
              <w:jc w:val="left"/>
              <w:rPr>
                <w:rFonts w:eastAsia="MS Gothic"/>
                <w:bCs/>
              </w:rPr>
            </w:pPr>
            <w:sdt>
              <w:sdtPr>
                <w:rPr>
                  <w:bCs/>
                </w:rPr>
                <w:id w:val="-386884788"/>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Potencia reactiva mínima (M</w:t>
            </w:r>
            <w:r w:rsidR="007A517C" w:rsidRPr="001E7FD5">
              <w:rPr>
                <w:bCs/>
                <w:lang w:val="es-ES"/>
              </w:rPr>
              <w:t>VA</w:t>
            </w:r>
            <w:r w:rsidR="00C57C34" w:rsidRPr="001E7FD5">
              <w:rPr>
                <w:bCs/>
                <w:lang w:val="es-ES"/>
              </w:rPr>
              <w:t>r)</w:t>
            </w:r>
          </w:p>
        </w:tc>
        <w:tc>
          <w:tcPr>
            <w:tcW w:w="5237" w:type="dxa"/>
            <w:tcBorders>
              <w:bottom w:val="none" w:sz="0" w:space="0" w:color="auto"/>
            </w:tcBorders>
            <w:vAlign w:val="center"/>
          </w:tcPr>
          <w:p w14:paraId="0438626F" w14:textId="77777777" w:rsidR="00C57C34" w:rsidRPr="001E7FD5" w:rsidRDefault="00000000" w:rsidP="00113865">
            <w:pPr>
              <w:jc w:val="left"/>
              <w:rPr>
                <w:bCs/>
                <w:lang w:val="es-ES"/>
              </w:rPr>
            </w:pPr>
            <w:sdt>
              <w:sdtPr>
                <w:rPr>
                  <w:bCs/>
                  <w:lang w:val="es-ES"/>
                </w:rPr>
                <w:id w:val="-360743598"/>
                <w:placeholder>
                  <w:docPart w:val="3FE80CAB79D444B6B616B0C0069A26C2"/>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1D4FA3EA"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5CDCCAFB" w14:textId="5DF85CFD" w:rsidR="00C57C34" w:rsidRPr="001E7FD5" w:rsidRDefault="00000000" w:rsidP="00113865">
            <w:pPr>
              <w:jc w:val="left"/>
              <w:rPr>
                <w:rFonts w:eastAsia="MS Gothic"/>
                <w:bCs/>
              </w:rPr>
            </w:pPr>
            <w:sdt>
              <w:sdtPr>
                <w:rPr>
                  <w:bCs/>
                </w:rPr>
                <w:id w:val="536474129"/>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Potencia reactiva mínima (</w:t>
            </w:r>
            <w:r w:rsidR="007A517C" w:rsidRPr="001E7FD5">
              <w:rPr>
                <w:bCs/>
                <w:lang w:val="es-ES"/>
              </w:rPr>
              <w:t>kVAr</w:t>
            </w:r>
            <w:r w:rsidR="00C57C34" w:rsidRPr="001E7FD5">
              <w:rPr>
                <w:bCs/>
                <w:lang w:val="es-ES"/>
              </w:rPr>
              <w:t>)</w:t>
            </w:r>
          </w:p>
        </w:tc>
        <w:tc>
          <w:tcPr>
            <w:tcW w:w="5237" w:type="dxa"/>
            <w:tcBorders>
              <w:bottom w:val="none" w:sz="0" w:space="0" w:color="auto"/>
            </w:tcBorders>
            <w:vAlign w:val="center"/>
          </w:tcPr>
          <w:p w14:paraId="1D63EB89" w14:textId="77777777" w:rsidR="00C57C34" w:rsidRPr="001E7FD5" w:rsidRDefault="00000000" w:rsidP="00113865">
            <w:pPr>
              <w:jc w:val="left"/>
              <w:rPr>
                <w:bCs/>
                <w:lang w:val="es-ES"/>
              </w:rPr>
            </w:pPr>
            <w:sdt>
              <w:sdtPr>
                <w:rPr>
                  <w:bCs/>
                  <w:lang w:val="es-ES"/>
                </w:rPr>
                <w:id w:val="-2075184001"/>
                <w:placeholder>
                  <w:docPart w:val="586F76C42D70453A996F167F98BED13D"/>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557E6387" w14:textId="4E29DF19" w:rsidR="007B4FE3" w:rsidRPr="001E7FD5" w:rsidRDefault="007B4FE3" w:rsidP="00B76631">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t>Base de potencia</w:t>
      </w:r>
    </w:p>
    <w:p w14:paraId="6CBD06A2" w14:textId="77777777" w:rsidR="007B4FE3" w:rsidRPr="001E7FD5" w:rsidRDefault="007B4FE3" w:rsidP="007B4FE3">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46B09C21"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top"/>
          </w:tcPr>
          <w:p w14:paraId="589DE0FC" w14:textId="77777777" w:rsidR="00C57C34" w:rsidRPr="001E7FD5" w:rsidRDefault="00000000" w:rsidP="00113865">
            <w:pPr>
              <w:jc w:val="left"/>
              <w:rPr>
                <w:rFonts w:eastAsia="MS Gothic"/>
                <w:b w:val="0"/>
                <w:bCs/>
              </w:rPr>
            </w:pPr>
            <w:sdt>
              <w:sdtPr>
                <w:rPr>
                  <w:bCs/>
                </w:rPr>
                <w:id w:val="380142687"/>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 xml:space="preserve">Base del generador (MVA)  </w:t>
            </w:r>
          </w:p>
        </w:tc>
        <w:tc>
          <w:tcPr>
            <w:tcW w:w="5237" w:type="dxa"/>
            <w:tcBorders>
              <w:bottom w:val="none" w:sz="0" w:space="0" w:color="auto"/>
            </w:tcBorders>
            <w:vAlign w:val="center"/>
          </w:tcPr>
          <w:p w14:paraId="3BCD1BCF" w14:textId="77777777" w:rsidR="00C57C34" w:rsidRPr="001E7FD5" w:rsidRDefault="00000000" w:rsidP="00113865">
            <w:pPr>
              <w:jc w:val="left"/>
              <w:rPr>
                <w:bCs/>
                <w:lang w:val="es-ES"/>
              </w:rPr>
            </w:pPr>
            <w:sdt>
              <w:sdtPr>
                <w:rPr>
                  <w:bCs/>
                  <w:lang w:val="es-ES"/>
                </w:rPr>
                <w:id w:val="-1754193366"/>
                <w:placeholder>
                  <w:docPart w:val="BF66386EDF6249949B4DF699198C1EAC"/>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15979157"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00628638" w14:textId="77777777" w:rsidR="00C57C34" w:rsidRPr="001E7FD5" w:rsidRDefault="00000000" w:rsidP="00113865">
            <w:pPr>
              <w:jc w:val="left"/>
              <w:rPr>
                <w:rFonts w:eastAsia="MS Gothic"/>
                <w:bCs/>
              </w:rPr>
            </w:pPr>
            <w:sdt>
              <w:sdtPr>
                <w:rPr>
                  <w:bCs/>
                </w:rPr>
                <w:id w:val="-1843771663"/>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Base del generador</w:t>
            </w:r>
          </w:p>
        </w:tc>
        <w:tc>
          <w:tcPr>
            <w:tcW w:w="5237" w:type="dxa"/>
            <w:tcBorders>
              <w:bottom w:val="none" w:sz="0" w:space="0" w:color="auto"/>
            </w:tcBorders>
            <w:vAlign w:val="center"/>
          </w:tcPr>
          <w:p w14:paraId="5EC3B8DB" w14:textId="77777777" w:rsidR="00C57C34" w:rsidRPr="001E7FD5" w:rsidRDefault="00000000" w:rsidP="00113865">
            <w:pPr>
              <w:jc w:val="left"/>
              <w:rPr>
                <w:bCs/>
                <w:lang w:val="es-ES"/>
              </w:rPr>
            </w:pPr>
            <w:sdt>
              <w:sdtPr>
                <w:rPr>
                  <w:bCs/>
                  <w:lang w:val="es-ES"/>
                </w:rPr>
                <w:id w:val="-1955166601"/>
                <w:placeholder>
                  <w:docPart w:val="07D4C611C61F472C9D085EB760DE766E"/>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0EFB5594" w14:textId="03BC928C" w:rsidR="007B4FE3" w:rsidRPr="001E7FD5" w:rsidRDefault="007B4FE3" w:rsidP="00B76631">
      <w:pPr>
        <w:pStyle w:val="TituloN2"/>
        <w:spacing w:before="240"/>
        <w:rPr>
          <w:rStyle w:val="Enfatizadonormal"/>
          <w:rFonts w:ascii="Arial" w:eastAsia="Times New Roman" w:hAnsi="Arial"/>
          <w:color w:val="auto"/>
          <w:lang w:val="es-ES_tradnl"/>
        </w:rPr>
      </w:pPr>
      <w:r w:rsidRPr="001E7FD5">
        <w:rPr>
          <w:rStyle w:val="Enfatizadonormal"/>
          <w:rFonts w:ascii="Arial" w:eastAsia="Times New Roman" w:hAnsi="Arial"/>
          <w:color w:val="auto"/>
          <w:lang w:val="es-ES_tradnl"/>
        </w:rPr>
        <w:t>Corriente</w:t>
      </w:r>
    </w:p>
    <w:p w14:paraId="5B0EBFEB" w14:textId="77777777" w:rsidR="007B4FE3" w:rsidRPr="001E7FD5" w:rsidRDefault="007B4FE3" w:rsidP="007B4FE3">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55A80FC5"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top"/>
          </w:tcPr>
          <w:p w14:paraId="501E2D63" w14:textId="2B024C0F" w:rsidR="00C57C34" w:rsidRPr="001E7FD5" w:rsidRDefault="00000000" w:rsidP="00113865">
            <w:pPr>
              <w:jc w:val="left"/>
              <w:rPr>
                <w:rFonts w:eastAsia="MS Gothic"/>
                <w:b w:val="0"/>
                <w:bCs/>
              </w:rPr>
            </w:pPr>
            <w:sdt>
              <w:sdtPr>
                <w:rPr>
                  <w:bCs/>
                </w:rPr>
                <w:id w:val="1610701598"/>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Corriente máxima (pu - M</w:t>
            </w:r>
            <w:r w:rsidR="0008093F" w:rsidRPr="001E7FD5">
              <w:rPr>
                <w:b w:val="0"/>
                <w:bCs/>
                <w:lang w:val="es-ES"/>
              </w:rPr>
              <w:t>b</w:t>
            </w:r>
            <w:r w:rsidR="00C57C34" w:rsidRPr="001E7FD5">
              <w:rPr>
                <w:b w:val="0"/>
                <w:bCs/>
                <w:lang w:val="es-ES"/>
              </w:rPr>
              <w:t>ase)</w:t>
            </w:r>
          </w:p>
        </w:tc>
        <w:tc>
          <w:tcPr>
            <w:tcW w:w="5237" w:type="dxa"/>
            <w:tcBorders>
              <w:bottom w:val="none" w:sz="0" w:space="0" w:color="auto"/>
            </w:tcBorders>
            <w:vAlign w:val="center"/>
          </w:tcPr>
          <w:p w14:paraId="30C02068" w14:textId="77777777" w:rsidR="00C57C34" w:rsidRPr="001E7FD5" w:rsidRDefault="00000000" w:rsidP="00113865">
            <w:pPr>
              <w:jc w:val="left"/>
              <w:rPr>
                <w:bCs/>
                <w:lang w:val="es-ES"/>
              </w:rPr>
            </w:pPr>
            <w:sdt>
              <w:sdtPr>
                <w:rPr>
                  <w:bCs/>
                  <w:lang w:val="es-ES"/>
                </w:rPr>
                <w:id w:val="942268588"/>
                <w:placeholder>
                  <w:docPart w:val="0B46BE6A35AB4BB2B30C828E29B5F963"/>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294F621D"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2B71D82D" w14:textId="77777777" w:rsidR="00C57C34" w:rsidRPr="001E7FD5" w:rsidRDefault="00000000" w:rsidP="00113865">
            <w:pPr>
              <w:jc w:val="left"/>
              <w:rPr>
                <w:rFonts w:eastAsia="MS Gothic"/>
                <w:bCs/>
              </w:rPr>
            </w:pPr>
            <w:sdt>
              <w:sdtPr>
                <w:rPr>
                  <w:bCs/>
                </w:rPr>
                <w:id w:val="1153643992"/>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Corriente máxima (A)</w:t>
            </w:r>
          </w:p>
        </w:tc>
        <w:tc>
          <w:tcPr>
            <w:tcW w:w="5237" w:type="dxa"/>
            <w:tcBorders>
              <w:bottom w:val="none" w:sz="0" w:space="0" w:color="auto"/>
            </w:tcBorders>
            <w:vAlign w:val="center"/>
          </w:tcPr>
          <w:p w14:paraId="497F077F" w14:textId="77777777" w:rsidR="00C57C34" w:rsidRPr="001E7FD5" w:rsidRDefault="00000000" w:rsidP="00113865">
            <w:pPr>
              <w:jc w:val="left"/>
              <w:rPr>
                <w:bCs/>
                <w:lang w:val="es-ES"/>
              </w:rPr>
            </w:pPr>
            <w:sdt>
              <w:sdtPr>
                <w:rPr>
                  <w:bCs/>
                  <w:lang w:val="es-ES"/>
                </w:rPr>
                <w:id w:val="-1357034983"/>
                <w:placeholder>
                  <w:docPart w:val="04ADF8E31996414C8F5C87750536DE50"/>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bl>
    <w:p w14:paraId="4504C5AE" w14:textId="4F098741" w:rsidR="007B4FE3" w:rsidRPr="001E7FD5" w:rsidRDefault="00C57C34" w:rsidP="00B76631">
      <w:pPr>
        <w:pStyle w:val="TituloN2"/>
        <w:spacing w:before="240"/>
        <w:rPr>
          <w:rStyle w:val="Enfatizadonormal"/>
          <w:rFonts w:ascii="Arial" w:eastAsia="Times New Roman" w:hAnsi="Arial"/>
          <w:color w:val="auto"/>
          <w:lang w:val="es-ES_tradnl"/>
        </w:rPr>
      </w:pPr>
      <w:r w:rsidRPr="001E7FD5">
        <w:rPr>
          <w:rFonts w:ascii="Arial" w:hAnsi="Arial"/>
          <w:lang w:val="es-ES"/>
        </w:rPr>
        <w:t xml:space="preserve"> </w:t>
      </w:r>
      <w:r w:rsidR="007B4FE3" w:rsidRPr="001E7FD5">
        <w:rPr>
          <w:rStyle w:val="Enfatizadonormal"/>
          <w:rFonts w:ascii="Arial" w:eastAsia="Times New Roman" w:hAnsi="Arial"/>
          <w:color w:val="auto"/>
          <w:lang w:val="es-ES_tradnl"/>
        </w:rPr>
        <w:t>Rampas de potencia activa</w:t>
      </w:r>
    </w:p>
    <w:p w14:paraId="2349B505" w14:textId="6AF7205B" w:rsidR="00C57C34" w:rsidRPr="001E7FD5" w:rsidRDefault="007B4FE3" w:rsidP="007B4FE3">
      <w:pPr>
        <w:rPr>
          <w:bCs/>
          <w:i/>
          <w:iCs/>
          <w:szCs w:val="22"/>
        </w:rPr>
      </w:pPr>
      <w:r w:rsidRPr="001E7FD5">
        <w:rPr>
          <w:bCs/>
          <w:i/>
          <w:iCs/>
          <w:szCs w:val="22"/>
        </w:rPr>
        <w:t>(Si aplica, indicar los parámetros presentes en el modelo)</w:t>
      </w:r>
    </w:p>
    <w:tbl>
      <w:tblPr>
        <w:tblStyle w:val="TablaNewco2"/>
        <w:tblW w:w="0" w:type="auto"/>
        <w:tblBorders>
          <w:bottom w:val="none" w:sz="0" w:space="0" w:color="auto"/>
        </w:tblBorders>
        <w:tblCellMar>
          <w:left w:w="0" w:type="dxa"/>
          <w:right w:w="0" w:type="dxa"/>
        </w:tblCellMar>
        <w:tblLook w:val="04A0" w:firstRow="1" w:lastRow="0" w:firstColumn="1" w:lastColumn="0" w:noHBand="0" w:noVBand="1"/>
      </w:tblPr>
      <w:tblGrid>
        <w:gridCol w:w="4390"/>
        <w:gridCol w:w="5237"/>
      </w:tblGrid>
      <w:tr w:rsidR="00C57C34" w:rsidRPr="001E7FD5" w14:paraId="79EB8B03" w14:textId="77777777" w:rsidTr="008C07CC">
        <w:trPr>
          <w:cnfStyle w:val="100000000000" w:firstRow="1" w:lastRow="0" w:firstColumn="0" w:lastColumn="0" w:oddVBand="0" w:evenVBand="0" w:oddHBand="0" w:evenHBand="0" w:firstRowFirstColumn="0" w:firstRowLastColumn="0" w:lastRowFirstColumn="0" w:lastRowLastColumn="0"/>
        </w:trPr>
        <w:tc>
          <w:tcPr>
            <w:tcW w:w="4390" w:type="dxa"/>
            <w:tcBorders>
              <w:bottom w:val="none" w:sz="0" w:space="0" w:color="auto"/>
            </w:tcBorders>
            <w:vAlign w:val="top"/>
          </w:tcPr>
          <w:p w14:paraId="5DB23F15" w14:textId="6A85D253" w:rsidR="00C57C34" w:rsidRPr="001E7FD5" w:rsidRDefault="00000000" w:rsidP="00113865">
            <w:pPr>
              <w:jc w:val="left"/>
              <w:rPr>
                <w:bCs/>
                <w:lang w:val="es-ES"/>
              </w:rPr>
            </w:pPr>
            <w:sdt>
              <w:sdtPr>
                <w:rPr>
                  <w:bCs/>
                </w:rPr>
                <w:id w:val="1581019130"/>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 w:val="0"/>
                    <w:bCs/>
                  </w:rPr>
                  <w:t>☐</w:t>
                </w:r>
              </w:sdtContent>
            </w:sdt>
            <w:r w:rsidR="00C57C34" w:rsidRPr="001E7FD5">
              <w:rPr>
                <w:b w:val="0"/>
                <w:bCs/>
                <w:lang w:val="es-ES"/>
              </w:rPr>
              <w:t>Rampa de subida de potencia (pu/s - M</w:t>
            </w:r>
            <w:r w:rsidR="0008093F" w:rsidRPr="001E7FD5">
              <w:rPr>
                <w:b w:val="0"/>
                <w:bCs/>
                <w:lang w:val="es-ES"/>
              </w:rPr>
              <w:t>b</w:t>
            </w:r>
            <w:r w:rsidR="00C57C34" w:rsidRPr="001E7FD5">
              <w:rPr>
                <w:b w:val="0"/>
                <w:bCs/>
                <w:lang w:val="es-ES"/>
              </w:rPr>
              <w:t>ase)</w:t>
            </w:r>
          </w:p>
        </w:tc>
        <w:tc>
          <w:tcPr>
            <w:tcW w:w="5237" w:type="dxa"/>
            <w:tcBorders>
              <w:bottom w:val="none" w:sz="0" w:space="0" w:color="auto"/>
            </w:tcBorders>
            <w:vAlign w:val="center"/>
          </w:tcPr>
          <w:p w14:paraId="1A2AE04C" w14:textId="77777777" w:rsidR="00C57C34" w:rsidRPr="001E7FD5" w:rsidRDefault="00000000" w:rsidP="00113865">
            <w:pPr>
              <w:jc w:val="left"/>
              <w:rPr>
                <w:bCs/>
                <w:lang w:val="es-ES"/>
              </w:rPr>
            </w:pPr>
            <w:sdt>
              <w:sdtPr>
                <w:rPr>
                  <w:bCs/>
                  <w:lang w:val="es-ES"/>
                </w:rPr>
                <w:id w:val="950285728"/>
                <w:placeholder>
                  <w:docPart w:val="84051ECB6D62409BAC8E2A9D0ED0DBC5"/>
                </w:placeholder>
                <w:showingPlcHdr/>
              </w:sdtPr>
              <w:sdtContent>
                <w:r w:rsidR="00C57C34" w:rsidRPr="001E7FD5">
                  <w:rPr>
                    <w:rStyle w:val="PlaceholderText"/>
                    <w:b w:val="0"/>
                    <w:bCs/>
                    <w:shd w:val="clear" w:color="auto" w:fill="F2F2F2" w:themeFill="background1" w:themeFillShade="F2"/>
                  </w:rPr>
                  <w:t>Haga clic o pulse aquí para escribir texto.</w:t>
                </w:r>
              </w:sdtContent>
            </w:sdt>
          </w:p>
        </w:tc>
      </w:tr>
      <w:tr w:rsidR="00C57C34" w:rsidRPr="001E7FD5" w14:paraId="493D14F7"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vAlign w:val="top"/>
          </w:tcPr>
          <w:p w14:paraId="5C40F643" w14:textId="3E0F8F01" w:rsidR="00C57C34" w:rsidRPr="001E7FD5" w:rsidRDefault="00000000" w:rsidP="00113865">
            <w:pPr>
              <w:jc w:val="left"/>
              <w:rPr>
                <w:rFonts w:eastAsia="MS Gothic"/>
                <w:bCs/>
              </w:rPr>
            </w:pPr>
            <w:sdt>
              <w:sdtPr>
                <w:rPr>
                  <w:bCs/>
                </w:rPr>
                <w:id w:val="1692496003"/>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bCs/>
                  </w:rPr>
                  <w:t>☐</w:t>
                </w:r>
              </w:sdtContent>
            </w:sdt>
            <w:r w:rsidR="00C57C34" w:rsidRPr="001E7FD5">
              <w:rPr>
                <w:bCs/>
                <w:lang w:val="es-ES"/>
              </w:rPr>
              <w:t xml:space="preserve"> Rampa de subida de potencia (MW/s - M</w:t>
            </w:r>
            <w:r w:rsidR="0008093F" w:rsidRPr="001E7FD5">
              <w:rPr>
                <w:bCs/>
                <w:lang w:val="es-ES"/>
              </w:rPr>
              <w:t>b</w:t>
            </w:r>
            <w:r w:rsidR="00C57C34" w:rsidRPr="001E7FD5">
              <w:rPr>
                <w:bCs/>
                <w:lang w:val="es-ES"/>
              </w:rPr>
              <w:t>ase)</w:t>
            </w:r>
          </w:p>
        </w:tc>
        <w:tc>
          <w:tcPr>
            <w:tcW w:w="5237" w:type="dxa"/>
            <w:tcBorders>
              <w:bottom w:val="none" w:sz="0" w:space="0" w:color="auto"/>
            </w:tcBorders>
            <w:vAlign w:val="center"/>
          </w:tcPr>
          <w:p w14:paraId="43345210" w14:textId="77777777" w:rsidR="00C57C34" w:rsidRPr="001E7FD5" w:rsidRDefault="00000000" w:rsidP="00113865">
            <w:pPr>
              <w:jc w:val="left"/>
              <w:rPr>
                <w:bCs/>
                <w:lang w:val="es-ES"/>
              </w:rPr>
            </w:pPr>
            <w:sdt>
              <w:sdtPr>
                <w:rPr>
                  <w:bCs/>
                  <w:lang w:val="es-ES"/>
                </w:rPr>
                <w:id w:val="-1952777795"/>
                <w:placeholder>
                  <w:docPart w:val="16F81B9D77294127B25A2BFF1368690A"/>
                </w:placeholder>
                <w:showingPlcHdr/>
              </w:sdtPr>
              <w:sdtContent>
                <w:r w:rsidR="00C57C34" w:rsidRPr="001E7FD5">
                  <w:rPr>
                    <w:rStyle w:val="PlaceholderText"/>
                    <w:bCs/>
                    <w:shd w:val="clear" w:color="auto" w:fill="F2F2F2" w:themeFill="background1" w:themeFillShade="F2"/>
                  </w:rPr>
                  <w:t>Haga clic o pulse aquí para escribir texto.</w:t>
                </w:r>
              </w:sdtContent>
            </w:sdt>
          </w:p>
        </w:tc>
      </w:tr>
      <w:tr w:rsidR="00C57C34" w:rsidRPr="001E7FD5" w14:paraId="2E91327B" w14:textId="77777777" w:rsidTr="008C07CC">
        <w:trPr>
          <w:cnfStyle w:val="000000010000" w:firstRow="0" w:lastRow="0" w:firstColumn="0" w:lastColumn="0" w:oddVBand="0" w:evenVBand="0" w:oddHBand="0" w:evenHBand="1" w:firstRowFirstColumn="0" w:firstRowLastColumn="0" w:lastRowFirstColumn="0" w:lastRowLastColumn="0"/>
        </w:trPr>
        <w:tc>
          <w:tcPr>
            <w:tcW w:w="4390" w:type="dxa"/>
            <w:tcBorders>
              <w:bottom w:val="none" w:sz="0" w:space="0" w:color="auto"/>
            </w:tcBorders>
          </w:tcPr>
          <w:p w14:paraId="475A29D0" w14:textId="4F6AABC4" w:rsidR="00C57C34" w:rsidRPr="001E7FD5" w:rsidRDefault="00000000" w:rsidP="00113865">
            <w:pPr>
              <w:jc w:val="left"/>
              <w:rPr>
                <w:lang w:val="es-ES"/>
              </w:rPr>
            </w:pPr>
            <w:sdt>
              <w:sdtPr>
                <w:id w:val="550584622"/>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t xml:space="preserve"> </w:t>
            </w:r>
            <w:r w:rsidR="00C57C34" w:rsidRPr="001E7FD5">
              <w:rPr>
                <w:lang w:val="es-ES"/>
              </w:rPr>
              <w:t>Rampa de bajada de potencia (pu/s - M</w:t>
            </w:r>
            <w:r w:rsidR="0008093F" w:rsidRPr="001E7FD5">
              <w:rPr>
                <w:lang w:val="es-ES"/>
              </w:rPr>
              <w:t>b</w:t>
            </w:r>
            <w:r w:rsidR="00C57C34" w:rsidRPr="001E7FD5">
              <w:rPr>
                <w:lang w:val="es-ES"/>
              </w:rPr>
              <w:t>ase)</w:t>
            </w:r>
          </w:p>
        </w:tc>
        <w:tc>
          <w:tcPr>
            <w:tcW w:w="5237" w:type="dxa"/>
            <w:tcBorders>
              <w:bottom w:val="none" w:sz="0" w:space="0" w:color="auto"/>
            </w:tcBorders>
          </w:tcPr>
          <w:p w14:paraId="6902E17C" w14:textId="77777777" w:rsidR="00C57C34" w:rsidRPr="001E7FD5" w:rsidRDefault="00000000" w:rsidP="00113865">
            <w:pPr>
              <w:jc w:val="left"/>
              <w:rPr>
                <w:lang w:val="es-ES"/>
              </w:rPr>
            </w:pPr>
            <w:sdt>
              <w:sdtPr>
                <w:rPr>
                  <w:lang w:val="es-ES"/>
                </w:rPr>
                <w:id w:val="-608425962"/>
                <w:placeholder>
                  <w:docPart w:val="0A5A0DC316964784B54F36CFEBBBD463"/>
                </w:placeholder>
                <w:showingPlcHdr/>
              </w:sdtPr>
              <w:sdtContent>
                <w:r w:rsidR="00C57C34" w:rsidRPr="001E7FD5">
                  <w:rPr>
                    <w:rStyle w:val="PlaceholderText"/>
                    <w:shd w:val="clear" w:color="auto" w:fill="F2F2F2" w:themeFill="background1" w:themeFillShade="F2"/>
                  </w:rPr>
                  <w:t>Haga clic o pulse aquí para escribir texto.</w:t>
                </w:r>
              </w:sdtContent>
            </w:sdt>
          </w:p>
        </w:tc>
      </w:tr>
      <w:tr w:rsidR="00C57C34" w:rsidRPr="001E7FD5" w14:paraId="1BA100E1" w14:textId="77777777" w:rsidTr="008C07CC">
        <w:trPr>
          <w:cnfStyle w:val="000000100000" w:firstRow="0" w:lastRow="0" w:firstColumn="0" w:lastColumn="0" w:oddVBand="0" w:evenVBand="0" w:oddHBand="1" w:evenHBand="0" w:firstRowFirstColumn="0" w:firstRowLastColumn="0" w:lastRowFirstColumn="0" w:lastRowLastColumn="0"/>
        </w:trPr>
        <w:tc>
          <w:tcPr>
            <w:tcW w:w="4390" w:type="dxa"/>
            <w:tcBorders>
              <w:bottom w:val="none" w:sz="0" w:space="0" w:color="auto"/>
            </w:tcBorders>
          </w:tcPr>
          <w:p w14:paraId="134A69C2" w14:textId="23613508" w:rsidR="00C57C34" w:rsidRPr="001E7FD5" w:rsidRDefault="00000000" w:rsidP="00113865">
            <w:pPr>
              <w:jc w:val="left"/>
              <w:rPr>
                <w:rFonts w:eastAsia="MS Gothic"/>
              </w:rPr>
            </w:pPr>
            <w:sdt>
              <w:sdtPr>
                <w:id w:val="338204882"/>
                <w15:color w:val="000000"/>
                <w14:checkbox>
                  <w14:checked w14:val="0"/>
                  <w14:checkedState w14:val="2612" w14:font="MS Gothic"/>
                  <w14:uncheckedState w14:val="2610" w14:font="MS Gothic"/>
                </w14:checkbox>
              </w:sdtPr>
              <w:sdtContent>
                <w:r w:rsidR="00C57C34" w:rsidRPr="001E7FD5">
                  <w:rPr>
                    <w:rFonts w:ascii="Segoe UI Symbol" w:eastAsia="MS Gothic" w:hAnsi="Segoe UI Symbol" w:cs="Segoe UI Symbol"/>
                  </w:rPr>
                  <w:t>☐</w:t>
                </w:r>
              </w:sdtContent>
            </w:sdt>
            <w:r w:rsidR="00C57C34" w:rsidRPr="001E7FD5">
              <w:rPr>
                <w:lang w:val="es-ES"/>
              </w:rPr>
              <w:t xml:space="preserve"> Rampa de bajada de potencia (MW/s - M</w:t>
            </w:r>
            <w:r w:rsidR="0008093F" w:rsidRPr="001E7FD5">
              <w:rPr>
                <w:lang w:val="es-ES"/>
              </w:rPr>
              <w:t>b</w:t>
            </w:r>
            <w:r w:rsidR="00C57C34" w:rsidRPr="001E7FD5">
              <w:rPr>
                <w:lang w:val="es-ES"/>
              </w:rPr>
              <w:t>ase)</w:t>
            </w:r>
          </w:p>
        </w:tc>
        <w:tc>
          <w:tcPr>
            <w:tcW w:w="5237" w:type="dxa"/>
            <w:tcBorders>
              <w:bottom w:val="none" w:sz="0" w:space="0" w:color="auto"/>
            </w:tcBorders>
          </w:tcPr>
          <w:p w14:paraId="28C7FF7C" w14:textId="77777777" w:rsidR="00C57C34" w:rsidRPr="001E7FD5" w:rsidRDefault="00000000" w:rsidP="00113865">
            <w:pPr>
              <w:jc w:val="left"/>
              <w:rPr>
                <w:lang w:val="es-ES"/>
              </w:rPr>
            </w:pPr>
            <w:sdt>
              <w:sdtPr>
                <w:rPr>
                  <w:lang w:val="es-ES"/>
                </w:rPr>
                <w:id w:val="-34745903"/>
                <w:placeholder>
                  <w:docPart w:val="32BD284C061643D0B6D2D92D4E75400B"/>
                </w:placeholder>
                <w:showingPlcHdr/>
              </w:sdtPr>
              <w:sdtContent>
                <w:r w:rsidR="00C57C34" w:rsidRPr="001E7FD5">
                  <w:rPr>
                    <w:rStyle w:val="PlaceholderText"/>
                    <w:shd w:val="clear" w:color="auto" w:fill="F2F2F2" w:themeFill="background1" w:themeFillShade="F2"/>
                  </w:rPr>
                  <w:t>Haga clic o pulse aquí para escribir texto.</w:t>
                </w:r>
              </w:sdtContent>
            </w:sdt>
          </w:p>
        </w:tc>
      </w:tr>
    </w:tbl>
    <w:p w14:paraId="4BE30366" w14:textId="77777777" w:rsidR="001E27A7" w:rsidRPr="00D323D9" w:rsidRDefault="001E27A7" w:rsidP="003E107A"/>
    <w:sectPr w:rsidR="001E27A7" w:rsidRPr="00D323D9" w:rsidSect="00F34351">
      <w:headerReference w:type="default" r:id="rId12"/>
      <w:footerReference w:type="default" r:id="rId13"/>
      <w:headerReference w:type="first" r:id="rId14"/>
      <w:footerReference w:type="first" r:id="rId15"/>
      <w:pgSz w:w="11906" w:h="16838" w:code="9"/>
      <w:pgMar w:top="1531" w:right="851" w:bottom="1247" w:left="1418" w:header="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BD45" w14:textId="77777777" w:rsidR="00ED0EA0" w:rsidRDefault="00ED0EA0" w:rsidP="003E107A">
      <w:r>
        <w:separator/>
      </w:r>
    </w:p>
  </w:endnote>
  <w:endnote w:type="continuationSeparator" w:id="0">
    <w:p w14:paraId="4410554D" w14:textId="77777777" w:rsidR="00ED0EA0" w:rsidRDefault="00ED0EA0" w:rsidP="003E107A">
      <w:r>
        <w:continuationSeparator/>
      </w:r>
    </w:p>
  </w:endnote>
  <w:endnote w:type="continuationNotice" w:id="1">
    <w:p w14:paraId="7D02C915" w14:textId="77777777" w:rsidR="00ED0EA0" w:rsidRDefault="00ED0E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Semi Condensed Medium">
    <w:panose1 w:val="00000606000000000000"/>
    <w:charset w:val="00"/>
    <w:family w:val="auto"/>
    <w:pitch w:val="variable"/>
    <w:sig w:usb0="00000007" w:usb1="00000000" w:usb2="00000000" w:usb3="00000000" w:csb0="00000093" w:csb1="00000000"/>
  </w:font>
  <w:font w:name="Barlow Semi Condensed">
    <w:panose1 w:val="00000506000000000000"/>
    <w:charset w:val="00"/>
    <w:family w:val="auto"/>
    <w:pitch w:val="variable"/>
    <w:sig w:usb0="00000007" w:usb1="00000000" w:usb2="00000000" w:usb3="00000000" w:csb0="00000093" w:csb1="00000000"/>
  </w:font>
  <w:font w:name="Documan Medium">
    <w:panose1 w:val="00000000000000000000"/>
    <w:charset w:val="00"/>
    <w:family w:val="modern"/>
    <w:notTrueType/>
    <w:pitch w:val="variable"/>
    <w:sig w:usb0="A10000AF" w:usb1="10002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rlow Semi Condensed SemiBold">
    <w:panose1 w:val="00000706000000000000"/>
    <w:charset w:val="00"/>
    <w:family w:val="auto"/>
    <w:pitch w:val="variable"/>
    <w:sig w:usb0="00000007" w:usb1="00000000" w:usb2="00000000" w:usb3="00000000" w:csb0="00000093" w:csb1="00000000"/>
  </w:font>
  <w:font w:name="Documan SemiBold">
    <w:panose1 w:val="00000000000000000000"/>
    <w:charset w:val="00"/>
    <w:family w:val="modern"/>
    <w:notTrueType/>
    <w:pitch w:val="variable"/>
    <w:sig w:usb0="A10000AF" w:usb1="1000206A" w:usb2="00000000" w:usb3="00000000" w:csb0="000000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w:panose1 w:val="00000500000000000000"/>
    <w:charset w:val="00"/>
    <w:family w:val="auto"/>
    <w:pitch w:val="variable"/>
    <w:sig w:usb0="00000007" w:usb1="00000000" w:usb2="00000000" w:usb3="00000000" w:csb0="00000093" w:csb1="00000000"/>
  </w:font>
  <w:font w:name="Barlow Medium">
    <w:panose1 w:val="00000600000000000000"/>
    <w:charset w:val="00"/>
    <w:family w:val="auto"/>
    <w:pitch w:val="variable"/>
    <w:sig w:usb0="00000007" w:usb1="00000000" w:usb2="00000000" w:usb3="00000000" w:csb0="00000093" w:csb1="00000000"/>
  </w:font>
  <w:font w:name="Barlow SemiBold">
    <w:panose1 w:val="00000700000000000000"/>
    <w:charset w:val="00"/>
    <w:family w:val="auto"/>
    <w:pitch w:val="variable"/>
    <w:sig w:usb0="00000007" w:usb1="00000000" w:usb2="00000000" w:usb3="00000000" w:csb0="00000093" w:csb1="00000000"/>
  </w:font>
  <w:font w:name="Roboto Medium">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42C3" w14:textId="77777777" w:rsidR="007D55D7" w:rsidRDefault="004756DA" w:rsidP="003E107A">
    <w:pPr>
      <w:rPr>
        <w:lang w:val="es-ES"/>
      </w:rPr>
    </w:pPr>
    <w:r w:rsidRPr="004756DA">
      <w:rPr>
        <w:noProof/>
        <w:lang w:val="es-ES"/>
      </w:rPr>
      <mc:AlternateContent>
        <mc:Choice Requires="wps">
          <w:drawing>
            <wp:anchor distT="0" distB="0" distL="114300" distR="114300" simplePos="0" relativeHeight="251658244" behindDoc="1" locked="0" layoutInCell="1" allowOverlap="1" wp14:anchorId="3EFB946D" wp14:editId="5479E2CD">
              <wp:simplePos x="0" y="0"/>
              <wp:positionH relativeFrom="margin">
                <wp:posOffset>0</wp:posOffset>
              </wp:positionH>
              <wp:positionV relativeFrom="page">
                <wp:posOffset>10114915</wp:posOffset>
              </wp:positionV>
              <wp:extent cx="5310505" cy="287655"/>
              <wp:effectExtent l="0" t="0" r="4445" b="0"/>
              <wp:wrapNone/>
              <wp:docPr id="2" name="Rectángulo: esquinas redondeadas 2"/>
              <wp:cNvGraphicFramePr/>
              <a:graphic xmlns:a="http://schemas.openxmlformats.org/drawingml/2006/main">
                <a:graphicData uri="http://schemas.microsoft.com/office/word/2010/wordprocessingShape">
                  <wps:wsp>
                    <wps:cNvSpPr/>
                    <wps:spPr>
                      <a:xfrm>
                        <a:off x="0" y="0"/>
                        <a:ext cx="5310505" cy="287655"/>
                      </a:xfrm>
                      <a:prstGeom prst="roundRect">
                        <a:avLst>
                          <a:gd name="adj" fmla="val 50000"/>
                        </a:avLst>
                      </a:prstGeom>
                      <a:solidFill>
                        <a:srgbClr val="FFFFFF">
                          <a:lumMod val="95000"/>
                        </a:srgbClr>
                      </a:solidFill>
                      <a:ln w="25400" cap="flat" cmpd="sng" algn="ctr">
                        <a:noFill/>
                        <a:prstDash val="solid"/>
                      </a:ln>
                      <a:effectLst/>
                    </wps:spPr>
                    <wps:txbx>
                      <w:txbxContent>
                        <w:p w14:paraId="73905866" w14:textId="77777777" w:rsidR="004756DA" w:rsidRPr="00013AE8" w:rsidRDefault="004756DA" w:rsidP="003E107A"/>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B946D" id="Rectángulo: esquinas redondeadas 2" o:spid="_x0000_s1027" style="position:absolute;left:0;text-align:left;margin-left:0;margin-top:796.45pt;width:418.15pt;height:22.6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" fillcolor="#f2f2f2" stroked="f" strokeweight="2pt">
              <v:textbox inset="2mm,0,0,0">
                <w:txbxContent>
                  <w:p w14:paraId="73905866" w14:textId="77777777" w:rsidR="004756DA" w:rsidRPr="00013AE8" w:rsidRDefault="004756DA" w:rsidP="003E107A"/>
                </w:txbxContent>
              </v:textbox>
              <w10:wrap anchorx="margin" anchory="page"/>
            </v:roundrect>
          </w:pict>
        </mc:Fallback>
      </mc:AlternateContent>
    </w:r>
    <w:r w:rsidRPr="004756DA">
      <w:rPr>
        <w:noProof/>
        <w:lang w:val="es-ES"/>
      </w:rPr>
      <mc:AlternateContent>
        <mc:Choice Requires="wps">
          <w:drawing>
            <wp:anchor distT="0" distB="0" distL="114300" distR="114300" simplePos="0" relativeHeight="251658243" behindDoc="1" locked="0" layoutInCell="1" allowOverlap="1" wp14:anchorId="62FEBE11" wp14:editId="61CE8C15">
              <wp:simplePos x="0" y="0"/>
              <wp:positionH relativeFrom="margin">
                <wp:posOffset>5393055</wp:posOffset>
              </wp:positionH>
              <wp:positionV relativeFrom="page">
                <wp:posOffset>10128885</wp:posOffset>
              </wp:positionV>
              <wp:extent cx="824547" cy="251460"/>
              <wp:effectExtent l="0" t="0" r="0" b="0"/>
              <wp:wrapNone/>
              <wp:docPr id="1" name="Rectángulo: esquinas redondeadas 1"/>
              <wp:cNvGraphicFramePr/>
              <a:graphic xmlns:a="http://schemas.openxmlformats.org/drawingml/2006/main">
                <a:graphicData uri="http://schemas.microsoft.com/office/word/2010/wordprocessingShape">
                  <wps:wsp>
                    <wps:cNvSpPr/>
                    <wps:spPr>
                      <a:xfrm>
                        <a:off x="0" y="0"/>
                        <a:ext cx="824547" cy="251460"/>
                      </a:xfrm>
                      <a:prstGeom prst="roundRect">
                        <a:avLst>
                          <a:gd name="adj" fmla="val 50000"/>
                        </a:avLst>
                      </a:prstGeom>
                      <a:solidFill>
                        <a:schemeClr val="accent2"/>
                      </a:solidFill>
                      <a:ln w="25400" cap="flat" cmpd="sng" algn="ctr">
                        <a:noFill/>
                        <a:prstDash val="solid"/>
                      </a:ln>
                      <a:effectLst/>
                    </wps:spPr>
                    <wps:txbx>
                      <w:txbxContent>
                        <w:p w14:paraId="1A38CCE7" w14:textId="02B66751" w:rsidR="004756DA" w:rsidRPr="00E778F7" w:rsidRDefault="004756DA" w:rsidP="003E107A">
                          <w:r w:rsidRPr="00E778F7">
                            <w:rPr>
                              <w:b/>
                              <w:bCs/>
                            </w:rPr>
                            <w:fldChar w:fldCharType="begin"/>
                          </w:r>
                          <w:r w:rsidRPr="00E778F7">
                            <w:rPr>
                              <w:b/>
                              <w:bCs/>
                            </w:rPr>
                            <w:instrText xml:space="preserve"> PAGE </w:instrText>
                          </w:r>
                          <w:r w:rsidRPr="00E778F7">
                            <w:rPr>
                              <w:b/>
                              <w:bCs/>
                            </w:rPr>
                            <w:fldChar w:fldCharType="separate"/>
                          </w:r>
                          <w:r>
                            <w:rPr>
                              <w:b/>
                              <w:bCs/>
                            </w:rPr>
                            <w:t>70</w:t>
                          </w:r>
                          <w:r w:rsidRPr="00E778F7">
                            <w:rPr>
                              <w:b/>
                              <w:bCs/>
                              <w:noProof/>
                            </w:rPr>
                            <w:fldChar w:fldCharType="end"/>
                          </w:r>
                          <w:r w:rsidRPr="00E778F7">
                            <w:rPr>
                              <w:b/>
                              <w:bCs/>
                              <w:noProof/>
                            </w:rPr>
                            <w:t xml:space="preserve"> </w:t>
                          </w:r>
                          <w:r w:rsidRPr="00E778F7">
                            <w:rPr>
                              <w:noProof/>
                            </w:rPr>
                            <w:t xml:space="preserve">de </w:t>
                          </w:r>
                          <w:r w:rsidRPr="00E778F7">
                            <w:rPr>
                              <w:noProof/>
                            </w:rPr>
                            <w:fldChar w:fldCharType="begin"/>
                          </w:r>
                          <w:r w:rsidRPr="00E778F7">
                            <w:rPr>
                              <w:noProof/>
                            </w:rPr>
                            <w:instrText xml:space="preserve"> </w:instrText>
                          </w:r>
                          <w:r w:rsidRPr="00E778F7">
                            <w:instrText>=</w:instrText>
                          </w:r>
                          <w:r w:rsidRPr="00E778F7">
                            <w:fldChar w:fldCharType="begin"/>
                          </w:r>
                          <w:r w:rsidRPr="00E778F7">
                            <w:instrText>NUMPAGES</w:instrText>
                          </w:r>
                          <w:r w:rsidRPr="00E778F7">
                            <w:fldChar w:fldCharType="separate"/>
                          </w:r>
                          <w:r w:rsidR="00275564">
                            <w:rPr>
                              <w:noProof/>
                            </w:rPr>
                            <w:instrText>8</w:instrText>
                          </w:r>
                          <w:r w:rsidRPr="00E778F7">
                            <w:fldChar w:fldCharType="end"/>
                          </w:r>
                          <w:r w:rsidRPr="00E778F7">
                            <w:rPr>
                              <w:noProof/>
                            </w:rPr>
                            <w:fldChar w:fldCharType="separate"/>
                          </w:r>
                          <w:r w:rsidR="00275564">
                            <w:rPr>
                              <w:noProof/>
                            </w:rPr>
                            <w:t>8</w:t>
                          </w:r>
                          <w:r w:rsidRPr="00E778F7">
                            <w:rPr>
                              <w:noProof/>
                            </w:rPr>
                            <w:fldChar w:fldCharType="end"/>
                          </w:r>
                        </w:p>
                        <w:p w14:paraId="10198BE5" w14:textId="77777777" w:rsidR="004756DA" w:rsidRPr="00E778F7" w:rsidRDefault="004756DA" w:rsidP="003E107A"/>
                        <w:p w14:paraId="3F1878BA" w14:textId="77777777" w:rsidR="004756DA" w:rsidRPr="00E778F7" w:rsidRDefault="004756DA" w:rsidP="003E107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EBE11" id="Rectángulo: esquinas redondeadas 1" o:spid="_x0000_s1028" style="position:absolute;left:0;text-align:left;margin-left:424.65pt;margin-top:797.55pt;width:64.9pt;height:19.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" fillcolor="#0096ff [3205]" stroked="f" strokeweight="2pt">
              <v:textbox inset="0,0,0,0">
                <w:txbxContent>
                  <w:p w14:paraId="1A38CCE7" w14:textId="02B66751" w:rsidR="004756DA" w:rsidRPr="00E778F7" w:rsidRDefault="004756DA" w:rsidP="003E107A">
                    <w:r w:rsidRPr="00E778F7">
                      <w:rPr>
                        <w:b/>
                        <w:bCs/>
                      </w:rPr>
                      <w:fldChar w:fldCharType="begin"/>
                    </w:r>
                    <w:r w:rsidRPr="00E778F7">
                      <w:rPr>
                        <w:b/>
                        <w:bCs/>
                      </w:rPr>
                      <w:instrText xml:space="preserve"> PAGE </w:instrText>
                    </w:r>
                    <w:r w:rsidRPr="00E778F7">
                      <w:rPr>
                        <w:b/>
                        <w:bCs/>
                      </w:rPr>
                      <w:fldChar w:fldCharType="separate"/>
                    </w:r>
                    <w:r>
                      <w:rPr>
                        <w:b/>
                        <w:bCs/>
                      </w:rPr>
                      <w:t>70</w:t>
                    </w:r>
                    <w:r w:rsidRPr="00E778F7">
                      <w:rPr>
                        <w:b/>
                        <w:bCs/>
                        <w:noProof/>
                      </w:rPr>
                      <w:fldChar w:fldCharType="end"/>
                    </w:r>
                    <w:r w:rsidRPr="00E778F7">
                      <w:rPr>
                        <w:b/>
                        <w:bCs/>
                        <w:noProof/>
                      </w:rPr>
                      <w:t xml:space="preserve"> </w:t>
                    </w:r>
                    <w:r w:rsidRPr="00E778F7">
                      <w:rPr>
                        <w:noProof/>
                      </w:rPr>
                      <w:t xml:space="preserve">de </w:t>
                    </w:r>
                    <w:r w:rsidRPr="00E778F7">
                      <w:rPr>
                        <w:noProof/>
                      </w:rPr>
                      <w:fldChar w:fldCharType="begin"/>
                    </w:r>
                    <w:r w:rsidRPr="00E778F7">
                      <w:rPr>
                        <w:noProof/>
                      </w:rPr>
                      <w:instrText xml:space="preserve"> </w:instrText>
                    </w:r>
                    <w:r w:rsidRPr="00E778F7">
                      <w:instrText>=</w:instrText>
                    </w:r>
                    <w:r w:rsidRPr="00E778F7">
                      <w:fldChar w:fldCharType="begin"/>
                    </w:r>
                    <w:r w:rsidRPr="00E778F7">
                      <w:instrText>NUMPAGES</w:instrText>
                    </w:r>
                    <w:r w:rsidRPr="00E778F7">
                      <w:fldChar w:fldCharType="separate"/>
                    </w:r>
                    <w:r w:rsidR="00275564">
                      <w:rPr>
                        <w:noProof/>
                      </w:rPr>
                      <w:instrText>8</w:instrText>
                    </w:r>
                    <w:r w:rsidRPr="00E778F7">
                      <w:fldChar w:fldCharType="end"/>
                    </w:r>
                    <w:r w:rsidRPr="00E778F7">
                      <w:rPr>
                        <w:noProof/>
                      </w:rPr>
                      <w:fldChar w:fldCharType="separate"/>
                    </w:r>
                    <w:r w:rsidR="00275564">
                      <w:rPr>
                        <w:noProof/>
                      </w:rPr>
                      <w:t>8</w:t>
                    </w:r>
                    <w:r w:rsidRPr="00E778F7">
                      <w:rPr>
                        <w:noProof/>
                      </w:rPr>
                      <w:fldChar w:fldCharType="end"/>
                    </w:r>
                  </w:p>
                  <w:p w14:paraId="10198BE5" w14:textId="77777777" w:rsidR="004756DA" w:rsidRPr="00E778F7" w:rsidRDefault="004756DA" w:rsidP="003E107A"/>
                  <w:p w14:paraId="3F1878BA" w14:textId="77777777" w:rsidR="004756DA" w:rsidRPr="00E778F7" w:rsidRDefault="004756DA" w:rsidP="003E107A"/>
                </w:txbxContent>
              </v:textbox>
              <w10:wrap anchorx="margin" anchory="page"/>
            </v:roundrect>
          </w:pict>
        </mc:Fallback>
      </mc:AlternateContent>
    </w:r>
  </w:p>
  <w:p w14:paraId="0024E8F1" w14:textId="77777777" w:rsidR="007D55D7" w:rsidRPr="004C7DAA" w:rsidRDefault="007D55D7" w:rsidP="003E107A">
    <w:pPr>
      <w:pStyle w:val="Footer"/>
      <w:rPr>
        <w:lang w:val="es-ES"/>
      </w:rPr>
    </w:pPr>
  </w:p>
  <w:p w14:paraId="23091E93" w14:textId="77777777" w:rsidR="007D55D7" w:rsidRDefault="007D55D7" w:rsidP="003E1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F260" w14:textId="08D04540" w:rsidR="00BC7D09" w:rsidRDefault="004756DA" w:rsidP="00794359">
    <w:pPr>
      <w:tabs>
        <w:tab w:val="left" w:pos="7875"/>
      </w:tabs>
      <w:rPr>
        <w:lang w:val="es-ES"/>
      </w:rPr>
    </w:pPr>
    <w:r w:rsidRPr="004756DA">
      <w:rPr>
        <w:noProof/>
        <w:lang w:val="es-ES"/>
      </w:rPr>
      <mc:AlternateContent>
        <mc:Choice Requires="wps">
          <w:drawing>
            <wp:anchor distT="0" distB="0" distL="114300" distR="114300" simplePos="0" relativeHeight="251658240" behindDoc="1" locked="0" layoutInCell="1" allowOverlap="1" wp14:anchorId="3E7A8E76" wp14:editId="7EB82BE4">
              <wp:simplePos x="0" y="0"/>
              <wp:positionH relativeFrom="margin">
                <wp:align>right</wp:align>
              </wp:positionH>
              <wp:positionV relativeFrom="page">
                <wp:posOffset>10106025</wp:posOffset>
              </wp:positionV>
              <wp:extent cx="824547" cy="251460"/>
              <wp:effectExtent l="0" t="0" r="0" b="0"/>
              <wp:wrapNone/>
              <wp:docPr id="182" name="Rectángulo: esquinas redondeadas 182"/>
              <wp:cNvGraphicFramePr/>
              <a:graphic xmlns:a="http://schemas.openxmlformats.org/drawingml/2006/main">
                <a:graphicData uri="http://schemas.microsoft.com/office/word/2010/wordprocessingShape">
                  <wps:wsp>
                    <wps:cNvSpPr/>
                    <wps:spPr>
                      <a:xfrm>
                        <a:off x="0" y="0"/>
                        <a:ext cx="824547" cy="251460"/>
                      </a:xfrm>
                      <a:prstGeom prst="roundRect">
                        <a:avLst>
                          <a:gd name="adj" fmla="val 50000"/>
                        </a:avLst>
                      </a:prstGeom>
                      <a:solidFill>
                        <a:schemeClr val="accent2"/>
                      </a:solidFill>
                      <a:ln w="25400" cap="flat" cmpd="sng" algn="ctr">
                        <a:noFill/>
                        <a:prstDash val="solid"/>
                      </a:ln>
                      <a:effectLst/>
                    </wps:spPr>
                    <wps:txbx>
                      <w:txbxContent>
                        <w:p w14:paraId="28B5C91A" w14:textId="5D237060" w:rsidR="004756DA" w:rsidRPr="00E778F7" w:rsidRDefault="004756DA" w:rsidP="003E107A">
                          <w:r w:rsidRPr="00E778F7">
                            <w:rPr>
                              <w:b/>
                              <w:bCs/>
                            </w:rPr>
                            <w:fldChar w:fldCharType="begin"/>
                          </w:r>
                          <w:r w:rsidRPr="00E778F7">
                            <w:rPr>
                              <w:b/>
                              <w:bCs/>
                            </w:rPr>
                            <w:instrText xml:space="preserve"> PAGE </w:instrText>
                          </w:r>
                          <w:r w:rsidRPr="00E778F7">
                            <w:rPr>
                              <w:b/>
                              <w:bCs/>
                            </w:rPr>
                            <w:fldChar w:fldCharType="separate"/>
                          </w:r>
                          <w:r>
                            <w:rPr>
                              <w:b/>
                              <w:bCs/>
                            </w:rPr>
                            <w:t>70</w:t>
                          </w:r>
                          <w:r w:rsidRPr="00E778F7">
                            <w:rPr>
                              <w:b/>
                              <w:bCs/>
                              <w:noProof/>
                            </w:rPr>
                            <w:fldChar w:fldCharType="end"/>
                          </w:r>
                          <w:r w:rsidRPr="00E778F7">
                            <w:rPr>
                              <w:b/>
                              <w:bCs/>
                              <w:noProof/>
                            </w:rPr>
                            <w:t xml:space="preserve"> </w:t>
                          </w:r>
                          <w:r w:rsidRPr="00E778F7">
                            <w:rPr>
                              <w:noProof/>
                            </w:rPr>
                            <w:t xml:space="preserve">de </w:t>
                          </w:r>
                          <w:r w:rsidRPr="00E778F7">
                            <w:rPr>
                              <w:noProof/>
                            </w:rPr>
                            <w:fldChar w:fldCharType="begin"/>
                          </w:r>
                          <w:r w:rsidRPr="00E778F7">
                            <w:rPr>
                              <w:noProof/>
                            </w:rPr>
                            <w:instrText xml:space="preserve"> </w:instrText>
                          </w:r>
                          <w:r w:rsidRPr="00E778F7">
                            <w:instrText>=</w:instrText>
                          </w:r>
                          <w:r w:rsidRPr="00E778F7">
                            <w:fldChar w:fldCharType="begin"/>
                          </w:r>
                          <w:r w:rsidRPr="00E778F7">
                            <w:instrText>NUMPAGES</w:instrText>
                          </w:r>
                          <w:r w:rsidRPr="00E778F7">
                            <w:fldChar w:fldCharType="separate"/>
                          </w:r>
                          <w:r w:rsidR="00275564">
                            <w:rPr>
                              <w:noProof/>
                            </w:rPr>
                            <w:instrText>8</w:instrText>
                          </w:r>
                          <w:r w:rsidRPr="00E778F7">
                            <w:fldChar w:fldCharType="end"/>
                          </w:r>
                          <w:r w:rsidRPr="00E778F7">
                            <w:rPr>
                              <w:noProof/>
                            </w:rPr>
                            <w:fldChar w:fldCharType="separate"/>
                          </w:r>
                          <w:r w:rsidR="00275564">
                            <w:rPr>
                              <w:noProof/>
                            </w:rPr>
                            <w:t>8</w:t>
                          </w:r>
                          <w:r w:rsidRPr="00E778F7">
                            <w:rPr>
                              <w:noProof/>
                            </w:rPr>
                            <w:fldChar w:fldCharType="end"/>
                          </w:r>
                        </w:p>
                        <w:p w14:paraId="60F0A856" w14:textId="77777777" w:rsidR="004756DA" w:rsidRPr="00E778F7" w:rsidRDefault="004756DA" w:rsidP="003E107A"/>
                        <w:p w14:paraId="0B76C66F" w14:textId="77777777" w:rsidR="004756DA" w:rsidRPr="00E778F7" w:rsidRDefault="004756DA" w:rsidP="003E107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A8E76" id="Rectángulo: esquinas redondeadas 182" o:spid="_x0000_s1029" style="position:absolute;left:0;text-align:left;margin-left:13.7pt;margin-top:795.75pt;width:64.9pt;height:19.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" fillcolor="#0096ff [3205]" stroked="f" strokeweight="2pt">
              <v:textbox inset="0,0,0,0">
                <w:txbxContent>
                  <w:p w14:paraId="28B5C91A" w14:textId="5D237060" w:rsidR="004756DA" w:rsidRPr="00E778F7" w:rsidRDefault="004756DA" w:rsidP="003E107A">
                    <w:r w:rsidRPr="00E778F7">
                      <w:rPr>
                        <w:b/>
                        <w:bCs/>
                      </w:rPr>
                      <w:fldChar w:fldCharType="begin"/>
                    </w:r>
                    <w:r w:rsidRPr="00E778F7">
                      <w:rPr>
                        <w:b/>
                        <w:bCs/>
                      </w:rPr>
                      <w:instrText xml:space="preserve"> PAGE </w:instrText>
                    </w:r>
                    <w:r w:rsidRPr="00E778F7">
                      <w:rPr>
                        <w:b/>
                        <w:bCs/>
                      </w:rPr>
                      <w:fldChar w:fldCharType="separate"/>
                    </w:r>
                    <w:r>
                      <w:rPr>
                        <w:b/>
                        <w:bCs/>
                      </w:rPr>
                      <w:t>70</w:t>
                    </w:r>
                    <w:r w:rsidRPr="00E778F7">
                      <w:rPr>
                        <w:b/>
                        <w:bCs/>
                        <w:noProof/>
                      </w:rPr>
                      <w:fldChar w:fldCharType="end"/>
                    </w:r>
                    <w:r w:rsidRPr="00E778F7">
                      <w:rPr>
                        <w:b/>
                        <w:bCs/>
                        <w:noProof/>
                      </w:rPr>
                      <w:t xml:space="preserve"> </w:t>
                    </w:r>
                    <w:r w:rsidRPr="00E778F7">
                      <w:rPr>
                        <w:noProof/>
                      </w:rPr>
                      <w:t xml:space="preserve">de </w:t>
                    </w:r>
                    <w:r w:rsidRPr="00E778F7">
                      <w:rPr>
                        <w:noProof/>
                      </w:rPr>
                      <w:fldChar w:fldCharType="begin"/>
                    </w:r>
                    <w:r w:rsidRPr="00E778F7">
                      <w:rPr>
                        <w:noProof/>
                      </w:rPr>
                      <w:instrText xml:space="preserve"> </w:instrText>
                    </w:r>
                    <w:r w:rsidRPr="00E778F7">
                      <w:instrText>=</w:instrText>
                    </w:r>
                    <w:r w:rsidRPr="00E778F7">
                      <w:fldChar w:fldCharType="begin"/>
                    </w:r>
                    <w:r w:rsidRPr="00E778F7">
                      <w:instrText>NUMPAGES</w:instrText>
                    </w:r>
                    <w:r w:rsidRPr="00E778F7">
                      <w:fldChar w:fldCharType="separate"/>
                    </w:r>
                    <w:r w:rsidR="00275564">
                      <w:rPr>
                        <w:noProof/>
                      </w:rPr>
                      <w:instrText>8</w:instrText>
                    </w:r>
                    <w:r w:rsidRPr="00E778F7">
                      <w:fldChar w:fldCharType="end"/>
                    </w:r>
                    <w:r w:rsidRPr="00E778F7">
                      <w:rPr>
                        <w:noProof/>
                      </w:rPr>
                      <w:fldChar w:fldCharType="separate"/>
                    </w:r>
                    <w:r w:rsidR="00275564">
                      <w:rPr>
                        <w:noProof/>
                      </w:rPr>
                      <w:t>8</w:t>
                    </w:r>
                    <w:r w:rsidRPr="00E778F7">
                      <w:rPr>
                        <w:noProof/>
                      </w:rPr>
                      <w:fldChar w:fldCharType="end"/>
                    </w:r>
                  </w:p>
                  <w:p w14:paraId="60F0A856" w14:textId="77777777" w:rsidR="004756DA" w:rsidRPr="00E778F7" w:rsidRDefault="004756DA" w:rsidP="003E107A"/>
                  <w:p w14:paraId="0B76C66F" w14:textId="77777777" w:rsidR="004756DA" w:rsidRPr="00E778F7" w:rsidRDefault="004756DA" w:rsidP="003E107A"/>
                </w:txbxContent>
              </v:textbox>
              <w10:wrap anchorx="margin" anchory="page"/>
            </v:roundrect>
          </w:pict>
        </mc:Fallback>
      </mc:AlternateContent>
    </w:r>
    <w:r w:rsidRPr="004756DA">
      <w:rPr>
        <w:noProof/>
        <w:lang w:val="es-ES"/>
      </w:rPr>
      <mc:AlternateContent>
        <mc:Choice Requires="wps">
          <w:drawing>
            <wp:anchor distT="0" distB="0" distL="114300" distR="114300" simplePos="0" relativeHeight="251658241" behindDoc="1" locked="0" layoutInCell="1" allowOverlap="1" wp14:anchorId="7A78C0A9" wp14:editId="058416E6">
              <wp:simplePos x="0" y="0"/>
              <wp:positionH relativeFrom="margin">
                <wp:posOffset>-97790</wp:posOffset>
              </wp:positionH>
              <wp:positionV relativeFrom="page">
                <wp:posOffset>10092055</wp:posOffset>
              </wp:positionV>
              <wp:extent cx="5310669" cy="288000"/>
              <wp:effectExtent l="0" t="0" r="4445" b="0"/>
              <wp:wrapNone/>
              <wp:docPr id="183" name="Rectángulo: esquinas redondeadas 183"/>
              <wp:cNvGraphicFramePr/>
              <a:graphic xmlns:a="http://schemas.openxmlformats.org/drawingml/2006/main">
                <a:graphicData uri="http://schemas.microsoft.com/office/word/2010/wordprocessingShape">
                  <wps:wsp>
                    <wps:cNvSpPr/>
                    <wps:spPr>
                      <a:xfrm>
                        <a:off x="0" y="0"/>
                        <a:ext cx="5310669" cy="288000"/>
                      </a:xfrm>
                      <a:prstGeom prst="roundRect">
                        <a:avLst>
                          <a:gd name="adj" fmla="val 50000"/>
                        </a:avLst>
                      </a:prstGeom>
                      <a:solidFill>
                        <a:srgbClr val="FFFFFF">
                          <a:lumMod val="95000"/>
                        </a:srgbClr>
                      </a:solidFill>
                      <a:ln w="25400" cap="flat" cmpd="sng" algn="ctr">
                        <a:noFill/>
                        <a:prstDash val="solid"/>
                      </a:ln>
                      <a:effectLst/>
                    </wps:spPr>
                    <wps:txbx>
                      <w:txbxContent>
                        <w:p w14:paraId="3A343D65" w14:textId="77777777" w:rsidR="004756DA" w:rsidRPr="00013AE8" w:rsidRDefault="004756DA" w:rsidP="003E107A"/>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8C0A9" id="Rectángulo: esquinas redondeadas 183" o:spid="_x0000_s1030" style="position:absolute;left:0;text-align:left;margin-left:-7.7pt;margin-top:794.65pt;width:418.15pt;height:22.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" fillcolor="#f2f2f2" stroked="f" strokeweight="2pt">
              <v:textbox inset="2mm,0,0,0">
                <w:txbxContent>
                  <w:p w14:paraId="3A343D65" w14:textId="77777777" w:rsidR="004756DA" w:rsidRPr="00013AE8" w:rsidRDefault="004756DA" w:rsidP="003E107A"/>
                </w:txbxContent>
              </v:textbox>
              <w10:wrap anchorx="margin" anchory="page"/>
            </v:roundrect>
          </w:pict>
        </mc:Fallback>
      </mc:AlternateContent>
    </w:r>
    <w:r w:rsidR="00794359">
      <w:rPr>
        <w:lang w:val="es-ES"/>
      </w:rPr>
      <w:tab/>
    </w:r>
  </w:p>
  <w:p w14:paraId="6A2B042B" w14:textId="77777777" w:rsidR="00BC7D09" w:rsidRPr="00BC7D09" w:rsidRDefault="00BC7D09" w:rsidP="003E107A">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E23A" w14:textId="77777777" w:rsidR="00ED0EA0" w:rsidRPr="00E47DF4" w:rsidRDefault="00ED0EA0" w:rsidP="003E107A">
      <w:r w:rsidRPr="00E47DF4">
        <w:separator/>
      </w:r>
    </w:p>
  </w:footnote>
  <w:footnote w:type="continuationSeparator" w:id="0">
    <w:p w14:paraId="6EAFB2D4" w14:textId="77777777" w:rsidR="00ED0EA0" w:rsidRDefault="00ED0EA0" w:rsidP="003E107A">
      <w:r>
        <w:continuationSeparator/>
      </w:r>
    </w:p>
  </w:footnote>
  <w:footnote w:type="continuationNotice" w:id="1">
    <w:p w14:paraId="090DEA76" w14:textId="77777777" w:rsidR="00ED0EA0" w:rsidRDefault="00ED0E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E2C1" w14:textId="77777777" w:rsidR="007D55D7" w:rsidRDefault="007D55D7" w:rsidP="003E107A">
    <w:pPr>
      <w:pStyle w:val="Header"/>
    </w:pPr>
  </w:p>
  <w:p w14:paraId="29750040" w14:textId="77777777" w:rsidR="007D55D7" w:rsidRDefault="007D55D7" w:rsidP="003E107A">
    <w:pPr>
      <w:pStyle w:val="Header"/>
    </w:pPr>
  </w:p>
  <w:p w14:paraId="08974D94" w14:textId="77777777" w:rsidR="007D55D7" w:rsidRDefault="007D55D7" w:rsidP="003E107A">
    <w:pPr>
      <w:pStyle w:val="Header"/>
    </w:pPr>
    <w:r>
      <w:rPr>
        <w:noProof/>
      </w:rPr>
      <mc:AlternateContent>
        <mc:Choice Requires="wps">
          <w:drawing>
            <wp:anchor distT="0" distB="0" distL="114300" distR="114300" simplePos="0" relativeHeight="251658242" behindDoc="0" locked="0" layoutInCell="1" allowOverlap="1" wp14:anchorId="2BAC87B3" wp14:editId="14DEB612">
              <wp:simplePos x="0" y="0"/>
              <wp:positionH relativeFrom="margin">
                <wp:posOffset>4227830</wp:posOffset>
              </wp:positionH>
              <wp:positionV relativeFrom="topMargin">
                <wp:posOffset>441531</wp:posOffset>
              </wp:positionV>
              <wp:extent cx="1811020" cy="474980"/>
              <wp:effectExtent l="0" t="0" r="0" b="1270"/>
              <wp:wrapNone/>
              <wp:docPr id="2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1020" cy="474980"/>
                      </a:xfrm>
                      <a:prstGeom prst="rect">
                        <a:avLst/>
                      </a:prstGeom>
                      <a:noFill/>
                      <a:ln w="6350">
                        <a:noFill/>
                      </a:ln>
                    </wps:spPr>
                    <wps:txbx>
                      <w:txbxContent>
                        <w:p w14:paraId="376F20A4" w14:textId="77777777" w:rsidR="007D55D7" w:rsidRDefault="00D323D9" w:rsidP="003E107A">
                          <w:r w:rsidRPr="00E125FE">
                            <w:rPr>
                              <w:noProof/>
                            </w:rPr>
                            <w:drawing>
                              <wp:inline distT="0" distB="0" distL="0" distR="0" wp14:anchorId="138289C4" wp14:editId="11EBE58B">
                                <wp:extent cx="1620000" cy="200853"/>
                                <wp:effectExtent l="0" t="0" r="0" b="8890"/>
                                <wp:docPr id="10" name="Gráfico 23">
                                  <a:extLst xmlns:a="http://schemas.openxmlformats.org/drawingml/2006/main">
                                    <a:ext uri="{FF2B5EF4-FFF2-40B4-BE49-F238E27FC236}">
                                      <a16:creationId xmlns:a16="http://schemas.microsoft.com/office/drawing/2014/main" id="{ED832B16-C398-4757-BE7C-E08B942DD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3">
                                          <a:extLst>
                                            <a:ext uri="{FF2B5EF4-FFF2-40B4-BE49-F238E27FC236}">
                                              <a16:creationId xmlns:a16="http://schemas.microsoft.com/office/drawing/2014/main" id="{ED832B16-C398-4757-BE7C-E08B942DDD6D}"/>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620000" cy="20085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C87B3" id="_x0000_t202" coordsize="21600,21600" o:spt="202" path="m,l,21600r21600,l21600,xe">
              <v:stroke joinstyle="miter"/>
              <v:path gradientshapeok="t" o:connecttype="rect"/>
            </v:shapetype>
            <v:shape id="Cuadro de texto 5" o:spid="_x0000_s1026" type="#_x0000_t202" style="position:absolute;left:0;text-align:left;margin-left:332.9pt;margin-top:34.75pt;width:142.6pt;height:37.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" filled="f" stroked="f" strokeweight=".5pt">
              <v:textbox inset="0,0,0,0">
                <w:txbxContent>
                  <w:p w14:paraId="376F20A4" w14:textId="77777777" w:rsidR="007D55D7" w:rsidRDefault="00D323D9" w:rsidP="003E107A">
                    <w:r w:rsidRPr="00E125FE">
                      <w:rPr>
                        <w:noProof/>
                      </w:rPr>
                      <w:drawing>
                        <wp:inline distT="0" distB="0" distL="0" distR="0" wp14:anchorId="138289C4" wp14:editId="11EBE58B">
                          <wp:extent cx="1620000" cy="200853"/>
                          <wp:effectExtent l="0" t="0" r="0" b="8890"/>
                          <wp:docPr id="10" name="Gráfico 23">
                            <a:extLst xmlns:a="http://schemas.openxmlformats.org/drawingml/2006/main">
                              <a:ext uri="{FF2B5EF4-FFF2-40B4-BE49-F238E27FC236}">
                                <a16:creationId xmlns:a16="http://schemas.microsoft.com/office/drawing/2014/main" id="{ED832B16-C398-4757-BE7C-E08B942DD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3">
                                    <a:extLst>
                                      <a:ext uri="{FF2B5EF4-FFF2-40B4-BE49-F238E27FC236}">
                                        <a16:creationId xmlns:a16="http://schemas.microsoft.com/office/drawing/2014/main" id="{ED832B16-C398-4757-BE7C-E08B942DDD6D}"/>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620000" cy="200853"/>
                                  </a:xfrm>
                                  <a:prstGeom prst="rect">
                                    <a:avLst/>
                                  </a:prstGeom>
                                </pic:spPr>
                              </pic:pic>
                            </a:graphicData>
                          </a:graphic>
                        </wp:inline>
                      </w:drawing>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08AA" w14:textId="77777777" w:rsidR="00E6585C" w:rsidRDefault="00E6585C" w:rsidP="003E107A">
    <w:pPr>
      <w:pStyle w:val="Header"/>
      <w:rPr>
        <w:lang w:val="es-ES"/>
      </w:rPr>
    </w:pPr>
  </w:p>
  <w:p w14:paraId="0BE446EA" w14:textId="77777777" w:rsidR="00E6585C" w:rsidRDefault="00E6585C" w:rsidP="003E107A">
    <w:pPr>
      <w:pStyle w:val="Header"/>
      <w:rPr>
        <w:lang w:val="es-ES"/>
      </w:rPr>
    </w:pPr>
  </w:p>
  <w:p w14:paraId="4F813ABA" w14:textId="77777777" w:rsidR="00894DC6" w:rsidRDefault="00187F6E" w:rsidP="003E107A">
    <w:pPr>
      <w:pStyle w:val="Header"/>
      <w:rPr>
        <w:lang w:val="es-ES"/>
      </w:rPr>
    </w:pPr>
    <w:r w:rsidRPr="00A544DD">
      <w:rPr>
        <w:noProof/>
      </w:rPr>
      <mc:AlternateContent>
        <mc:Choice Requires="wpg">
          <w:drawing>
            <wp:anchor distT="0" distB="0" distL="114300" distR="114300" simplePos="0" relativeHeight="251658245" behindDoc="0" locked="0" layoutInCell="1" allowOverlap="1" wp14:anchorId="4BE0EFC6" wp14:editId="0F5B5939">
              <wp:simplePos x="0" y="0"/>
              <wp:positionH relativeFrom="margin">
                <wp:posOffset>0</wp:posOffset>
              </wp:positionH>
              <wp:positionV relativeFrom="paragraph">
                <wp:posOffset>19050</wp:posOffset>
              </wp:positionV>
              <wp:extent cx="1800000" cy="451375"/>
              <wp:effectExtent l="0" t="19050" r="0" b="6350"/>
              <wp:wrapNone/>
              <wp:docPr id="3" name="Grupo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00000" cy="451375"/>
                        <a:chOff x="0" y="0"/>
                        <a:chExt cx="2494800" cy="625537"/>
                      </a:xfrm>
                    </wpg:grpSpPr>
                    <wpg:grpSp>
                      <wpg:cNvPr id="4" name="Grupo 4"/>
                      <wpg:cNvGrpSpPr/>
                      <wpg:grpSpPr>
                        <a:xfrm>
                          <a:off x="30799" y="0"/>
                          <a:ext cx="2434410" cy="300435"/>
                          <a:chOff x="30799" y="0"/>
                          <a:chExt cx="2434410" cy="300435"/>
                        </a:xfrm>
                      </wpg:grpSpPr>
                      <wps:wsp>
                        <wps:cNvPr id="5" name="Forma libre: forma 5"/>
                        <wps:cNvSpPr/>
                        <wps:spPr>
                          <a:xfrm>
                            <a:off x="1956973" y="0"/>
                            <a:ext cx="72979" cy="72985"/>
                          </a:xfrm>
                          <a:custGeom>
                            <a:avLst/>
                            <a:gdLst>
                              <a:gd name="connsiteX0" fmla="*/ 36640 w 72979"/>
                              <a:gd name="connsiteY0" fmla="*/ 72776 h 72985"/>
                              <a:gd name="connsiteX1" fmla="*/ 72797 w 72979"/>
                              <a:gd name="connsiteY1" fmla="*/ 35962 h 72985"/>
                              <a:gd name="connsiteX2" fmla="*/ 35983 w 72979"/>
                              <a:gd name="connsiteY2" fmla="*/ -194 h 72985"/>
                              <a:gd name="connsiteX3" fmla="*/ -174 w 72979"/>
                              <a:gd name="connsiteY3" fmla="*/ 36225 h 72985"/>
                              <a:gd name="connsiteX4" fmla="*/ 34911 w 72979"/>
                              <a:gd name="connsiteY4" fmla="*/ 72783 h 72985"/>
                              <a:gd name="connsiteX5" fmla="*/ 36640 w 72979"/>
                              <a:gd name="connsiteY5" fmla="*/ 72776 h 72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979" h="72985">
                                <a:moveTo>
                                  <a:pt x="36640" y="72776"/>
                                </a:moveTo>
                                <a:cubicBezTo>
                                  <a:pt x="56789" y="72592"/>
                                  <a:pt x="72974" y="56111"/>
                                  <a:pt x="72797" y="35962"/>
                                </a:cubicBezTo>
                                <a:cubicBezTo>
                                  <a:pt x="72613" y="15813"/>
                                  <a:pt x="56132" y="-372"/>
                                  <a:pt x="35983" y="-194"/>
                                </a:cubicBezTo>
                                <a:cubicBezTo>
                                  <a:pt x="15985" y="-10"/>
                                  <a:pt x="-134" y="16227"/>
                                  <a:pt x="-174" y="36225"/>
                                </a:cubicBezTo>
                                <a:cubicBezTo>
                                  <a:pt x="-581" y="56006"/>
                                  <a:pt x="15124" y="72375"/>
                                  <a:pt x="34911" y="72783"/>
                                </a:cubicBezTo>
                                <a:cubicBezTo>
                                  <a:pt x="35483" y="72796"/>
                                  <a:pt x="36062" y="72789"/>
                                  <a:pt x="36640" y="72776"/>
                                </a:cubicBezTo>
                              </a:path>
                            </a:pathLst>
                          </a:custGeom>
                          <a:solidFill>
                            <a:srgbClr val="0096FF"/>
                          </a:solidFill>
                          <a:ln w="6565" cap="flat">
                            <a:noFill/>
                            <a:prstDash val="solid"/>
                            <a:miter/>
                          </a:ln>
                        </wps:spPr>
                        <wps:bodyPr rtlCol="0" anchor="ctr"/>
                      </wps:wsp>
                      <wps:wsp>
                        <wps:cNvPr id="6" name="Forma libre: forma 6"/>
                        <wps:cNvSpPr/>
                        <wps:spPr>
                          <a:xfrm>
                            <a:off x="30799" y="2937"/>
                            <a:ext cx="2434410" cy="297498"/>
                          </a:xfrm>
                          <a:custGeom>
                            <a:avLst/>
                            <a:gdLst>
                              <a:gd name="connsiteX0" fmla="*/ 2345942 w 2434410"/>
                              <a:gd name="connsiteY0" fmla="*/ 86733 h 297498"/>
                              <a:gd name="connsiteX1" fmla="*/ 2287434 w 2434410"/>
                              <a:gd name="connsiteY1" fmla="*/ 107441 h 297498"/>
                              <a:gd name="connsiteX2" fmla="*/ 2283194 w 2434410"/>
                              <a:gd name="connsiteY2" fmla="*/ 128497 h 297498"/>
                              <a:gd name="connsiteX3" fmla="*/ 2284738 w 2434410"/>
                              <a:gd name="connsiteY3" fmla="*/ 130450 h 297498"/>
                              <a:gd name="connsiteX4" fmla="*/ 2288617 w 2434410"/>
                              <a:gd name="connsiteY4" fmla="*/ 135183 h 297498"/>
                              <a:gd name="connsiteX5" fmla="*/ 2305335 w 2434410"/>
                              <a:gd name="connsiteY5" fmla="*/ 137786 h 297498"/>
                              <a:gd name="connsiteX6" fmla="*/ 2305972 w 2434410"/>
                              <a:gd name="connsiteY6" fmla="*/ 137286 h 297498"/>
                              <a:gd name="connsiteX7" fmla="*/ 2346731 w 2434410"/>
                              <a:gd name="connsiteY7" fmla="*/ 121969 h 297498"/>
                              <a:gd name="connsiteX8" fmla="*/ 2396824 w 2434410"/>
                              <a:gd name="connsiteY8" fmla="*/ 166277 h 297498"/>
                              <a:gd name="connsiteX9" fmla="*/ 2396824 w 2434410"/>
                              <a:gd name="connsiteY9" fmla="*/ 176533 h 297498"/>
                              <a:gd name="connsiteX10" fmla="*/ 2347322 w 2434410"/>
                              <a:gd name="connsiteY10" fmla="*/ 171208 h 297498"/>
                              <a:gd name="connsiteX11" fmla="*/ 2267186 w 2434410"/>
                              <a:gd name="connsiteY11" fmla="*/ 232542 h 297498"/>
                              <a:gd name="connsiteX12" fmla="*/ 2335095 w 2434410"/>
                              <a:gd name="connsiteY12" fmla="*/ 296901 h 297498"/>
                              <a:gd name="connsiteX13" fmla="*/ 2396824 w 2434410"/>
                              <a:gd name="connsiteY13" fmla="*/ 272380 h 297498"/>
                              <a:gd name="connsiteX14" fmla="*/ 2396824 w 2434410"/>
                              <a:gd name="connsiteY14" fmla="*/ 275930 h 297498"/>
                              <a:gd name="connsiteX15" fmla="*/ 2409216 w 2434410"/>
                              <a:gd name="connsiteY15" fmla="*/ 292319 h 297498"/>
                              <a:gd name="connsiteX16" fmla="*/ 2412864 w 2434410"/>
                              <a:gd name="connsiteY16" fmla="*/ 292365 h 297498"/>
                              <a:gd name="connsiteX17" fmla="*/ 2418781 w 2434410"/>
                              <a:gd name="connsiteY17" fmla="*/ 292365 h 297498"/>
                              <a:gd name="connsiteX18" fmla="*/ 2434230 w 2434410"/>
                              <a:gd name="connsiteY18" fmla="*/ 275930 h 297498"/>
                              <a:gd name="connsiteX19" fmla="*/ 2434230 w 2434410"/>
                              <a:gd name="connsiteY19" fmla="*/ 166672 h 297498"/>
                              <a:gd name="connsiteX20" fmla="*/ 2345942 w 2434410"/>
                              <a:gd name="connsiteY20" fmla="*/ 86733 h 297498"/>
                              <a:gd name="connsiteX21" fmla="*/ 2396692 w 2434410"/>
                              <a:gd name="connsiteY21" fmla="*/ 240102 h 297498"/>
                              <a:gd name="connsiteX22" fmla="*/ 2340880 w 2434410"/>
                              <a:gd name="connsiteY22" fmla="*/ 263834 h 297498"/>
                              <a:gd name="connsiteX23" fmla="*/ 2304855 w 2434410"/>
                              <a:gd name="connsiteY23" fmla="*/ 232542 h 297498"/>
                              <a:gd name="connsiteX24" fmla="*/ 2348177 w 2434410"/>
                              <a:gd name="connsiteY24" fmla="*/ 201316 h 297498"/>
                              <a:gd name="connsiteX25" fmla="*/ 2396692 w 2434410"/>
                              <a:gd name="connsiteY25" fmla="*/ 205458 h 297498"/>
                              <a:gd name="connsiteX26" fmla="*/ 365353 w 2434410"/>
                              <a:gd name="connsiteY26" fmla="*/ 235567 h 297498"/>
                              <a:gd name="connsiteX27" fmla="*/ 367062 w 2434410"/>
                              <a:gd name="connsiteY27" fmla="*/ 255946 h 297498"/>
                              <a:gd name="connsiteX28" fmla="*/ 366536 w 2434410"/>
                              <a:gd name="connsiteY28" fmla="*/ 256537 h 297498"/>
                              <a:gd name="connsiteX29" fmla="*/ 285151 w 2434410"/>
                              <a:gd name="connsiteY29" fmla="*/ 297098 h 297498"/>
                              <a:gd name="connsiteX30" fmla="*/ 179508 w 2434410"/>
                              <a:gd name="connsiteY30" fmla="*/ 189023 h 297498"/>
                              <a:gd name="connsiteX31" fmla="*/ 279629 w 2434410"/>
                              <a:gd name="connsiteY31" fmla="*/ 86733 h 297498"/>
                              <a:gd name="connsiteX32" fmla="*/ 371269 w 2434410"/>
                              <a:gd name="connsiteY32" fmla="*/ 180543 h 297498"/>
                              <a:gd name="connsiteX33" fmla="*/ 351548 w 2434410"/>
                              <a:gd name="connsiteY33" fmla="*/ 197372 h 297498"/>
                              <a:gd name="connsiteX34" fmla="*/ 216783 w 2434410"/>
                              <a:gd name="connsiteY34" fmla="*/ 197372 h 297498"/>
                              <a:gd name="connsiteX35" fmla="*/ 284671 w 2434410"/>
                              <a:gd name="connsiteY35" fmla="*/ 260889 h 297498"/>
                              <a:gd name="connsiteX36" fmla="*/ 285020 w 2434410"/>
                              <a:gd name="connsiteY36" fmla="*/ 260876 h 297498"/>
                              <a:gd name="connsiteX37" fmla="*/ 340043 w 2434410"/>
                              <a:gd name="connsiteY37" fmla="*/ 233200 h 297498"/>
                              <a:gd name="connsiteX38" fmla="*/ 361672 w 2434410"/>
                              <a:gd name="connsiteY38" fmla="*/ 232017 h 297498"/>
                              <a:gd name="connsiteX39" fmla="*/ 362855 w 2434410"/>
                              <a:gd name="connsiteY39" fmla="*/ 233200 h 297498"/>
                              <a:gd name="connsiteX40" fmla="*/ 218689 w 2434410"/>
                              <a:gd name="connsiteY40" fmla="*/ 163911 h 297498"/>
                              <a:gd name="connsiteX41" fmla="*/ 329920 w 2434410"/>
                              <a:gd name="connsiteY41" fmla="*/ 163911 h 297498"/>
                              <a:gd name="connsiteX42" fmla="*/ 276474 w 2434410"/>
                              <a:gd name="connsiteY42" fmla="*/ 118748 h 297498"/>
                              <a:gd name="connsiteX43" fmla="*/ 218689 w 2434410"/>
                              <a:gd name="connsiteY43" fmla="*/ 163911 h 297498"/>
                              <a:gd name="connsiteX44" fmla="*/ 604775 w 2434410"/>
                              <a:gd name="connsiteY44" fmla="*/ 21980 h 297498"/>
                              <a:gd name="connsiteX45" fmla="*/ 604775 w 2434410"/>
                              <a:gd name="connsiteY45" fmla="*/ 276128 h 297498"/>
                              <a:gd name="connsiteX46" fmla="*/ 592035 w 2434410"/>
                              <a:gd name="connsiteY46" fmla="*/ 292365 h 297498"/>
                              <a:gd name="connsiteX47" fmla="*/ 588537 w 2434410"/>
                              <a:gd name="connsiteY47" fmla="*/ 292365 h 297498"/>
                              <a:gd name="connsiteX48" fmla="*/ 582950 w 2434410"/>
                              <a:gd name="connsiteY48" fmla="*/ 292365 h 297498"/>
                              <a:gd name="connsiteX49" fmla="*/ 567369 w 2434410"/>
                              <a:gd name="connsiteY49" fmla="*/ 276128 h 297498"/>
                              <a:gd name="connsiteX50" fmla="*/ 567369 w 2434410"/>
                              <a:gd name="connsiteY50" fmla="*/ 271592 h 297498"/>
                              <a:gd name="connsiteX51" fmla="*/ 503011 w 2434410"/>
                              <a:gd name="connsiteY51" fmla="*/ 297296 h 297498"/>
                              <a:gd name="connsiteX52" fmla="*/ 402298 w 2434410"/>
                              <a:gd name="connsiteY52" fmla="*/ 191587 h 297498"/>
                              <a:gd name="connsiteX53" fmla="*/ 503011 w 2434410"/>
                              <a:gd name="connsiteY53" fmla="*/ 86404 h 297498"/>
                              <a:gd name="connsiteX54" fmla="*/ 567369 w 2434410"/>
                              <a:gd name="connsiteY54" fmla="*/ 111714 h 297498"/>
                              <a:gd name="connsiteX55" fmla="*/ 567369 w 2434410"/>
                              <a:gd name="connsiteY55" fmla="*/ 21651 h 297498"/>
                              <a:gd name="connsiteX56" fmla="*/ 582950 w 2434410"/>
                              <a:gd name="connsiteY56" fmla="*/ 5217 h 297498"/>
                              <a:gd name="connsiteX57" fmla="*/ 588866 w 2434410"/>
                              <a:gd name="connsiteY57" fmla="*/ 5217 h 297498"/>
                              <a:gd name="connsiteX58" fmla="*/ 605130 w 2434410"/>
                              <a:gd name="connsiteY58" fmla="*/ 17773 h 297498"/>
                              <a:gd name="connsiteX59" fmla="*/ 605104 w 2434410"/>
                              <a:gd name="connsiteY59" fmla="*/ 21651 h 297498"/>
                              <a:gd name="connsiteX60" fmla="*/ 567698 w 2434410"/>
                              <a:gd name="connsiteY60" fmla="*/ 230044 h 297498"/>
                              <a:gd name="connsiteX61" fmla="*/ 567698 w 2434410"/>
                              <a:gd name="connsiteY61" fmla="*/ 153590 h 297498"/>
                              <a:gd name="connsiteX62" fmla="*/ 507744 w 2434410"/>
                              <a:gd name="connsiteY62" fmla="*/ 122758 h 297498"/>
                              <a:gd name="connsiteX63" fmla="*/ 442978 w 2434410"/>
                              <a:gd name="connsiteY63" fmla="*/ 196044 h 297498"/>
                              <a:gd name="connsiteX64" fmla="*/ 507744 w 2434410"/>
                              <a:gd name="connsiteY64" fmla="*/ 260810 h 297498"/>
                              <a:gd name="connsiteX65" fmla="*/ 567698 w 2434410"/>
                              <a:gd name="connsiteY65" fmla="*/ 230110 h 297498"/>
                              <a:gd name="connsiteX66" fmla="*/ 128692 w 2434410"/>
                              <a:gd name="connsiteY66" fmla="*/ 273169 h 297498"/>
                              <a:gd name="connsiteX67" fmla="*/ 115538 w 2434410"/>
                              <a:gd name="connsiteY67" fmla="*/ 257267 h 297498"/>
                              <a:gd name="connsiteX68" fmla="*/ 112257 w 2434410"/>
                              <a:gd name="connsiteY68" fmla="*/ 257326 h 297498"/>
                              <a:gd name="connsiteX69" fmla="*/ 76101 w 2434410"/>
                              <a:gd name="connsiteY69" fmla="*/ 257326 h 297498"/>
                              <a:gd name="connsiteX70" fmla="*/ 76101 w 2434410"/>
                              <a:gd name="connsiteY70" fmla="*/ 107901 h 297498"/>
                              <a:gd name="connsiteX71" fmla="*/ 63788 w 2434410"/>
                              <a:gd name="connsiteY71" fmla="*/ 91683 h 297498"/>
                              <a:gd name="connsiteX72" fmla="*/ 60060 w 2434410"/>
                              <a:gd name="connsiteY72" fmla="*/ 91664 h 297498"/>
                              <a:gd name="connsiteX73" fmla="*/ 55130 w 2434410"/>
                              <a:gd name="connsiteY73" fmla="*/ 91664 h 297498"/>
                              <a:gd name="connsiteX74" fmla="*/ 38537 w 2434410"/>
                              <a:gd name="connsiteY74" fmla="*/ 104404 h 297498"/>
                              <a:gd name="connsiteX75" fmla="*/ 38498 w 2434410"/>
                              <a:gd name="connsiteY75" fmla="*/ 107901 h 297498"/>
                              <a:gd name="connsiteX76" fmla="*/ 38498 w 2434410"/>
                              <a:gd name="connsiteY76" fmla="*/ 257326 h 297498"/>
                              <a:gd name="connsiteX77" fmla="*/ 16344 w 2434410"/>
                              <a:gd name="connsiteY77" fmla="*/ 257326 h 297498"/>
                              <a:gd name="connsiteX78" fmla="*/ -25 w 2434410"/>
                              <a:gd name="connsiteY78" fmla="*/ 269435 h 297498"/>
                              <a:gd name="connsiteX79" fmla="*/ -91 w 2434410"/>
                              <a:gd name="connsiteY79" fmla="*/ 273169 h 297498"/>
                              <a:gd name="connsiteX80" fmla="*/ -91 w 2434410"/>
                              <a:gd name="connsiteY80" fmla="*/ 276128 h 297498"/>
                              <a:gd name="connsiteX81" fmla="*/ 12925 w 2434410"/>
                              <a:gd name="connsiteY81" fmla="*/ 292385 h 297498"/>
                              <a:gd name="connsiteX82" fmla="*/ 16344 w 2434410"/>
                              <a:gd name="connsiteY82" fmla="*/ 292365 h 297498"/>
                              <a:gd name="connsiteX83" fmla="*/ 112060 w 2434410"/>
                              <a:gd name="connsiteY83" fmla="*/ 292365 h 297498"/>
                              <a:gd name="connsiteX84" fmla="*/ 128475 w 2434410"/>
                              <a:gd name="connsiteY84" fmla="*/ 279105 h 297498"/>
                              <a:gd name="connsiteX85" fmla="*/ 128495 w 2434410"/>
                              <a:gd name="connsiteY85" fmla="*/ 276128 h 297498"/>
                              <a:gd name="connsiteX86" fmla="*/ 128495 w 2434410"/>
                              <a:gd name="connsiteY86" fmla="*/ 273169 h 297498"/>
                              <a:gd name="connsiteX87" fmla="*/ 91352 w 2434410"/>
                              <a:gd name="connsiteY87" fmla="*/ 122955 h 297498"/>
                              <a:gd name="connsiteX88" fmla="*/ 127772 w 2434410"/>
                              <a:gd name="connsiteY88" fmla="*/ 159506 h 297498"/>
                              <a:gd name="connsiteX89" fmla="*/ 164323 w 2434410"/>
                              <a:gd name="connsiteY89" fmla="*/ 123087 h 297498"/>
                              <a:gd name="connsiteX90" fmla="*/ 128166 w 2434410"/>
                              <a:gd name="connsiteY90" fmla="*/ 86536 h 297498"/>
                              <a:gd name="connsiteX91" fmla="*/ 91359 w 2434410"/>
                              <a:gd name="connsiteY91" fmla="*/ 121759 h 297498"/>
                              <a:gd name="connsiteX92" fmla="*/ 91352 w 2434410"/>
                              <a:gd name="connsiteY92" fmla="*/ 122955 h 297498"/>
                              <a:gd name="connsiteX93" fmla="*/ 2015405 w 2434410"/>
                              <a:gd name="connsiteY93" fmla="*/ 257326 h 297498"/>
                              <a:gd name="connsiteX94" fmla="*/ 1985363 w 2434410"/>
                              <a:gd name="connsiteY94" fmla="*/ 257326 h 297498"/>
                              <a:gd name="connsiteX95" fmla="*/ 1985363 w 2434410"/>
                              <a:gd name="connsiteY95" fmla="*/ 107901 h 297498"/>
                              <a:gd name="connsiteX96" fmla="*/ 1968928 w 2434410"/>
                              <a:gd name="connsiteY96" fmla="*/ 91664 h 297498"/>
                              <a:gd name="connsiteX97" fmla="*/ 1922910 w 2434410"/>
                              <a:gd name="connsiteY97" fmla="*/ 91664 h 297498"/>
                              <a:gd name="connsiteX98" fmla="*/ 1906712 w 2434410"/>
                              <a:gd name="connsiteY98" fmla="*/ 104450 h 297498"/>
                              <a:gd name="connsiteX99" fmla="*/ 1906673 w 2434410"/>
                              <a:gd name="connsiteY99" fmla="*/ 107507 h 297498"/>
                              <a:gd name="connsiteX100" fmla="*/ 1906673 w 2434410"/>
                              <a:gd name="connsiteY100" fmla="*/ 110662 h 297498"/>
                              <a:gd name="connsiteX101" fmla="*/ 1919932 w 2434410"/>
                              <a:gd name="connsiteY101" fmla="*/ 126722 h 297498"/>
                              <a:gd name="connsiteX102" fmla="*/ 1922910 w 2434410"/>
                              <a:gd name="connsiteY102" fmla="*/ 126702 h 297498"/>
                              <a:gd name="connsiteX103" fmla="*/ 1947628 w 2434410"/>
                              <a:gd name="connsiteY103" fmla="*/ 126702 h 297498"/>
                              <a:gd name="connsiteX104" fmla="*/ 1947628 w 2434410"/>
                              <a:gd name="connsiteY104" fmla="*/ 257326 h 297498"/>
                              <a:gd name="connsiteX105" fmla="*/ 1917783 w 2434410"/>
                              <a:gd name="connsiteY105" fmla="*/ 257326 h 297498"/>
                              <a:gd name="connsiteX106" fmla="*/ 1901466 w 2434410"/>
                              <a:gd name="connsiteY106" fmla="*/ 269817 h 297498"/>
                              <a:gd name="connsiteX107" fmla="*/ 1901414 w 2434410"/>
                              <a:gd name="connsiteY107" fmla="*/ 273169 h 297498"/>
                              <a:gd name="connsiteX108" fmla="*/ 1901414 w 2434410"/>
                              <a:gd name="connsiteY108" fmla="*/ 276128 h 297498"/>
                              <a:gd name="connsiteX109" fmla="*/ 1914732 w 2434410"/>
                              <a:gd name="connsiteY109" fmla="*/ 292378 h 297498"/>
                              <a:gd name="connsiteX110" fmla="*/ 1917783 w 2434410"/>
                              <a:gd name="connsiteY110" fmla="*/ 292365 h 297498"/>
                              <a:gd name="connsiteX111" fmla="*/ 2015405 w 2434410"/>
                              <a:gd name="connsiteY111" fmla="*/ 292365 h 297498"/>
                              <a:gd name="connsiteX112" fmla="*/ 2031998 w 2434410"/>
                              <a:gd name="connsiteY112" fmla="*/ 279474 h 297498"/>
                              <a:gd name="connsiteX113" fmla="*/ 2032037 w 2434410"/>
                              <a:gd name="connsiteY113" fmla="*/ 276128 h 297498"/>
                              <a:gd name="connsiteX114" fmla="*/ 2032037 w 2434410"/>
                              <a:gd name="connsiteY114" fmla="*/ 273169 h 297498"/>
                              <a:gd name="connsiteX115" fmla="*/ 2019060 w 2434410"/>
                              <a:gd name="connsiteY115" fmla="*/ 257234 h 297498"/>
                              <a:gd name="connsiteX116" fmla="*/ 2015405 w 2434410"/>
                              <a:gd name="connsiteY116" fmla="*/ 257326 h 297498"/>
                              <a:gd name="connsiteX117" fmla="*/ 1806552 w 2434410"/>
                              <a:gd name="connsiteY117" fmla="*/ 122955 h 297498"/>
                              <a:gd name="connsiteX118" fmla="*/ 1842972 w 2434410"/>
                              <a:gd name="connsiteY118" fmla="*/ 159638 h 297498"/>
                              <a:gd name="connsiteX119" fmla="*/ 1879654 w 2434410"/>
                              <a:gd name="connsiteY119" fmla="*/ 123218 h 297498"/>
                              <a:gd name="connsiteX120" fmla="*/ 1843366 w 2434410"/>
                              <a:gd name="connsiteY120" fmla="*/ 86536 h 297498"/>
                              <a:gd name="connsiteX121" fmla="*/ 1806559 w 2434410"/>
                              <a:gd name="connsiteY121" fmla="*/ 121759 h 297498"/>
                              <a:gd name="connsiteX122" fmla="*/ 1806552 w 2434410"/>
                              <a:gd name="connsiteY122" fmla="*/ 122955 h 297498"/>
                              <a:gd name="connsiteX123" fmla="*/ 1247178 w 2434410"/>
                              <a:gd name="connsiteY123" fmla="*/ 12053 h 297498"/>
                              <a:gd name="connsiteX124" fmla="*/ 1244088 w 2434410"/>
                              <a:gd name="connsiteY124" fmla="*/ 7452 h 297498"/>
                              <a:gd name="connsiteX125" fmla="*/ 1221737 w 2434410"/>
                              <a:gd name="connsiteY125" fmla="*/ 3639 h 297498"/>
                              <a:gd name="connsiteX126" fmla="*/ 1173944 w 2434410"/>
                              <a:gd name="connsiteY126" fmla="*/ 35654 h 297498"/>
                              <a:gd name="connsiteX127" fmla="*/ 1169014 w 2434410"/>
                              <a:gd name="connsiteY127" fmla="*/ 57808 h 297498"/>
                              <a:gd name="connsiteX128" fmla="*/ 1172104 w 2434410"/>
                              <a:gd name="connsiteY128" fmla="*/ 62410 h 297498"/>
                              <a:gd name="connsiteX129" fmla="*/ 1191700 w 2434410"/>
                              <a:gd name="connsiteY129" fmla="*/ 68892 h 297498"/>
                              <a:gd name="connsiteX130" fmla="*/ 1194849 w 2434410"/>
                              <a:gd name="connsiteY130" fmla="*/ 66748 h 297498"/>
                              <a:gd name="connsiteX131" fmla="*/ 1242445 w 2434410"/>
                              <a:gd name="connsiteY131" fmla="*/ 34668 h 297498"/>
                              <a:gd name="connsiteX132" fmla="*/ 1249249 w 2434410"/>
                              <a:gd name="connsiteY132" fmla="*/ 15380 h 297498"/>
                              <a:gd name="connsiteX133" fmla="*/ 1247046 w 2434410"/>
                              <a:gd name="connsiteY133" fmla="*/ 12053 h 297498"/>
                              <a:gd name="connsiteX134" fmla="*/ 943857 w 2434410"/>
                              <a:gd name="connsiteY134" fmla="*/ 235567 h 297498"/>
                              <a:gd name="connsiteX135" fmla="*/ 945567 w 2434410"/>
                              <a:gd name="connsiteY135" fmla="*/ 255946 h 297498"/>
                              <a:gd name="connsiteX136" fmla="*/ 945041 w 2434410"/>
                              <a:gd name="connsiteY136" fmla="*/ 256537 h 297498"/>
                              <a:gd name="connsiteX137" fmla="*/ 863721 w 2434410"/>
                              <a:gd name="connsiteY137" fmla="*/ 297098 h 297498"/>
                              <a:gd name="connsiteX138" fmla="*/ 758013 w 2434410"/>
                              <a:gd name="connsiteY138" fmla="*/ 189023 h 297498"/>
                              <a:gd name="connsiteX139" fmla="*/ 858134 w 2434410"/>
                              <a:gd name="connsiteY139" fmla="*/ 86733 h 297498"/>
                              <a:gd name="connsiteX140" fmla="*/ 949774 w 2434410"/>
                              <a:gd name="connsiteY140" fmla="*/ 180543 h 297498"/>
                              <a:gd name="connsiteX141" fmla="*/ 930052 w 2434410"/>
                              <a:gd name="connsiteY141" fmla="*/ 197372 h 297498"/>
                              <a:gd name="connsiteX142" fmla="*/ 795287 w 2434410"/>
                              <a:gd name="connsiteY142" fmla="*/ 197372 h 297498"/>
                              <a:gd name="connsiteX143" fmla="*/ 863176 w 2434410"/>
                              <a:gd name="connsiteY143" fmla="*/ 260889 h 297498"/>
                              <a:gd name="connsiteX144" fmla="*/ 863590 w 2434410"/>
                              <a:gd name="connsiteY144" fmla="*/ 260876 h 297498"/>
                              <a:gd name="connsiteX145" fmla="*/ 918548 w 2434410"/>
                              <a:gd name="connsiteY145" fmla="*/ 233200 h 297498"/>
                              <a:gd name="connsiteX146" fmla="*/ 940176 w 2434410"/>
                              <a:gd name="connsiteY146" fmla="*/ 232017 h 297498"/>
                              <a:gd name="connsiteX147" fmla="*/ 941359 w 2434410"/>
                              <a:gd name="connsiteY147" fmla="*/ 233200 h 297498"/>
                              <a:gd name="connsiteX148" fmla="*/ 797193 w 2434410"/>
                              <a:gd name="connsiteY148" fmla="*/ 163911 h 297498"/>
                              <a:gd name="connsiteX149" fmla="*/ 908424 w 2434410"/>
                              <a:gd name="connsiteY149" fmla="*/ 163911 h 297498"/>
                              <a:gd name="connsiteX150" fmla="*/ 854978 w 2434410"/>
                              <a:gd name="connsiteY150" fmla="*/ 118748 h 297498"/>
                              <a:gd name="connsiteX151" fmla="*/ 797193 w 2434410"/>
                              <a:gd name="connsiteY151" fmla="*/ 163911 h 297498"/>
                              <a:gd name="connsiteX152" fmla="*/ 1292603 w 2434410"/>
                              <a:gd name="connsiteY152" fmla="*/ 235567 h 297498"/>
                              <a:gd name="connsiteX153" fmla="*/ 1294497 w 2434410"/>
                              <a:gd name="connsiteY153" fmla="*/ 255748 h 297498"/>
                              <a:gd name="connsiteX154" fmla="*/ 1293787 w 2434410"/>
                              <a:gd name="connsiteY154" fmla="*/ 256537 h 297498"/>
                              <a:gd name="connsiteX155" fmla="*/ 1212467 w 2434410"/>
                              <a:gd name="connsiteY155" fmla="*/ 297098 h 297498"/>
                              <a:gd name="connsiteX156" fmla="*/ 1106759 w 2434410"/>
                              <a:gd name="connsiteY156" fmla="*/ 189023 h 297498"/>
                              <a:gd name="connsiteX157" fmla="*/ 1206945 w 2434410"/>
                              <a:gd name="connsiteY157" fmla="*/ 86733 h 297498"/>
                              <a:gd name="connsiteX158" fmla="*/ 1298520 w 2434410"/>
                              <a:gd name="connsiteY158" fmla="*/ 180543 h 297498"/>
                              <a:gd name="connsiteX159" fmla="*/ 1278798 w 2434410"/>
                              <a:gd name="connsiteY159" fmla="*/ 197372 h 297498"/>
                              <a:gd name="connsiteX160" fmla="*/ 1144033 w 2434410"/>
                              <a:gd name="connsiteY160" fmla="*/ 197372 h 297498"/>
                              <a:gd name="connsiteX161" fmla="*/ 1217345 w 2434410"/>
                              <a:gd name="connsiteY161" fmla="*/ 260699 h 297498"/>
                              <a:gd name="connsiteX162" fmla="*/ 1267360 w 2434410"/>
                              <a:gd name="connsiteY162" fmla="*/ 233200 h 297498"/>
                              <a:gd name="connsiteX163" fmla="*/ 1288896 w 2434410"/>
                              <a:gd name="connsiteY163" fmla="*/ 231990 h 297498"/>
                              <a:gd name="connsiteX164" fmla="*/ 1290106 w 2434410"/>
                              <a:gd name="connsiteY164" fmla="*/ 233200 h 297498"/>
                              <a:gd name="connsiteX165" fmla="*/ 1145939 w 2434410"/>
                              <a:gd name="connsiteY165" fmla="*/ 163911 h 297498"/>
                              <a:gd name="connsiteX166" fmla="*/ 1257433 w 2434410"/>
                              <a:gd name="connsiteY166" fmla="*/ 163911 h 297498"/>
                              <a:gd name="connsiteX167" fmla="*/ 1203987 w 2434410"/>
                              <a:gd name="connsiteY167" fmla="*/ 118748 h 297498"/>
                              <a:gd name="connsiteX168" fmla="*/ 1146203 w 2434410"/>
                              <a:gd name="connsiteY168" fmla="*/ 163911 h 297498"/>
                              <a:gd name="connsiteX169" fmla="*/ 1333953 w 2434410"/>
                              <a:gd name="connsiteY169" fmla="*/ 191193 h 297498"/>
                              <a:gd name="connsiteX170" fmla="*/ 1438209 w 2434410"/>
                              <a:gd name="connsiteY170" fmla="*/ 297296 h 297498"/>
                              <a:gd name="connsiteX171" fmla="*/ 1439596 w 2434410"/>
                              <a:gd name="connsiteY171" fmla="*/ 297296 h 297498"/>
                              <a:gd name="connsiteX172" fmla="*/ 1526109 w 2434410"/>
                              <a:gd name="connsiteY172" fmla="*/ 248977 h 297498"/>
                              <a:gd name="connsiteX173" fmla="*/ 1519535 w 2434410"/>
                              <a:gd name="connsiteY173" fmla="*/ 228006 h 297498"/>
                              <a:gd name="connsiteX174" fmla="*/ 1514605 w 2434410"/>
                              <a:gd name="connsiteY174" fmla="*/ 225048 h 297498"/>
                              <a:gd name="connsiteX175" fmla="*/ 1494028 w 2434410"/>
                              <a:gd name="connsiteY175" fmla="*/ 229584 h 297498"/>
                              <a:gd name="connsiteX176" fmla="*/ 1438610 w 2434410"/>
                              <a:gd name="connsiteY176" fmla="*/ 262059 h 297498"/>
                              <a:gd name="connsiteX177" fmla="*/ 1371951 w 2434410"/>
                              <a:gd name="connsiteY177" fmla="*/ 191193 h 297498"/>
                              <a:gd name="connsiteX178" fmla="*/ 1437690 w 2434410"/>
                              <a:gd name="connsiteY178" fmla="*/ 121969 h 297498"/>
                              <a:gd name="connsiteX179" fmla="*/ 1491727 w 2434410"/>
                              <a:gd name="connsiteY179" fmla="*/ 149448 h 297498"/>
                              <a:gd name="connsiteX180" fmla="*/ 1512501 w 2434410"/>
                              <a:gd name="connsiteY180" fmla="*/ 152012 h 297498"/>
                              <a:gd name="connsiteX181" fmla="*/ 1516643 w 2434410"/>
                              <a:gd name="connsiteY181" fmla="*/ 148857 h 297498"/>
                              <a:gd name="connsiteX182" fmla="*/ 1522500 w 2434410"/>
                              <a:gd name="connsiteY182" fmla="*/ 128681 h 297498"/>
                              <a:gd name="connsiteX183" fmla="*/ 1522033 w 2434410"/>
                              <a:gd name="connsiteY183" fmla="*/ 127886 h 297498"/>
                              <a:gd name="connsiteX184" fmla="*/ 1439859 w 2434410"/>
                              <a:gd name="connsiteY184" fmla="*/ 86733 h 297498"/>
                              <a:gd name="connsiteX185" fmla="*/ 1334230 w 2434410"/>
                              <a:gd name="connsiteY185" fmla="*/ 189339 h 297498"/>
                              <a:gd name="connsiteX186" fmla="*/ 1334216 w 2434410"/>
                              <a:gd name="connsiteY186" fmla="*/ 191193 h 297498"/>
                              <a:gd name="connsiteX187" fmla="*/ 2046303 w 2434410"/>
                              <a:gd name="connsiteY187" fmla="*/ 191193 h 297498"/>
                              <a:gd name="connsiteX188" fmla="*/ 2150558 w 2434410"/>
                              <a:gd name="connsiteY188" fmla="*/ 297296 h 297498"/>
                              <a:gd name="connsiteX189" fmla="*/ 2152011 w 2434410"/>
                              <a:gd name="connsiteY189" fmla="*/ 297296 h 297498"/>
                              <a:gd name="connsiteX190" fmla="*/ 2238524 w 2434410"/>
                              <a:gd name="connsiteY190" fmla="*/ 248977 h 297498"/>
                              <a:gd name="connsiteX191" fmla="*/ 2231950 w 2434410"/>
                              <a:gd name="connsiteY191" fmla="*/ 228006 h 297498"/>
                              <a:gd name="connsiteX192" fmla="*/ 2227020 w 2434410"/>
                              <a:gd name="connsiteY192" fmla="*/ 225048 h 297498"/>
                              <a:gd name="connsiteX193" fmla="*/ 2206443 w 2434410"/>
                              <a:gd name="connsiteY193" fmla="*/ 229584 h 297498"/>
                              <a:gd name="connsiteX194" fmla="*/ 2151025 w 2434410"/>
                              <a:gd name="connsiteY194" fmla="*/ 262059 h 297498"/>
                              <a:gd name="connsiteX195" fmla="*/ 2084300 w 2434410"/>
                              <a:gd name="connsiteY195" fmla="*/ 191193 h 297498"/>
                              <a:gd name="connsiteX196" fmla="*/ 2150039 w 2434410"/>
                              <a:gd name="connsiteY196" fmla="*/ 121969 h 297498"/>
                              <a:gd name="connsiteX197" fmla="*/ 2204077 w 2434410"/>
                              <a:gd name="connsiteY197" fmla="*/ 149448 h 297498"/>
                              <a:gd name="connsiteX198" fmla="*/ 2224850 w 2434410"/>
                              <a:gd name="connsiteY198" fmla="*/ 152012 h 297498"/>
                              <a:gd name="connsiteX199" fmla="*/ 2228992 w 2434410"/>
                              <a:gd name="connsiteY199" fmla="*/ 148857 h 297498"/>
                              <a:gd name="connsiteX200" fmla="*/ 2234843 w 2434410"/>
                              <a:gd name="connsiteY200" fmla="*/ 128773 h 297498"/>
                              <a:gd name="connsiteX201" fmla="*/ 2234317 w 2434410"/>
                              <a:gd name="connsiteY201" fmla="*/ 127886 h 297498"/>
                              <a:gd name="connsiteX202" fmla="*/ 2152209 w 2434410"/>
                              <a:gd name="connsiteY202" fmla="*/ 86733 h 297498"/>
                              <a:gd name="connsiteX203" fmla="*/ 2046513 w 2434410"/>
                              <a:gd name="connsiteY203" fmla="*/ 189405 h 297498"/>
                              <a:gd name="connsiteX204" fmla="*/ 2046500 w 2434410"/>
                              <a:gd name="connsiteY204" fmla="*/ 191193 h 297498"/>
                              <a:gd name="connsiteX205" fmla="*/ 1843826 w 2434410"/>
                              <a:gd name="connsiteY205" fmla="*/ 273169 h 297498"/>
                              <a:gd name="connsiteX206" fmla="*/ 1830672 w 2434410"/>
                              <a:gd name="connsiteY206" fmla="*/ 257267 h 297498"/>
                              <a:gd name="connsiteX207" fmla="*/ 1827391 w 2434410"/>
                              <a:gd name="connsiteY207" fmla="*/ 257326 h 297498"/>
                              <a:gd name="connsiteX208" fmla="*/ 1791432 w 2434410"/>
                              <a:gd name="connsiteY208" fmla="*/ 257326 h 297498"/>
                              <a:gd name="connsiteX209" fmla="*/ 1791432 w 2434410"/>
                              <a:gd name="connsiteY209" fmla="*/ 107901 h 297498"/>
                              <a:gd name="connsiteX210" fmla="*/ 1779119 w 2434410"/>
                              <a:gd name="connsiteY210" fmla="*/ 91683 h 297498"/>
                              <a:gd name="connsiteX211" fmla="*/ 1775392 w 2434410"/>
                              <a:gd name="connsiteY211" fmla="*/ 91664 h 297498"/>
                              <a:gd name="connsiteX212" fmla="*/ 1770461 w 2434410"/>
                              <a:gd name="connsiteY212" fmla="*/ 91664 h 297498"/>
                              <a:gd name="connsiteX213" fmla="*/ 1753869 w 2434410"/>
                              <a:gd name="connsiteY213" fmla="*/ 104404 h 297498"/>
                              <a:gd name="connsiteX214" fmla="*/ 1753829 w 2434410"/>
                              <a:gd name="connsiteY214" fmla="*/ 107901 h 297498"/>
                              <a:gd name="connsiteX215" fmla="*/ 1753829 w 2434410"/>
                              <a:gd name="connsiteY215" fmla="*/ 257326 h 297498"/>
                              <a:gd name="connsiteX216" fmla="*/ 1731675 w 2434410"/>
                              <a:gd name="connsiteY216" fmla="*/ 257326 h 297498"/>
                              <a:gd name="connsiteX217" fmla="*/ 1715306 w 2434410"/>
                              <a:gd name="connsiteY217" fmla="*/ 269435 h 297498"/>
                              <a:gd name="connsiteX218" fmla="*/ 1715240 w 2434410"/>
                              <a:gd name="connsiteY218" fmla="*/ 273169 h 297498"/>
                              <a:gd name="connsiteX219" fmla="*/ 1715240 w 2434410"/>
                              <a:gd name="connsiteY219" fmla="*/ 276128 h 297498"/>
                              <a:gd name="connsiteX220" fmla="*/ 1728257 w 2434410"/>
                              <a:gd name="connsiteY220" fmla="*/ 292385 h 297498"/>
                              <a:gd name="connsiteX221" fmla="*/ 1731675 w 2434410"/>
                              <a:gd name="connsiteY221" fmla="*/ 292365 h 297498"/>
                              <a:gd name="connsiteX222" fmla="*/ 1827391 w 2434410"/>
                              <a:gd name="connsiteY222" fmla="*/ 292365 h 297498"/>
                              <a:gd name="connsiteX223" fmla="*/ 1843807 w 2434410"/>
                              <a:gd name="connsiteY223" fmla="*/ 279105 h 297498"/>
                              <a:gd name="connsiteX224" fmla="*/ 1843826 w 2434410"/>
                              <a:gd name="connsiteY224" fmla="*/ 276128 h 297498"/>
                              <a:gd name="connsiteX225" fmla="*/ 1843826 w 2434410"/>
                              <a:gd name="connsiteY225" fmla="*/ 273169 h 297498"/>
                              <a:gd name="connsiteX226" fmla="*/ 1690983 w 2434410"/>
                              <a:gd name="connsiteY226" fmla="*/ 107770 h 297498"/>
                              <a:gd name="connsiteX227" fmla="*/ 1678670 w 2434410"/>
                              <a:gd name="connsiteY227" fmla="*/ 91552 h 297498"/>
                              <a:gd name="connsiteX228" fmla="*/ 1674942 w 2434410"/>
                              <a:gd name="connsiteY228" fmla="*/ 91532 h 297498"/>
                              <a:gd name="connsiteX229" fmla="*/ 1616961 w 2434410"/>
                              <a:gd name="connsiteY229" fmla="*/ 91532 h 297498"/>
                              <a:gd name="connsiteX230" fmla="*/ 1616961 w 2434410"/>
                              <a:gd name="connsiteY230" fmla="*/ 51365 h 297498"/>
                              <a:gd name="connsiteX231" fmla="*/ 1604444 w 2434410"/>
                              <a:gd name="connsiteY231" fmla="*/ 34950 h 297498"/>
                              <a:gd name="connsiteX232" fmla="*/ 1600723 w 2434410"/>
                              <a:gd name="connsiteY232" fmla="*/ 34931 h 297498"/>
                              <a:gd name="connsiteX233" fmla="*/ 1595990 w 2434410"/>
                              <a:gd name="connsiteY233" fmla="*/ 34931 h 297498"/>
                              <a:gd name="connsiteX234" fmla="*/ 1579555 w 2434410"/>
                              <a:gd name="connsiteY234" fmla="*/ 47875 h 297498"/>
                              <a:gd name="connsiteX235" fmla="*/ 1579555 w 2434410"/>
                              <a:gd name="connsiteY235" fmla="*/ 51365 h 297498"/>
                              <a:gd name="connsiteX236" fmla="*/ 1579555 w 2434410"/>
                              <a:gd name="connsiteY236" fmla="*/ 91532 h 297498"/>
                              <a:gd name="connsiteX237" fmla="*/ 1557204 w 2434410"/>
                              <a:gd name="connsiteY237" fmla="*/ 91532 h 297498"/>
                              <a:gd name="connsiteX238" fmla="*/ 1540966 w 2434410"/>
                              <a:gd name="connsiteY238" fmla="*/ 104272 h 297498"/>
                              <a:gd name="connsiteX239" fmla="*/ 1540966 w 2434410"/>
                              <a:gd name="connsiteY239" fmla="*/ 107770 h 297498"/>
                              <a:gd name="connsiteX240" fmla="*/ 1540966 w 2434410"/>
                              <a:gd name="connsiteY240" fmla="*/ 109939 h 297498"/>
                              <a:gd name="connsiteX241" fmla="*/ 1553857 w 2434410"/>
                              <a:gd name="connsiteY241" fmla="*/ 126532 h 297498"/>
                              <a:gd name="connsiteX242" fmla="*/ 1557204 w 2434410"/>
                              <a:gd name="connsiteY242" fmla="*/ 126571 h 297498"/>
                              <a:gd name="connsiteX243" fmla="*/ 1579555 w 2434410"/>
                              <a:gd name="connsiteY243" fmla="*/ 126571 h 297498"/>
                              <a:gd name="connsiteX244" fmla="*/ 1579555 w 2434410"/>
                              <a:gd name="connsiteY244" fmla="*/ 222550 h 297498"/>
                              <a:gd name="connsiteX245" fmla="*/ 1650225 w 2434410"/>
                              <a:gd name="connsiteY245" fmla="*/ 296967 h 297498"/>
                              <a:gd name="connsiteX246" fmla="*/ 1677966 w 2434410"/>
                              <a:gd name="connsiteY246" fmla="*/ 293022 h 297498"/>
                              <a:gd name="connsiteX247" fmla="*/ 1689076 w 2434410"/>
                              <a:gd name="connsiteY247" fmla="*/ 278113 h 297498"/>
                              <a:gd name="connsiteX248" fmla="*/ 1688813 w 2434410"/>
                              <a:gd name="connsiteY248" fmla="*/ 276785 h 297498"/>
                              <a:gd name="connsiteX249" fmla="*/ 1687236 w 2434410"/>
                              <a:gd name="connsiteY249" fmla="*/ 267713 h 297498"/>
                              <a:gd name="connsiteX250" fmla="*/ 1671787 w 2434410"/>
                              <a:gd name="connsiteY250" fmla="*/ 258772 h 297498"/>
                              <a:gd name="connsiteX251" fmla="*/ 1653577 w 2434410"/>
                              <a:gd name="connsiteY251" fmla="*/ 261796 h 297498"/>
                              <a:gd name="connsiteX252" fmla="*/ 1616961 w 2434410"/>
                              <a:gd name="connsiteY252" fmla="*/ 219789 h 297498"/>
                              <a:gd name="connsiteX253" fmla="*/ 1616961 w 2434410"/>
                              <a:gd name="connsiteY253" fmla="*/ 126571 h 297498"/>
                              <a:gd name="connsiteX254" fmla="*/ 1674942 w 2434410"/>
                              <a:gd name="connsiteY254" fmla="*/ 126571 h 297498"/>
                              <a:gd name="connsiteX255" fmla="*/ 1691022 w 2434410"/>
                              <a:gd name="connsiteY255" fmla="*/ 113338 h 297498"/>
                              <a:gd name="connsiteX256" fmla="*/ 1690983 w 2434410"/>
                              <a:gd name="connsiteY256" fmla="*/ 110136 h 297498"/>
                              <a:gd name="connsiteX257" fmla="*/ 1690983 w 2434410"/>
                              <a:gd name="connsiteY257" fmla="*/ 107770 h 297498"/>
                              <a:gd name="connsiteX258" fmla="*/ 1080332 w 2434410"/>
                              <a:gd name="connsiteY258" fmla="*/ 257326 h 297498"/>
                              <a:gd name="connsiteX259" fmla="*/ 1050355 w 2434410"/>
                              <a:gd name="connsiteY259" fmla="*/ 257326 h 297498"/>
                              <a:gd name="connsiteX260" fmla="*/ 1050355 w 2434410"/>
                              <a:gd name="connsiteY260" fmla="*/ 21783 h 297498"/>
                              <a:gd name="connsiteX261" fmla="*/ 1033920 w 2434410"/>
                              <a:gd name="connsiteY261" fmla="*/ 5545 h 297498"/>
                              <a:gd name="connsiteX262" fmla="*/ 987903 w 2434410"/>
                              <a:gd name="connsiteY262" fmla="*/ 5545 h 297498"/>
                              <a:gd name="connsiteX263" fmla="*/ 971764 w 2434410"/>
                              <a:gd name="connsiteY263" fmla="*/ 18410 h 297498"/>
                              <a:gd name="connsiteX264" fmla="*/ 971731 w 2434410"/>
                              <a:gd name="connsiteY264" fmla="*/ 21388 h 297498"/>
                              <a:gd name="connsiteX265" fmla="*/ 971731 w 2434410"/>
                              <a:gd name="connsiteY265" fmla="*/ 24544 h 297498"/>
                              <a:gd name="connsiteX266" fmla="*/ 984997 w 2434410"/>
                              <a:gd name="connsiteY266" fmla="*/ 40597 h 297498"/>
                              <a:gd name="connsiteX267" fmla="*/ 987903 w 2434410"/>
                              <a:gd name="connsiteY267" fmla="*/ 40584 h 297498"/>
                              <a:gd name="connsiteX268" fmla="*/ 1012686 w 2434410"/>
                              <a:gd name="connsiteY268" fmla="*/ 40584 h 297498"/>
                              <a:gd name="connsiteX269" fmla="*/ 1012686 w 2434410"/>
                              <a:gd name="connsiteY269" fmla="*/ 257523 h 297498"/>
                              <a:gd name="connsiteX270" fmla="*/ 982841 w 2434410"/>
                              <a:gd name="connsiteY270" fmla="*/ 257523 h 297498"/>
                              <a:gd name="connsiteX271" fmla="*/ 966465 w 2434410"/>
                              <a:gd name="connsiteY271" fmla="*/ 270086 h 297498"/>
                              <a:gd name="connsiteX272" fmla="*/ 966406 w 2434410"/>
                              <a:gd name="connsiteY272" fmla="*/ 273367 h 297498"/>
                              <a:gd name="connsiteX273" fmla="*/ 966406 w 2434410"/>
                              <a:gd name="connsiteY273" fmla="*/ 276325 h 297498"/>
                              <a:gd name="connsiteX274" fmla="*/ 979863 w 2434410"/>
                              <a:gd name="connsiteY274" fmla="*/ 292582 h 297498"/>
                              <a:gd name="connsiteX275" fmla="*/ 982841 w 2434410"/>
                              <a:gd name="connsiteY275" fmla="*/ 292562 h 297498"/>
                              <a:gd name="connsiteX276" fmla="*/ 1080266 w 2434410"/>
                              <a:gd name="connsiteY276" fmla="*/ 292562 h 297498"/>
                              <a:gd name="connsiteX277" fmla="*/ 1096859 w 2434410"/>
                              <a:gd name="connsiteY277" fmla="*/ 279671 h 297498"/>
                              <a:gd name="connsiteX278" fmla="*/ 1096898 w 2434410"/>
                              <a:gd name="connsiteY278" fmla="*/ 276325 h 297498"/>
                              <a:gd name="connsiteX279" fmla="*/ 1096898 w 2434410"/>
                              <a:gd name="connsiteY279" fmla="*/ 273367 h 297498"/>
                              <a:gd name="connsiteX280" fmla="*/ 1083921 w 2434410"/>
                              <a:gd name="connsiteY280" fmla="*/ 257431 h 297498"/>
                              <a:gd name="connsiteX281" fmla="*/ 1080266 w 2434410"/>
                              <a:gd name="connsiteY281" fmla="*/ 257523 h 297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Lst>
                            <a:rect l="l" t="t" r="r" b="b"/>
                            <a:pathLst>
                              <a:path w="2434410" h="297498">
                                <a:moveTo>
                                  <a:pt x="2345942" y="86733"/>
                                </a:moveTo>
                                <a:cubicBezTo>
                                  <a:pt x="2324702" y="87062"/>
                                  <a:pt x="2304151" y="94339"/>
                                  <a:pt x="2287434" y="107441"/>
                                </a:cubicBezTo>
                                <a:cubicBezTo>
                                  <a:pt x="2280452" y="112082"/>
                                  <a:pt x="2278553" y="121509"/>
                                  <a:pt x="2283194" y="128497"/>
                                </a:cubicBezTo>
                                <a:cubicBezTo>
                                  <a:pt x="2283654" y="129187"/>
                                  <a:pt x="2284173" y="129838"/>
                                  <a:pt x="2284738" y="130450"/>
                                </a:cubicBezTo>
                                <a:lnTo>
                                  <a:pt x="2288617" y="135183"/>
                                </a:lnTo>
                                <a:cubicBezTo>
                                  <a:pt x="2292516" y="140521"/>
                                  <a:pt x="2300003" y="141684"/>
                                  <a:pt x="2305335" y="137786"/>
                                </a:cubicBezTo>
                                <a:cubicBezTo>
                                  <a:pt x="2305552" y="137628"/>
                                  <a:pt x="2305769" y="137457"/>
                                  <a:pt x="2305972" y="137286"/>
                                </a:cubicBezTo>
                                <a:cubicBezTo>
                                  <a:pt x="2317424" y="127702"/>
                                  <a:pt x="2331801" y="122298"/>
                                  <a:pt x="2346731" y="121969"/>
                                </a:cubicBezTo>
                                <a:cubicBezTo>
                                  <a:pt x="2376050" y="121969"/>
                                  <a:pt x="2396824" y="140968"/>
                                  <a:pt x="2396824" y="166277"/>
                                </a:cubicBezTo>
                                <a:lnTo>
                                  <a:pt x="2396824" y="176533"/>
                                </a:lnTo>
                                <a:cubicBezTo>
                                  <a:pt x="2380560" y="172989"/>
                                  <a:pt x="2363967" y="171201"/>
                                  <a:pt x="2347322" y="171208"/>
                                </a:cubicBezTo>
                                <a:cubicBezTo>
                                  <a:pt x="2301305" y="171208"/>
                                  <a:pt x="2267186" y="193756"/>
                                  <a:pt x="2267186" y="232542"/>
                                </a:cubicBezTo>
                                <a:cubicBezTo>
                                  <a:pt x="2267186" y="271329"/>
                                  <a:pt x="2295323" y="296901"/>
                                  <a:pt x="2335095" y="296901"/>
                                </a:cubicBezTo>
                                <a:cubicBezTo>
                                  <a:pt x="2358051" y="296921"/>
                                  <a:pt x="2380139" y="288151"/>
                                  <a:pt x="2396824" y="272380"/>
                                </a:cubicBezTo>
                                <a:lnTo>
                                  <a:pt x="2396824" y="275930"/>
                                </a:lnTo>
                                <a:cubicBezTo>
                                  <a:pt x="2395719" y="283878"/>
                                  <a:pt x="2401268" y="291215"/>
                                  <a:pt x="2409216" y="292319"/>
                                </a:cubicBezTo>
                                <a:cubicBezTo>
                                  <a:pt x="2410425" y="292490"/>
                                  <a:pt x="2411648" y="292503"/>
                                  <a:pt x="2412864" y="292365"/>
                                </a:cubicBezTo>
                                <a:lnTo>
                                  <a:pt x="2418781" y="292365"/>
                                </a:lnTo>
                                <a:cubicBezTo>
                                  <a:pt x="2429102" y="292365"/>
                                  <a:pt x="2434230" y="286580"/>
                                  <a:pt x="2434230" y="275930"/>
                                </a:cubicBezTo>
                                <a:lnTo>
                                  <a:pt x="2434230" y="166672"/>
                                </a:lnTo>
                                <a:cubicBezTo>
                                  <a:pt x="2434230" y="117565"/>
                                  <a:pt x="2397021" y="86733"/>
                                  <a:pt x="2345942" y="86733"/>
                                </a:cubicBezTo>
                                <a:close/>
                                <a:moveTo>
                                  <a:pt x="2396692" y="240102"/>
                                </a:moveTo>
                                <a:cubicBezTo>
                                  <a:pt x="2382085" y="255269"/>
                                  <a:pt x="2361936" y="263834"/>
                                  <a:pt x="2340880" y="263834"/>
                                </a:cubicBezTo>
                                <a:cubicBezTo>
                                  <a:pt x="2319515" y="263834"/>
                                  <a:pt x="2304855" y="250686"/>
                                  <a:pt x="2304855" y="232542"/>
                                </a:cubicBezTo>
                                <a:cubicBezTo>
                                  <a:pt x="2304855" y="214399"/>
                                  <a:pt x="2323459" y="201316"/>
                                  <a:pt x="2348177" y="201316"/>
                                </a:cubicBezTo>
                                <a:cubicBezTo>
                                  <a:pt x="2364428" y="201520"/>
                                  <a:pt x="2380646" y="202901"/>
                                  <a:pt x="2396692" y="205458"/>
                                </a:cubicBezTo>
                                <a:close/>
                                <a:moveTo>
                                  <a:pt x="365353" y="235567"/>
                                </a:moveTo>
                                <a:cubicBezTo>
                                  <a:pt x="371454" y="240720"/>
                                  <a:pt x="372216" y="249845"/>
                                  <a:pt x="367062" y="255946"/>
                                </a:cubicBezTo>
                                <a:cubicBezTo>
                                  <a:pt x="366891" y="256149"/>
                                  <a:pt x="366714" y="256347"/>
                                  <a:pt x="366536" y="256537"/>
                                </a:cubicBezTo>
                                <a:cubicBezTo>
                                  <a:pt x="347748" y="282636"/>
                                  <a:pt x="317304" y="297808"/>
                                  <a:pt x="285151" y="297098"/>
                                </a:cubicBezTo>
                                <a:cubicBezTo>
                                  <a:pt x="222436" y="297098"/>
                                  <a:pt x="179508" y="247597"/>
                                  <a:pt x="179508" y="189023"/>
                                </a:cubicBezTo>
                                <a:cubicBezTo>
                                  <a:pt x="179508" y="130450"/>
                                  <a:pt x="219478" y="86733"/>
                                  <a:pt x="279629" y="86733"/>
                                </a:cubicBezTo>
                                <a:cubicBezTo>
                                  <a:pt x="333864" y="86733"/>
                                  <a:pt x="371269" y="126177"/>
                                  <a:pt x="371269" y="180543"/>
                                </a:cubicBezTo>
                                <a:cubicBezTo>
                                  <a:pt x="371269" y="190995"/>
                                  <a:pt x="364696" y="197372"/>
                                  <a:pt x="351548" y="197372"/>
                                </a:cubicBezTo>
                                <a:lnTo>
                                  <a:pt x="216783" y="197372"/>
                                </a:lnTo>
                                <a:cubicBezTo>
                                  <a:pt x="217992" y="233660"/>
                                  <a:pt x="248383" y="262099"/>
                                  <a:pt x="284671" y="260889"/>
                                </a:cubicBezTo>
                                <a:cubicBezTo>
                                  <a:pt x="284790" y="260883"/>
                                  <a:pt x="284901" y="260883"/>
                                  <a:pt x="285020" y="260876"/>
                                </a:cubicBezTo>
                                <a:cubicBezTo>
                                  <a:pt x="306839" y="261448"/>
                                  <a:pt x="327494" y="251061"/>
                                  <a:pt x="340043" y="233200"/>
                                </a:cubicBezTo>
                                <a:cubicBezTo>
                                  <a:pt x="345690" y="226902"/>
                                  <a:pt x="355374" y="226370"/>
                                  <a:pt x="361672" y="232017"/>
                                </a:cubicBezTo>
                                <a:cubicBezTo>
                                  <a:pt x="362086" y="232391"/>
                                  <a:pt x="362480" y="232786"/>
                                  <a:pt x="362855" y="233200"/>
                                </a:cubicBezTo>
                                <a:close/>
                                <a:moveTo>
                                  <a:pt x="218689" y="163911"/>
                                </a:moveTo>
                                <a:lnTo>
                                  <a:pt x="329920" y="163911"/>
                                </a:lnTo>
                                <a:cubicBezTo>
                                  <a:pt x="326587" y="137234"/>
                                  <a:pt x="303335" y="117584"/>
                                  <a:pt x="276474" y="118748"/>
                                </a:cubicBezTo>
                                <a:cubicBezTo>
                                  <a:pt x="248791" y="117736"/>
                                  <a:pt x="224395" y="136800"/>
                                  <a:pt x="218689" y="163911"/>
                                </a:cubicBezTo>
                                <a:moveTo>
                                  <a:pt x="604775" y="21980"/>
                                </a:moveTo>
                                <a:lnTo>
                                  <a:pt x="604775" y="276128"/>
                                </a:lnTo>
                                <a:cubicBezTo>
                                  <a:pt x="605741" y="284128"/>
                                  <a:pt x="600035" y="291399"/>
                                  <a:pt x="592035" y="292365"/>
                                </a:cubicBezTo>
                                <a:cubicBezTo>
                                  <a:pt x="590871" y="292503"/>
                                  <a:pt x="589701" y="292503"/>
                                  <a:pt x="588537" y="292365"/>
                                </a:cubicBezTo>
                                <a:lnTo>
                                  <a:pt x="582950" y="292365"/>
                                </a:lnTo>
                                <a:cubicBezTo>
                                  <a:pt x="572300" y="292365"/>
                                  <a:pt x="567369" y="286580"/>
                                  <a:pt x="567369" y="276128"/>
                                </a:cubicBezTo>
                                <a:lnTo>
                                  <a:pt x="567369" y="271592"/>
                                </a:lnTo>
                                <a:cubicBezTo>
                                  <a:pt x="550166" y="288342"/>
                                  <a:pt x="527019" y="297585"/>
                                  <a:pt x="503011" y="297296"/>
                                </a:cubicBezTo>
                                <a:cubicBezTo>
                                  <a:pt x="446804" y="297296"/>
                                  <a:pt x="402298" y="250555"/>
                                  <a:pt x="402298" y="191587"/>
                                </a:cubicBezTo>
                                <a:cubicBezTo>
                                  <a:pt x="402298" y="132619"/>
                                  <a:pt x="446804" y="86404"/>
                                  <a:pt x="503011" y="86404"/>
                                </a:cubicBezTo>
                                <a:cubicBezTo>
                                  <a:pt x="526960" y="86017"/>
                                  <a:pt x="550093" y="95115"/>
                                  <a:pt x="567369" y="111714"/>
                                </a:cubicBezTo>
                                <a:lnTo>
                                  <a:pt x="567369" y="21651"/>
                                </a:lnTo>
                                <a:cubicBezTo>
                                  <a:pt x="567369" y="10804"/>
                                  <a:pt x="572300" y="5217"/>
                                  <a:pt x="582950" y="5217"/>
                                </a:cubicBezTo>
                                <a:lnTo>
                                  <a:pt x="588866" y="5217"/>
                                </a:lnTo>
                                <a:cubicBezTo>
                                  <a:pt x="596827" y="4191"/>
                                  <a:pt x="604104" y="9818"/>
                                  <a:pt x="605130" y="17773"/>
                                </a:cubicBezTo>
                                <a:cubicBezTo>
                                  <a:pt x="605294" y="19061"/>
                                  <a:pt x="605288" y="20369"/>
                                  <a:pt x="605104" y="21651"/>
                                </a:cubicBezTo>
                                <a:moveTo>
                                  <a:pt x="567698" y="230044"/>
                                </a:moveTo>
                                <a:lnTo>
                                  <a:pt x="567698" y="153590"/>
                                </a:lnTo>
                                <a:cubicBezTo>
                                  <a:pt x="554458" y="133559"/>
                                  <a:pt x="531739" y="121877"/>
                                  <a:pt x="507744" y="122758"/>
                                </a:cubicBezTo>
                                <a:cubicBezTo>
                                  <a:pt x="469622" y="125112"/>
                                  <a:pt x="440624" y="157922"/>
                                  <a:pt x="442978" y="196044"/>
                                </a:cubicBezTo>
                                <a:cubicBezTo>
                                  <a:pt x="445134" y="230886"/>
                                  <a:pt x="472909" y="258661"/>
                                  <a:pt x="507744" y="260810"/>
                                </a:cubicBezTo>
                                <a:cubicBezTo>
                                  <a:pt x="531686" y="261606"/>
                                  <a:pt x="554346" y="250003"/>
                                  <a:pt x="567698" y="230110"/>
                                </a:cubicBezTo>
                                <a:moveTo>
                                  <a:pt x="128692" y="273169"/>
                                </a:moveTo>
                                <a:cubicBezTo>
                                  <a:pt x="129448" y="265143"/>
                                  <a:pt x="123558" y="258023"/>
                                  <a:pt x="115538" y="257267"/>
                                </a:cubicBezTo>
                                <a:cubicBezTo>
                                  <a:pt x="114446" y="257162"/>
                                  <a:pt x="113342" y="257182"/>
                                  <a:pt x="112257" y="257326"/>
                                </a:cubicBezTo>
                                <a:lnTo>
                                  <a:pt x="76101" y="257326"/>
                                </a:lnTo>
                                <a:lnTo>
                                  <a:pt x="76101" y="107901"/>
                                </a:lnTo>
                                <a:cubicBezTo>
                                  <a:pt x="77179" y="100026"/>
                                  <a:pt x="71663" y="92761"/>
                                  <a:pt x="63788" y="91683"/>
                                </a:cubicBezTo>
                                <a:cubicBezTo>
                                  <a:pt x="62552" y="91519"/>
                                  <a:pt x="61296" y="91512"/>
                                  <a:pt x="60060" y="91664"/>
                                </a:cubicBezTo>
                                <a:lnTo>
                                  <a:pt x="55130" y="91664"/>
                                </a:lnTo>
                                <a:cubicBezTo>
                                  <a:pt x="47031" y="90599"/>
                                  <a:pt x="39602" y="96305"/>
                                  <a:pt x="38537" y="104404"/>
                                </a:cubicBezTo>
                                <a:cubicBezTo>
                                  <a:pt x="38386" y="105567"/>
                                  <a:pt x="38373" y="106738"/>
                                  <a:pt x="38498" y="107901"/>
                                </a:cubicBezTo>
                                <a:lnTo>
                                  <a:pt x="38498" y="257326"/>
                                </a:lnTo>
                                <a:lnTo>
                                  <a:pt x="16344" y="257326"/>
                                </a:lnTo>
                                <a:cubicBezTo>
                                  <a:pt x="8482" y="256149"/>
                                  <a:pt x="1152" y="261573"/>
                                  <a:pt x="-25" y="269435"/>
                                </a:cubicBezTo>
                                <a:cubicBezTo>
                                  <a:pt x="-209" y="270671"/>
                                  <a:pt x="-229" y="271927"/>
                                  <a:pt x="-91" y="273169"/>
                                </a:cubicBezTo>
                                <a:lnTo>
                                  <a:pt x="-91" y="276128"/>
                                </a:lnTo>
                                <a:cubicBezTo>
                                  <a:pt x="-985" y="284213"/>
                                  <a:pt x="4840" y="291491"/>
                                  <a:pt x="12925" y="292385"/>
                                </a:cubicBezTo>
                                <a:cubicBezTo>
                                  <a:pt x="14063" y="292510"/>
                                  <a:pt x="15207" y="292503"/>
                                  <a:pt x="16344" y="292365"/>
                                </a:cubicBezTo>
                                <a:lnTo>
                                  <a:pt x="112060" y="292365"/>
                                </a:lnTo>
                                <a:cubicBezTo>
                                  <a:pt x="120258" y="293239"/>
                                  <a:pt x="127607" y="287297"/>
                                  <a:pt x="128475" y="279105"/>
                                </a:cubicBezTo>
                                <a:cubicBezTo>
                                  <a:pt x="128580" y="278113"/>
                                  <a:pt x="128587" y="277120"/>
                                  <a:pt x="128495" y="276128"/>
                                </a:cubicBezTo>
                                <a:lnTo>
                                  <a:pt x="128495" y="273169"/>
                                </a:lnTo>
                                <a:moveTo>
                                  <a:pt x="91352" y="122955"/>
                                </a:moveTo>
                                <a:cubicBezTo>
                                  <a:pt x="91319" y="143104"/>
                                  <a:pt x="107623" y="159467"/>
                                  <a:pt x="127772" y="159506"/>
                                </a:cubicBezTo>
                                <a:cubicBezTo>
                                  <a:pt x="147921" y="159539"/>
                                  <a:pt x="164290" y="143236"/>
                                  <a:pt x="164323" y="123087"/>
                                </a:cubicBezTo>
                                <a:cubicBezTo>
                                  <a:pt x="164356" y="103036"/>
                                  <a:pt x="148210" y="86713"/>
                                  <a:pt x="128166" y="86536"/>
                                </a:cubicBezTo>
                                <a:cubicBezTo>
                                  <a:pt x="108274" y="86102"/>
                                  <a:pt x="91793" y="101873"/>
                                  <a:pt x="91359" y="121759"/>
                                </a:cubicBezTo>
                                <a:cubicBezTo>
                                  <a:pt x="91352" y="122160"/>
                                  <a:pt x="91346" y="122554"/>
                                  <a:pt x="91352" y="122955"/>
                                </a:cubicBezTo>
                                <a:moveTo>
                                  <a:pt x="2015405" y="257326"/>
                                </a:moveTo>
                                <a:lnTo>
                                  <a:pt x="1985363" y="257326"/>
                                </a:lnTo>
                                <a:lnTo>
                                  <a:pt x="1985363" y="107901"/>
                                </a:lnTo>
                                <a:cubicBezTo>
                                  <a:pt x="1985363" y="96397"/>
                                  <a:pt x="1980432" y="91664"/>
                                  <a:pt x="1968928" y="91664"/>
                                </a:cubicBezTo>
                                <a:lnTo>
                                  <a:pt x="1922910" y="91664"/>
                                </a:lnTo>
                                <a:cubicBezTo>
                                  <a:pt x="1914903" y="90723"/>
                                  <a:pt x="1907652" y="96449"/>
                                  <a:pt x="1906712" y="104450"/>
                                </a:cubicBezTo>
                                <a:cubicBezTo>
                                  <a:pt x="1906594" y="105469"/>
                                  <a:pt x="1906581" y="106488"/>
                                  <a:pt x="1906673" y="107507"/>
                                </a:cubicBezTo>
                                <a:lnTo>
                                  <a:pt x="1906673" y="110662"/>
                                </a:lnTo>
                                <a:cubicBezTo>
                                  <a:pt x="1905897" y="118761"/>
                                  <a:pt x="1911833" y="125947"/>
                                  <a:pt x="1919932" y="126722"/>
                                </a:cubicBezTo>
                                <a:cubicBezTo>
                                  <a:pt x="1920925" y="126814"/>
                                  <a:pt x="1921918" y="126808"/>
                                  <a:pt x="1922910" y="126702"/>
                                </a:cubicBezTo>
                                <a:lnTo>
                                  <a:pt x="1947628" y="126702"/>
                                </a:lnTo>
                                <a:lnTo>
                                  <a:pt x="1947628" y="257326"/>
                                </a:lnTo>
                                <a:lnTo>
                                  <a:pt x="1917783" y="257326"/>
                                </a:lnTo>
                                <a:cubicBezTo>
                                  <a:pt x="1909828" y="256268"/>
                                  <a:pt x="1902525" y="261862"/>
                                  <a:pt x="1901466" y="269817"/>
                                </a:cubicBezTo>
                                <a:cubicBezTo>
                                  <a:pt x="1901322" y="270928"/>
                                  <a:pt x="1901302" y="272052"/>
                                  <a:pt x="1901414" y="273169"/>
                                </a:cubicBezTo>
                                <a:lnTo>
                                  <a:pt x="1901414" y="276128"/>
                                </a:lnTo>
                                <a:cubicBezTo>
                                  <a:pt x="1900605" y="284292"/>
                                  <a:pt x="1906568" y="291570"/>
                                  <a:pt x="1914732" y="292378"/>
                                </a:cubicBezTo>
                                <a:cubicBezTo>
                                  <a:pt x="1915745" y="292477"/>
                                  <a:pt x="1916770" y="292477"/>
                                  <a:pt x="1917783" y="292365"/>
                                </a:cubicBezTo>
                                <a:lnTo>
                                  <a:pt x="2015405" y="292365"/>
                                </a:lnTo>
                                <a:cubicBezTo>
                                  <a:pt x="2023544" y="293384"/>
                                  <a:pt x="2030972" y="287619"/>
                                  <a:pt x="2031998" y="279474"/>
                                </a:cubicBezTo>
                                <a:cubicBezTo>
                                  <a:pt x="2032136" y="278363"/>
                                  <a:pt x="2032149" y="277239"/>
                                  <a:pt x="2032037" y="276128"/>
                                </a:cubicBezTo>
                                <a:lnTo>
                                  <a:pt x="2032037" y="273169"/>
                                </a:lnTo>
                                <a:cubicBezTo>
                                  <a:pt x="2032852" y="265189"/>
                                  <a:pt x="2027048" y="258056"/>
                                  <a:pt x="2019060" y="257234"/>
                                </a:cubicBezTo>
                                <a:cubicBezTo>
                                  <a:pt x="2017844" y="257116"/>
                                  <a:pt x="2016615" y="257142"/>
                                  <a:pt x="2015405" y="257326"/>
                                </a:cubicBezTo>
                                <a:moveTo>
                                  <a:pt x="1806552" y="122955"/>
                                </a:moveTo>
                                <a:cubicBezTo>
                                  <a:pt x="1806480" y="143144"/>
                                  <a:pt x="1822783" y="159566"/>
                                  <a:pt x="1842972" y="159638"/>
                                </a:cubicBezTo>
                                <a:cubicBezTo>
                                  <a:pt x="1863160" y="159710"/>
                                  <a:pt x="1879582" y="143400"/>
                                  <a:pt x="1879654" y="123218"/>
                                </a:cubicBezTo>
                                <a:cubicBezTo>
                                  <a:pt x="1879726" y="103082"/>
                                  <a:pt x="1863502" y="86680"/>
                                  <a:pt x="1843366" y="86536"/>
                                </a:cubicBezTo>
                                <a:cubicBezTo>
                                  <a:pt x="1823473" y="86102"/>
                                  <a:pt x="1806993" y="101873"/>
                                  <a:pt x="1806559" y="121759"/>
                                </a:cubicBezTo>
                                <a:cubicBezTo>
                                  <a:pt x="1806552" y="122160"/>
                                  <a:pt x="1806546" y="122554"/>
                                  <a:pt x="1806552" y="122955"/>
                                </a:cubicBezTo>
                                <a:moveTo>
                                  <a:pt x="1247178" y="12053"/>
                                </a:moveTo>
                                <a:lnTo>
                                  <a:pt x="1244088" y="7452"/>
                                </a:lnTo>
                                <a:cubicBezTo>
                                  <a:pt x="1238171" y="-1423"/>
                                  <a:pt x="1230940" y="-2409"/>
                                  <a:pt x="1221737" y="3639"/>
                                </a:cubicBezTo>
                                <a:lnTo>
                                  <a:pt x="1173944" y="35654"/>
                                </a:lnTo>
                                <a:cubicBezTo>
                                  <a:pt x="1164938" y="41768"/>
                                  <a:pt x="1163098" y="48802"/>
                                  <a:pt x="1169014" y="57808"/>
                                </a:cubicBezTo>
                                <a:lnTo>
                                  <a:pt x="1172104" y="62410"/>
                                </a:lnTo>
                                <a:cubicBezTo>
                                  <a:pt x="1175726" y="69608"/>
                                  <a:pt x="1184496" y="72514"/>
                                  <a:pt x="1191700" y="68892"/>
                                </a:cubicBezTo>
                                <a:cubicBezTo>
                                  <a:pt x="1192838" y="68313"/>
                                  <a:pt x="1193896" y="67596"/>
                                  <a:pt x="1194849" y="66748"/>
                                </a:cubicBezTo>
                                <a:lnTo>
                                  <a:pt x="1242445" y="34668"/>
                                </a:lnTo>
                                <a:cubicBezTo>
                                  <a:pt x="1249650" y="31223"/>
                                  <a:pt x="1252693" y="22585"/>
                                  <a:pt x="1249249" y="15380"/>
                                </a:cubicBezTo>
                                <a:cubicBezTo>
                                  <a:pt x="1248670" y="14177"/>
                                  <a:pt x="1247927" y="13053"/>
                                  <a:pt x="1247046" y="12053"/>
                                </a:cubicBezTo>
                                <a:moveTo>
                                  <a:pt x="943857" y="235567"/>
                                </a:moveTo>
                                <a:cubicBezTo>
                                  <a:pt x="949958" y="240720"/>
                                  <a:pt x="950721" y="249845"/>
                                  <a:pt x="945567" y="255946"/>
                                </a:cubicBezTo>
                                <a:cubicBezTo>
                                  <a:pt x="945396" y="256149"/>
                                  <a:pt x="945218" y="256347"/>
                                  <a:pt x="945041" y="256537"/>
                                </a:cubicBezTo>
                                <a:cubicBezTo>
                                  <a:pt x="926266" y="282616"/>
                                  <a:pt x="895855" y="297789"/>
                                  <a:pt x="863721" y="297098"/>
                                </a:cubicBezTo>
                                <a:cubicBezTo>
                                  <a:pt x="800941" y="297098"/>
                                  <a:pt x="758013" y="247597"/>
                                  <a:pt x="758013" y="189023"/>
                                </a:cubicBezTo>
                                <a:cubicBezTo>
                                  <a:pt x="758013" y="130450"/>
                                  <a:pt x="797982" y="86733"/>
                                  <a:pt x="858134" y="86733"/>
                                </a:cubicBezTo>
                                <a:cubicBezTo>
                                  <a:pt x="912368" y="86733"/>
                                  <a:pt x="949774" y="126177"/>
                                  <a:pt x="949774" y="180543"/>
                                </a:cubicBezTo>
                                <a:cubicBezTo>
                                  <a:pt x="949774" y="190995"/>
                                  <a:pt x="943200" y="197372"/>
                                  <a:pt x="930052" y="197372"/>
                                </a:cubicBezTo>
                                <a:lnTo>
                                  <a:pt x="795287" y="197372"/>
                                </a:lnTo>
                                <a:cubicBezTo>
                                  <a:pt x="796490" y="233660"/>
                                  <a:pt x="826888" y="262099"/>
                                  <a:pt x="863176" y="260889"/>
                                </a:cubicBezTo>
                                <a:cubicBezTo>
                                  <a:pt x="863314" y="260889"/>
                                  <a:pt x="863452" y="260883"/>
                                  <a:pt x="863590" y="260876"/>
                                </a:cubicBezTo>
                                <a:cubicBezTo>
                                  <a:pt x="885389" y="261428"/>
                                  <a:pt x="906011" y="251041"/>
                                  <a:pt x="918548" y="233200"/>
                                </a:cubicBezTo>
                                <a:cubicBezTo>
                                  <a:pt x="924195" y="226902"/>
                                  <a:pt x="933878" y="226370"/>
                                  <a:pt x="940176" y="232017"/>
                                </a:cubicBezTo>
                                <a:cubicBezTo>
                                  <a:pt x="940590" y="232391"/>
                                  <a:pt x="940985" y="232786"/>
                                  <a:pt x="941359" y="233200"/>
                                </a:cubicBezTo>
                                <a:close/>
                                <a:moveTo>
                                  <a:pt x="797193" y="163911"/>
                                </a:moveTo>
                                <a:lnTo>
                                  <a:pt x="908424" y="163911"/>
                                </a:lnTo>
                                <a:cubicBezTo>
                                  <a:pt x="905091" y="137234"/>
                                  <a:pt x="881839" y="117584"/>
                                  <a:pt x="854978" y="118748"/>
                                </a:cubicBezTo>
                                <a:cubicBezTo>
                                  <a:pt x="827295" y="117736"/>
                                  <a:pt x="802900" y="136800"/>
                                  <a:pt x="797193" y="163911"/>
                                </a:cubicBezTo>
                                <a:moveTo>
                                  <a:pt x="1292603" y="235567"/>
                                </a:moveTo>
                                <a:cubicBezTo>
                                  <a:pt x="1298698" y="240615"/>
                                  <a:pt x="1299546" y="249654"/>
                                  <a:pt x="1294497" y="255748"/>
                                </a:cubicBezTo>
                                <a:cubicBezTo>
                                  <a:pt x="1294267" y="256018"/>
                                  <a:pt x="1294030" y="256281"/>
                                  <a:pt x="1293787" y="256537"/>
                                </a:cubicBezTo>
                                <a:cubicBezTo>
                                  <a:pt x="1275012" y="282616"/>
                                  <a:pt x="1244601" y="297789"/>
                                  <a:pt x="1212467" y="297098"/>
                                </a:cubicBezTo>
                                <a:cubicBezTo>
                                  <a:pt x="1149752" y="297098"/>
                                  <a:pt x="1106759" y="247597"/>
                                  <a:pt x="1106759" y="189023"/>
                                </a:cubicBezTo>
                                <a:cubicBezTo>
                                  <a:pt x="1106759" y="130450"/>
                                  <a:pt x="1146728" y="86733"/>
                                  <a:pt x="1206945" y="86733"/>
                                </a:cubicBezTo>
                                <a:cubicBezTo>
                                  <a:pt x="1261115" y="86733"/>
                                  <a:pt x="1298520" y="126177"/>
                                  <a:pt x="1298520" y="180543"/>
                                </a:cubicBezTo>
                                <a:cubicBezTo>
                                  <a:pt x="1298520" y="190995"/>
                                  <a:pt x="1291946" y="197372"/>
                                  <a:pt x="1278798" y="197372"/>
                                </a:cubicBezTo>
                                <a:lnTo>
                                  <a:pt x="1144033" y="197372"/>
                                </a:lnTo>
                                <a:cubicBezTo>
                                  <a:pt x="1146788" y="235100"/>
                                  <a:pt x="1179611" y="263453"/>
                                  <a:pt x="1217345" y="260699"/>
                                </a:cubicBezTo>
                                <a:cubicBezTo>
                                  <a:pt x="1237225" y="259246"/>
                                  <a:pt x="1255481" y="249207"/>
                                  <a:pt x="1267360" y="233200"/>
                                </a:cubicBezTo>
                                <a:cubicBezTo>
                                  <a:pt x="1272974" y="226922"/>
                                  <a:pt x="1282611" y="226376"/>
                                  <a:pt x="1288896" y="231990"/>
                                </a:cubicBezTo>
                                <a:cubicBezTo>
                                  <a:pt x="1289323" y="232372"/>
                                  <a:pt x="1289724" y="232773"/>
                                  <a:pt x="1290106" y="233200"/>
                                </a:cubicBezTo>
                                <a:close/>
                                <a:moveTo>
                                  <a:pt x="1145939" y="163911"/>
                                </a:moveTo>
                                <a:lnTo>
                                  <a:pt x="1257433" y="163911"/>
                                </a:lnTo>
                                <a:cubicBezTo>
                                  <a:pt x="1254100" y="137234"/>
                                  <a:pt x="1230848" y="117584"/>
                                  <a:pt x="1203987" y="118748"/>
                                </a:cubicBezTo>
                                <a:cubicBezTo>
                                  <a:pt x="1176318" y="117795"/>
                                  <a:pt x="1151961" y="136833"/>
                                  <a:pt x="1146203" y="163911"/>
                                </a:cubicBezTo>
                                <a:moveTo>
                                  <a:pt x="1333953" y="191193"/>
                                </a:moveTo>
                                <a:cubicBezTo>
                                  <a:pt x="1333447" y="249280"/>
                                  <a:pt x="1380122" y="296783"/>
                                  <a:pt x="1438209" y="297296"/>
                                </a:cubicBezTo>
                                <a:cubicBezTo>
                                  <a:pt x="1438669" y="297296"/>
                                  <a:pt x="1439136" y="297296"/>
                                  <a:pt x="1439596" y="297296"/>
                                </a:cubicBezTo>
                                <a:cubicBezTo>
                                  <a:pt x="1477988" y="297296"/>
                                  <a:pt x="1509674" y="279480"/>
                                  <a:pt x="1526109" y="248977"/>
                                </a:cubicBezTo>
                                <a:cubicBezTo>
                                  <a:pt x="1531039" y="240694"/>
                                  <a:pt x="1528673" y="233594"/>
                                  <a:pt x="1519535" y="228006"/>
                                </a:cubicBezTo>
                                <a:lnTo>
                                  <a:pt x="1514605" y="225048"/>
                                </a:lnTo>
                                <a:cubicBezTo>
                                  <a:pt x="1507636" y="220821"/>
                                  <a:pt x="1498571" y="222813"/>
                                  <a:pt x="1494028" y="229584"/>
                                </a:cubicBezTo>
                                <a:cubicBezTo>
                                  <a:pt x="1483188" y="250023"/>
                                  <a:pt x="1461737" y="262592"/>
                                  <a:pt x="1438610" y="262059"/>
                                </a:cubicBezTo>
                                <a:cubicBezTo>
                                  <a:pt x="1400021" y="262059"/>
                                  <a:pt x="1371951" y="231556"/>
                                  <a:pt x="1371951" y="191193"/>
                                </a:cubicBezTo>
                                <a:cubicBezTo>
                                  <a:pt x="1371951" y="152209"/>
                                  <a:pt x="1400021" y="121969"/>
                                  <a:pt x="1437690" y="121969"/>
                                </a:cubicBezTo>
                                <a:cubicBezTo>
                                  <a:pt x="1459167" y="121502"/>
                                  <a:pt x="1479454" y="131817"/>
                                  <a:pt x="1491727" y="149448"/>
                                </a:cubicBezTo>
                                <a:cubicBezTo>
                                  <a:pt x="1496973" y="155490"/>
                                  <a:pt x="1505940" y="156594"/>
                                  <a:pt x="1512501" y="152012"/>
                                </a:cubicBezTo>
                                <a:lnTo>
                                  <a:pt x="1516643" y="148857"/>
                                </a:lnTo>
                                <a:cubicBezTo>
                                  <a:pt x="1523834" y="144906"/>
                                  <a:pt x="1526457" y="135867"/>
                                  <a:pt x="1522500" y="128681"/>
                                </a:cubicBezTo>
                                <a:cubicBezTo>
                                  <a:pt x="1522355" y="128412"/>
                                  <a:pt x="1522198" y="128142"/>
                                  <a:pt x="1522033" y="127886"/>
                                </a:cubicBezTo>
                                <a:cubicBezTo>
                                  <a:pt x="1505993" y="101590"/>
                                  <a:pt x="1475095" y="86733"/>
                                  <a:pt x="1439859" y="86733"/>
                                </a:cubicBezTo>
                                <a:cubicBezTo>
                                  <a:pt x="1382357" y="85898"/>
                                  <a:pt x="1335064" y="131837"/>
                                  <a:pt x="1334230" y="189339"/>
                                </a:cubicBezTo>
                                <a:cubicBezTo>
                                  <a:pt x="1334216" y="189957"/>
                                  <a:pt x="1334216" y="190575"/>
                                  <a:pt x="1334216" y="191193"/>
                                </a:cubicBezTo>
                                <a:moveTo>
                                  <a:pt x="2046303" y="191193"/>
                                </a:moveTo>
                                <a:cubicBezTo>
                                  <a:pt x="2045796" y="249280"/>
                                  <a:pt x="2092471" y="296783"/>
                                  <a:pt x="2150558" y="297296"/>
                                </a:cubicBezTo>
                                <a:cubicBezTo>
                                  <a:pt x="2151045" y="297296"/>
                                  <a:pt x="2151525" y="297296"/>
                                  <a:pt x="2152011" y="297296"/>
                                </a:cubicBezTo>
                                <a:cubicBezTo>
                                  <a:pt x="2190403" y="297296"/>
                                  <a:pt x="2222089" y="279480"/>
                                  <a:pt x="2238524" y="248977"/>
                                </a:cubicBezTo>
                                <a:cubicBezTo>
                                  <a:pt x="2243454" y="240694"/>
                                  <a:pt x="2241088" y="233594"/>
                                  <a:pt x="2231950" y="228006"/>
                                </a:cubicBezTo>
                                <a:lnTo>
                                  <a:pt x="2227020" y="225048"/>
                                </a:lnTo>
                                <a:cubicBezTo>
                                  <a:pt x="2220051" y="220821"/>
                                  <a:pt x="2210986" y="222813"/>
                                  <a:pt x="2206443" y="229584"/>
                                </a:cubicBezTo>
                                <a:cubicBezTo>
                                  <a:pt x="2195583" y="250003"/>
                                  <a:pt x="2174146" y="262559"/>
                                  <a:pt x="2151025" y="262059"/>
                                </a:cubicBezTo>
                                <a:cubicBezTo>
                                  <a:pt x="2112436" y="262059"/>
                                  <a:pt x="2084300" y="231556"/>
                                  <a:pt x="2084300" y="191193"/>
                                </a:cubicBezTo>
                                <a:cubicBezTo>
                                  <a:pt x="2084300" y="152209"/>
                                  <a:pt x="2112436" y="121969"/>
                                  <a:pt x="2150039" y="121969"/>
                                </a:cubicBezTo>
                                <a:cubicBezTo>
                                  <a:pt x="2171516" y="121502"/>
                                  <a:pt x="2191803" y="131817"/>
                                  <a:pt x="2204077" y="149448"/>
                                </a:cubicBezTo>
                                <a:cubicBezTo>
                                  <a:pt x="2209329" y="155490"/>
                                  <a:pt x="2218290" y="156594"/>
                                  <a:pt x="2224850" y="152012"/>
                                </a:cubicBezTo>
                                <a:lnTo>
                                  <a:pt x="2228992" y="148857"/>
                                </a:lnTo>
                                <a:cubicBezTo>
                                  <a:pt x="2236151" y="144925"/>
                                  <a:pt x="2238774" y="135939"/>
                                  <a:pt x="2234843" y="128773"/>
                                </a:cubicBezTo>
                                <a:cubicBezTo>
                                  <a:pt x="2234678" y="128471"/>
                                  <a:pt x="2234501" y="128175"/>
                                  <a:pt x="2234317" y="127886"/>
                                </a:cubicBezTo>
                                <a:cubicBezTo>
                                  <a:pt x="2218342" y="101590"/>
                                  <a:pt x="2187445" y="86733"/>
                                  <a:pt x="2152209" y="86733"/>
                                </a:cubicBezTo>
                                <a:cubicBezTo>
                                  <a:pt x="2094667" y="85898"/>
                                  <a:pt x="2047348" y="131863"/>
                                  <a:pt x="2046513" y="189405"/>
                                </a:cubicBezTo>
                                <a:cubicBezTo>
                                  <a:pt x="2046500" y="190003"/>
                                  <a:pt x="2046500" y="190594"/>
                                  <a:pt x="2046500" y="191193"/>
                                </a:cubicBezTo>
                                <a:moveTo>
                                  <a:pt x="1843826" y="273169"/>
                                </a:moveTo>
                                <a:cubicBezTo>
                                  <a:pt x="1844582" y="265143"/>
                                  <a:pt x="1838692" y="258023"/>
                                  <a:pt x="1830672" y="257267"/>
                                </a:cubicBezTo>
                                <a:cubicBezTo>
                                  <a:pt x="1829581" y="257162"/>
                                  <a:pt x="1828476" y="257182"/>
                                  <a:pt x="1827391" y="257326"/>
                                </a:cubicBezTo>
                                <a:lnTo>
                                  <a:pt x="1791432" y="257326"/>
                                </a:lnTo>
                                <a:lnTo>
                                  <a:pt x="1791432" y="107901"/>
                                </a:lnTo>
                                <a:cubicBezTo>
                                  <a:pt x="1792510" y="100026"/>
                                  <a:pt x="1786995" y="92761"/>
                                  <a:pt x="1779119" y="91683"/>
                                </a:cubicBezTo>
                                <a:cubicBezTo>
                                  <a:pt x="1777883" y="91519"/>
                                  <a:pt x="1776628" y="91512"/>
                                  <a:pt x="1775392" y="91664"/>
                                </a:cubicBezTo>
                                <a:lnTo>
                                  <a:pt x="1770461" y="91664"/>
                                </a:lnTo>
                                <a:cubicBezTo>
                                  <a:pt x="1762362" y="90599"/>
                                  <a:pt x="1754934" y="96305"/>
                                  <a:pt x="1753869" y="104404"/>
                                </a:cubicBezTo>
                                <a:cubicBezTo>
                                  <a:pt x="1753718" y="105567"/>
                                  <a:pt x="1753704" y="106738"/>
                                  <a:pt x="1753829" y="107901"/>
                                </a:cubicBezTo>
                                <a:lnTo>
                                  <a:pt x="1753829" y="257326"/>
                                </a:lnTo>
                                <a:lnTo>
                                  <a:pt x="1731675" y="257326"/>
                                </a:lnTo>
                                <a:cubicBezTo>
                                  <a:pt x="1723813" y="256149"/>
                                  <a:pt x="1716483" y="261573"/>
                                  <a:pt x="1715306" y="269435"/>
                                </a:cubicBezTo>
                                <a:cubicBezTo>
                                  <a:pt x="1715122" y="270671"/>
                                  <a:pt x="1715102" y="271927"/>
                                  <a:pt x="1715240" y="273169"/>
                                </a:cubicBezTo>
                                <a:lnTo>
                                  <a:pt x="1715240" y="276128"/>
                                </a:lnTo>
                                <a:cubicBezTo>
                                  <a:pt x="1714346" y="284213"/>
                                  <a:pt x="1720171" y="291491"/>
                                  <a:pt x="1728257" y="292385"/>
                                </a:cubicBezTo>
                                <a:cubicBezTo>
                                  <a:pt x="1729394" y="292510"/>
                                  <a:pt x="1730538" y="292503"/>
                                  <a:pt x="1731675" y="292365"/>
                                </a:cubicBezTo>
                                <a:lnTo>
                                  <a:pt x="1827391" y="292365"/>
                                </a:lnTo>
                                <a:cubicBezTo>
                                  <a:pt x="1835589" y="293239"/>
                                  <a:pt x="1842939" y="287297"/>
                                  <a:pt x="1843807" y="279105"/>
                                </a:cubicBezTo>
                                <a:cubicBezTo>
                                  <a:pt x="1843912" y="278113"/>
                                  <a:pt x="1843918" y="277120"/>
                                  <a:pt x="1843826" y="276128"/>
                                </a:cubicBezTo>
                                <a:lnTo>
                                  <a:pt x="1843826" y="273169"/>
                                </a:lnTo>
                                <a:moveTo>
                                  <a:pt x="1690983" y="107770"/>
                                </a:moveTo>
                                <a:cubicBezTo>
                                  <a:pt x="1692061" y="99894"/>
                                  <a:pt x="1686545" y="92630"/>
                                  <a:pt x="1678670" y="91552"/>
                                </a:cubicBezTo>
                                <a:cubicBezTo>
                                  <a:pt x="1677434" y="91387"/>
                                  <a:pt x="1676178" y="91381"/>
                                  <a:pt x="1674942" y="91532"/>
                                </a:cubicBezTo>
                                <a:lnTo>
                                  <a:pt x="1616961" y="91532"/>
                                </a:lnTo>
                                <a:lnTo>
                                  <a:pt x="1616961" y="51365"/>
                                </a:lnTo>
                                <a:cubicBezTo>
                                  <a:pt x="1618038" y="43378"/>
                                  <a:pt x="1612431" y="36028"/>
                                  <a:pt x="1604444" y="34950"/>
                                </a:cubicBezTo>
                                <a:cubicBezTo>
                                  <a:pt x="1603208" y="34786"/>
                                  <a:pt x="1601959" y="34780"/>
                                  <a:pt x="1600723" y="34931"/>
                                </a:cubicBezTo>
                                <a:lnTo>
                                  <a:pt x="1595990" y="34931"/>
                                </a:lnTo>
                                <a:cubicBezTo>
                                  <a:pt x="1587877" y="33964"/>
                                  <a:pt x="1580521" y="39763"/>
                                  <a:pt x="1579555" y="47875"/>
                                </a:cubicBezTo>
                                <a:cubicBezTo>
                                  <a:pt x="1579417" y="49032"/>
                                  <a:pt x="1579417" y="50202"/>
                                  <a:pt x="1579555" y="51365"/>
                                </a:cubicBezTo>
                                <a:lnTo>
                                  <a:pt x="1579555" y="91532"/>
                                </a:lnTo>
                                <a:lnTo>
                                  <a:pt x="1557204" y="91532"/>
                                </a:lnTo>
                                <a:cubicBezTo>
                                  <a:pt x="1549203" y="90566"/>
                                  <a:pt x="1541932" y="96272"/>
                                  <a:pt x="1540966" y="104272"/>
                                </a:cubicBezTo>
                                <a:cubicBezTo>
                                  <a:pt x="1540828" y="105436"/>
                                  <a:pt x="1540828" y="106606"/>
                                  <a:pt x="1540966" y="107770"/>
                                </a:cubicBezTo>
                                <a:lnTo>
                                  <a:pt x="1540966" y="109939"/>
                                </a:lnTo>
                                <a:cubicBezTo>
                                  <a:pt x="1539947" y="118078"/>
                                  <a:pt x="1545712" y="125506"/>
                                  <a:pt x="1553857" y="126532"/>
                                </a:cubicBezTo>
                                <a:cubicBezTo>
                                  <a:pt x="1554968" y="126670"/>
                                  <a:pt x="1556093" y="126683"/>
                                  <a:pt x="1557204" y="126571"/>
                                </a:cubicBezTo>
                                <a:lnTo>
                                  <a:pt x="1579555" y="126571"/>
                                </a:lnTo>
                                <a:lnTo>
                                  <a:pt x="1579555" y="222550"/>
                                </a:lnTo>
                                <a:cubicBezTo>
                                  <a:pt x="1579555" y="265938"/>
                                  <a:pt x="1604930" y="296967"/>
                                  <a:pt x="1650225" y="296967"/>
                                </a:cubicBezTo>
                                <a:cubicBezTo>
                                  <a:pt x="1659612" y="297000"/>
                                  <a:pt x="1668960" y="295672"/>
                                  <a:pt x="1677966" y="293022"/>
                                </a:cubicBezTo>
                                <a:cubicBezTo>
                                  <a:pt x="1685152" y="291971"/>
                                  <a:pt x="1690128" y="285298"/>
                                  <a:pt x="1689076" y="278113"/>
                                </a:cubicBezTo>
                                <a:cubicBezTo>
                                  <a:pt x="1689011" y="277666"/>
                                  <a:pt x="1688925" y="277225"/>
                                  <a:pt x="1688813" y="276785"/>
                                </a:cubicBezTo>
                                <a:lnTo>
                                  <a:pt x="1687236" y="267713"/>
                                </a:lnTo>
                                <a:cubicBezTo>
                                  <a:pt x="1685855" y="259364"/>
                                  <a:pt x="1679939" y="257786"/>
                                  <a:pt x="1671787" y="258772"/>
                                </a:cubicBezTo>
                                <a:cubicBezTo>
                                  <a:pt x="1665923" y="260758"/>
                                  <a:pt x="1659770" y="261783"/>
                                  <a:pt x="1653577" y="261796"/>
                                </a:cubicBezTo>
                                <a:cubicBezTo>
                                  <a:pt x="1630831" y="261796"/>
                                  <a:pt x="1616961" y="244573"/>
                                  <a:pt x="1616961" y="219789"/>
                                </a:cubicBezTo>
                                <a:lnTo>
                                  <a:pt x="1616961" y="126571"/>
                                </a:lnTo>
                                <a:lnTo>
                                  <a:pt x="1674942" y="126571"/>
                                </a:lnTo>
                                <a:cubicBezTo>
                                  <a:pt x="1683035" y="127360"/>
                                  <a:pt x="1690233" y="121430"/>
                                  <a:pt x="1691022" y="113338"/>
                                </a:cubicBezTo>
                                <a:cubicBezTo>
                                  <a:pt x="1691127" y="112273"/>
                                  <a:pt x="1691114" y="111201"/>
                                  <a:pt x="1690983" y="110136"/>
                                </a:cubicBezTo>
                                <a:lnTo>
                                  <a:pt x="1690983" y="107770"/>
                                </a:lnTo>
                                <a:moveTo>
                                  <a:pt x="1080332" y="257326"/>
                                </a:moveTo>
                                <a:lnTo>
                                  <a:pt x="1050355" y="257326"/>
                                </a:lnTo>
                                <a:lnTo>
                                  <a:pt x="1050355" y="21783"/>
                                </a:lnTo>
                                <a:cubicBezTo>
                                  <a:pt x="1050355" y="10344"/>
                                  <a:pt x="1045359" y="5545"/>
                                  <a:pt x="1033920" y="5545"/>
                                </a:cubicBezTo>
                                <a:lnTo>
                                  <a:pt x="987903" y="5545"/>
                                </a:lnTo>
                                <a:cubicBezTo>
                                  <a:pt x="979896" y="4638"/>
                                  <a:pt x="972664" y="10397"/>
                                  <a:pt x="971764" y="18410"/>
                                </a:cubicBezTo>
                                <a:cubicBezTo>
                                  <a:pt x="971652" y="19396"/>
                                  <a:pt x="971639" y="20396"/>
                                  <a:pt x="971731" y="21388"/>
                                </a:cubicBezTo>
                                <a:lnTo>
                                  <a:pt x="971731" y="24544"/>
                                </a:lnTo>
                                <a:cubicBezTo>
                                  <a:pt x="970962" y="32643"/>
                                  <a:pt x="976905" y="39828"/>
                                  <a:pt x="984997" y="40597"/>
                                </a:cubicBezTo>
                                <a:cubicBezTo>
                                  <a:pt x="985963" y="40689"/>
                                  <a:pt x="986936" y="40683"/>
                                  <a:pt x="987903" y="40584"/>
                                </a:cubicBezTo>
                                <a:lnTo>
                                  <a:pt x="1012686" y="40584"/>
                                </a:lnTo>
                                <a:lnTo>
                                  <a:pt x="1012686" y="257523"/>
                                </a:lnTo>
                                <a:lnTo>
                                  <a:pt x="982841" y="257523"/>
                                </a:lnTo>
                                <a:cubicBezTo>
                                  <a:pt x="974847" y="256472"/>
                                  <a:pt x="967517" y="262099"/>
                                  <a:pt x="966465" y="270086"/>
                                </a:cubicBezTo>
                                <a:cubicBezTo>
                                  <a:pt x="966320" y="271177"/>
                                  <a:pt x="966301" y="272275"/>
                                  <a:pt x="966406" y="273367"/>
                                </a:cubicBezTo>
                                <a:lnTo>
                                  <a:pt x="966406" y="276325"/>
                                </a:lnTo>
                                <a:cubicBezTo>
                                  <a:pt x="965637" y="284529"/>
                                  <a:pt x="971659" y="291806"/>
                                  <a:pt x="979863" y="292582"/>
                                </a:cubicBezTo>
                                <a:cubicBezTo>
                                  <a:pt x="980855" y="292674"/>
                                  <a:pt x="981855" y="292667"/>
                                  <a:pt x="982841" y="292562"/>
                                </a:cubicBezTo>
                                <a:lnTo>
                                  <a:pt x="1080266" y="292562"/>
                                </a:lnTo>
                                <a:cubicBezTo>
                                  <a:pt x="1088405" y="293581"/>
                                  <a:pt x="1095833" y="287816"/>
                                  <a:pt x="1096859" y="279671"/>
                                </a:cubicBezTo>
                                <a:cubicBezTo>
                                  <a:pt x="1096997" y="278560"/>
                                  <a:pt x="1097010" y="277436"/>
                                  <a:pt x="1096898" y="276325"/>
                                </a:cubicBezTo>
                                <a:lnTo>
                                  <a:pt x="1096898" y="273367"/>
                                </a:lnTo>
                                <a:cubicBezTo>
                                  <a:pt x="1097713" y="265386"/>
                                  <a:pt x="1091909" y="258253"/>
                                  <a:pt x="1083921" y="257431"/>
                                </a:cubicBezTo>
                                <a:cubicBezTo>
                                  <a:pt x="1082705" y="257313"/>
                                  <a:pt x="1081476" y="257339"/>
                                  <a:pt x="1080266" y="257523"/>
                                </a:cubicBezTo>
                              </a:path>
                            </a:pathLst>
                          </a:custGeom>
                          <a:solidFill>
                            <a:srgbClr val="003C6E"/>
                          </a:solidFill>
                          <a:ln w="6565" cap="flat">
                            <a:noFill/>
                            <a:prstDash val="solid"/>
                            <a:miter/>
                          </a:ln>
                        </wps:spPr>
                        <wps:bodyPr rtlCol="0" anchor="ctr"/>
                      </wps:wsp>
                    </wpg:grpSp>
                    <pic:pic xmlns:pic="http://schemas.openxmlformats.org/drawingml/2006/picture">
                      <pic:nvPicPr>
                        <pic:cNvPr id="7" name="Gráfico 29"/>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422258"/>
                          <a:ext cx="2494800" cy="203279"/>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w:pict>
            <v:group id="Grupo 5" style="position:absolute;margin-left:0;margin-top:1.5pt;width:141.75pt;height:35.55pt;z-index:251658245;mso-position-horizontal-relative:margin;mso-width-relative:margin;mso-height-relative:margin" coordsize="24948,6255" o:spid="_x0000_s1026" w14:anchorId="5F3E8C8F"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">
              <o:lock v:ext="edit" aspectratio="t"/>
              <v:group id="Grupo 4" style="position:absolute;left:307;width:24345;height:3004" coordsize="24344,3004" coordorigin="30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orma libre: forma 5" style="position:absolute;left:19569;width:730;height:729;visibility:visible;mso-wrap-style:square;v-text-anchor:middle" coordsize="72979,72985" o:spid="_x0000_s1028" fillcolor="#0096ff" stroked="f" strokeweight=".18236mm" path="m36640,72776c56789,72592,72974,56111,72797,35962,72613,15813,56132,-372,35983,-194,15985,-10,-134,16227,-174,36225,-581,56006,15124,72375,34911,72783v572,13,1151,6,172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">
                  <v:stroke joinstyle="miter"/>
                  <v:path arrowok="t" o:connecttype="custom" o:connectlocs="36640,72776;72797,35962;35983,-194;-174,36225;34911,72783;36640,72776" o:connectangles="0,0,0,0,0,0"/>
                </v:shape>
                <v:shape id="Forma libre: forma 6" style="position:absolute;left:307;top:29;width:24345;height:2975;visibility:visible;mso-wrap-style:square;v-text-anchor:middle" coordsize="2434410,297498" o:spid="_x0000_s1029" fillcolor="#003c6e" stroked="f" strokeweight=".18236mm" path="m2345942,86733v-21240,329,-41791,7606,-58508,20708c2280452,112082,2278553,121509,2283194,128497v460,690,979,1341,1544,1953l2288617,135183v3899,5338,11386,6501,16718,2603c2305552,137628,2305769,137457,2305972,137286v11452,-9584,25829,-14988,40759,-15317c2376050,121969,2396824,140968,2396824,166277r,10256c2380560,172989,2363967,171201,2347322,171208v-46017,,-80136,22548,-80136,61334c2267186,271329,2295323,296901,2335095,296901v22956,20,45044,-8750,61729,-24521l2396824,275930v-1105,7948,4444,15285,12392,16389c2410425,292490,2411648,292503,2412864,292365r5917,c2429102,292365,2434230,286580,2434230,275930r,-109258c2434230,117565,2397021,86733,2345942,86733xm2396692,240102v-14607,15167,-34756,23732,-55812,23732c2319515,263834,2304855,250686,2304855,232542v,-18143,18604,-31226,43322,-31226c2364428,201520,2380646,202901,2396692,205458r,34644xm365353,235567v6101,5153,6863,14278,1709,20379c366891,256149,366714,256347,366536,256537v-18788,26099,-49232,41271,-81385,40561c222436,297098,179508,247597,179508,189023v,-58573,39970,-102290,100121,-102290c333864,86733,371269,126177,371269,180543v,10452,-6573,16829,-19721,16829l216783,197372v1209,36288,31600,64727,67888,63517c284790,260883,284901,260883,285020,260876v21819,572,42474,-9815,55023,-27676c345690,226902,355374,226370,361672,232017v414,374,808,769,1183,1183l365353,235567xm218689,163911r111231,c326587,137234,303335,117584,276474,118748v-27683,-1012,-52079,18052,-57785,45163m604775,21980r,254148c605741,284128,600035,291399,592035,292365v-1164,138,-2334,138,-3498,l582950,292365v-10650,,-15581,-5785,-15581,-16237l567369,271592v-17203,16750,-40350,25993,-64358,25704c446804,297296,402298,250555,402298,191587v,-58968,44506,-105183,100713,-105183c526960,86017,550093,95115,567369,111714r,-90063c567369,10804,572300,5217,582950,5217r5916,c596827,4191,604104,9818,605130,17773v164,1288,158,2596,-26,3878m567698,230044r,-76454c554458,133559,531739,121877,507744,122758v-38122,2354,-67120,35164,-64766,73286c445134,230886,472909,258661,507744,260810v23942,796,46602,-10807,59954,-30700m128692,273169v756,-8026,-5134,-15146,-13154,-15902c114446,257162,113342,257182,112257,257326r-36156,l76101,107901c77179,100026,71663,92761,63788,91683v-1236,-164,-2492,-171,-3728,-19l55130,91664c47031,90599,39602,96305,38537,104404v-151,1163,-164,2334,-39,3497l38498,257326r-22154,c8482,256149,1152,261573,-25,269435v-184,1236,-204,2492,-66,3734l-91,276128v-894,8085,4931,15363,13016,16257c14063,292510,15207,292503,16344,292365r95716,c120258,293239,127607,287297,128475,279105v105,-992,112,-1985,20,-2977l128495,273169m91352,122955v-33,20149,16271,36512,36420,36551c147921,159539,164290,143236,164323,123087v33,-20051,-16113,-36374,-36157,-36551c108274,86102,91793,101873,91359,121759v-7,401,-13,795,-7,1196m2015405,257326r-30042,l1985363,107901v,-11504,-4931,-16237,-16435,-16237l1922910,91664v-8007,-941,-15258,4785,-16198,12786c1906594,105469,1906581,106488,1906673,107507r,3155c1905897,118761,1911833,125947,1919932,126722v993,92,1986,86,2978,-20l1947628,126702r,130624l1917783,257326v-7955,-1058,-15258,4536,-16317,12491c1901322,270928,1901302,272052,1901414,273169r,2959c1900605,284292,1906568,291570,1914732,292378v1013,99,2038,99,3051,-13l2015405,292365v8139,1019,15567,-4746,16593,-12891c2032136,278363,2032149,277239,2032037,276128r,-2959c2032852,265189,2027048,258056,2019060,257234v-1216,-118,-2445,-92,-3655,92m1806552,122955v-72,20189,16231,36611,36420,36683c1863160,159710,1879582,143400,1879654,123218v72,-20136,-16152,-36538,-36288,-36682c1823473,86102,1806993,101873,1806559,121759v-7,401,-13,795,-7,1196m1247178,12053r-3090,-4601c1238171,-1423,1230940,-2409,1221737,3639r-47793,32015c1164938,41768,1163098,48802,1169014,57808r3090,4602c1175726,69608,1184496,72514,1191700,68892v1138,-579,2196,-1296,3149,-2144l1242445,34668v7205,-3445,10248,-12083,6804,-19288c1248670,14177,1247927,13053,1247046,12053m943857,235567v6101,5153,6864,14278,1710,20379c945396,256149,945218,256347,945041,256537v-18775,26079,-49186,41252,-81320,40561c800941,297098,758013,247597,758013,189023v,-58573,39969,-102290,100121,-102290c912368,86733,949774,126177,949774,180543v,10452,-6574,16829,-19722,16829l795287,197372v1203,36288,31601,64727,67889,63517c863314,260889,863452,260883,863590,260876v21799,552,42421,-9835,54958,-27676c924195,226902,933878,226370,940176,232017v414,374,809,769,1183,1183l943857,235567xm797193,163911r111231,c905091,137234,881839,117584,854978,118748v-27683,-1012,-52078,18052,-57785,45163m1292603,235567v6095,5048,6943,14087,1894,20181c1294267,256018,1294030,256281,1293787,256537v-18775,26079,-49186,41252,-81320,40561c1149752,297098,1106759,247597,1106759,189023v,-58573,39969,-102290,100186,-102290c1261115,86733,1298520,126177,1298520,180543v,10452,-6574,16829,-19722,16829l1144033,197372v2755,37728,35578,66081,73312,63327c1237225,259246,1255481,249207,1267360,233200v5614,-6278,15251,-6824,21536,-1210c1289323,232372,1289724,232773,1290106,233200r2497,2367xm1145939,163911r111494,c1254100,137234,1230848,117584,1203987,118748v-27669,-953,-52026,18085,-57784,45163m1333953,191193v-506,58087,46169,105590,104256,106103c1438669,297296,1439136,297296,1439596,297296v38392,,70078,-17816,86513,-48319c1531039,240694,1528673,233594,1519535,228006r-4930,-2958c1507636,220821,1498571,222813,1494028,229584v-10840,20439,-32291,33008,-55418,32475c1400021,262059,1371951,231556,1371951,191193v,-38984,28070,-69224,65739,-69224c1459167,121502,1479454,131817,1491727,149448v5246,6042,14213,7146,20774,2564l1516643,148857v7191,-3951,9814,-12990,5857,-20176c1522355,128412,1522198,128142,1522033,127886v-16040,-26296,-46938,-41153,-82174,-41153c1382357,85898,1335064,131837,1334230,189339v-14,618,-14,1236,-14,1854m2046303,191193v-507,58087,46168,105590,104255,106103c2151045,297296,2151525,297296,2152011,297296v38392,,70078,-17816,86513,-48319c2243454,240694,2241088,233594,2231950,228006r-4930,-2958c2220051,220821,2210986,222813,2206443,229584v-10860,20419,-32297,32975,-55418,32475c2112436,262059,2084300,231556,2084300,191193v,-38984,28136,-69224,65739,-69224c2171516,121502,2191803,131817,2204077,149448v5252,6042,14213,7146,20773,2564l2228992,148857v7159,-3932,9782,-12918,5851,-20084c2234678,128471,2234501,128175,2234317,127886v-15975,-26296,-46872,-41153,-82108,-41153c2094667,85898,2047348,131863,2046513,189405v-13,598,-13,1189,-13,1788m1843826,273169v756,-8026,-5134,-15146,-13154,-15902c1829581,257162,1828476,257182,1827391,257326r-35959,l1791432,107901v1078,-7875,-4437,-15140,-12313,-16218c1777883,91519,1776628,91512,1775392,91664r-4931,c1762362,90599,1754934,96305,1753869,104404v-151,1163,-165,2334,-40,3497l1753829,257326r-22154,c1723813,256149,1716483,261573,1715306,269435v-184,1236,-204,2492,-66,3734l1715240,276128v-894,8085,4931,15363,13017,16257c1729394,292510,1730538,292503,1731675,292365r95716,c1835589,293239,1842939,287297,1843807,279105v105,-992,111,-1985,19,-2977l1843826,273169m1690983,107770v1078,-7876,-4438,-15140,-12313,-16218c1677434,91387,1676178,91381,1674942,91532r-57981,l1616961,51365v1077,-7987,-4530,-15337,-12517,-16415c1603208,34786,1601959,34780,1600723,34931r-4733,c1587877,33964,1580521,39763,1579555,47875v-138,1157,-138,2327,,3490l1579555,91532r-22351,c1549203,90566,1541932,96272,1540966,104272v-138,1164,-138,2334,,3498l1540966,109939v-1019,8139,4746,15567,12891,16593c1554968,126670,1556093,126683,1557204,126571r22351,l1579555,222550v,43388,25375,74417,70670,74417c1659612,297000,1668960,295672,1677966,293022v7186,-1051,12162,-7724,11110,-14909c1689011,277666,1688925,277225,1688813,276785r-1577,-9072c1685855,259364,1679939,257786,1671787,258772v-5864,1986,-12017,3011,-18210,3024c1630831,261796,1616961,244573,1616961,219789r,-93218l1674942,126571v8093,789,15291,-5141,16080,-13233c1691127,112273,1691114,111201,1690983,110136r,-2366m1080332,257326r-29977,l1050355,21783v,-11439,-4996,-16238,-16435,-16238l987903,5545v-8007,-907,-15239,4852,-16139,12865c971652,19396,971639,20396,971731,21388r,3156c970962,32643,976905,39828,984997,40597v966,92,1939,86,2906,-13l1012686,40584r,216939l982841,257523v-7994,-1051,-15324,4576,-16376,12563c966320,271177,966301,272275,966406,273367r,2958c965637,284529,971659,291806,979863,292582v992,92,1992,85,2978,-20l1080266,292562v8139,1019,15567,-4746,16593,-12891c1096997,278560,1097010,277436,1096898,276325r,-2958c1097713,265386,1091909,258253,1083921,257431v-1216,-118,-2445,-92,-3655,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">
                  <v:stroke joinstyle="miter"/>
                  <v:path arrowok="t" o:connecttype="custom" o:connectlocs="2345942,86733;2287434,107441;2283194,128497;2284738,130450;2288617,135183;2305335,137786;2305972,137286;2346731,121969;2396824,166277;2396824,176533;2347322,171208;2267186,232542;2335095,296901;2396824,272380;2396824,275930;2409216,292319;2412864,292365;2418781,292365;2434230,275930;2434230,166672;2345942,86733;2396692,240102;2340880,263834;2304855,232542;2348177,201316;2396692,205458;365353,235567;367062,255946;366536,256537;285151,297098;179508,189023;279629,86733;371269,180543;351548,197372;216783,197372;284671,260889;285020,260876;340043,233200;361672,232017;362855,233200;218689,163911;329920,163911;276474,118748;218689,163911;604775,21980;604775,276128;592035,292365;588537,292365;582950,292365;567369,276128;567369,271592;503011,297296;402298,191587;503011,86404;567369,111714;567369,21651;582950,5217;588866,5217;605130,17773;605104,21651;567698,230044;567698,153590;507744,122758;442978,196044;507744,260810;567698,230110;128692,273169;115538,257267;112257,257326;76101,257326;76101,107901;63788,91683;60060,91664;55130,91664;38537,104404;38498,107901;38498,257326;16344,257326;-25,269435;-91,273169;-91,276128;12925,292385;16344,292365;112060,292365;128475,279105;128495,276128;128495,273169;91352,122955;127772,159506;164323,123087;128166,86536;91359,121759;91352,122955;2015405,257326;1985363,257326;1985363,107901;1968928,91664;1922910,91664;1906712,104450;1906673,107507;1906673,110662;1919932,126722;1922910,126702;1947628,126702;1947628,257326;1917783,257326;1901466,269817;1901414,273169;1901414,276128;1914732,292378;1917783,292365;2015405,292365;2031998,279474;2032037,276128;2032037,273169;2019060,257234;2015405,257326;1806552,122955;1842972,159638;1879654,123218;1843366,86536;1806559,121759;1806552,122955;1247178,12053;1244088,7452;1221737,3639;1173944,35654;1169014,57808;1172104,62410;1191700,68892;1194849,66748;1242445,34668;1249249,15380;1247046,12053;943857,235567;945567,255946;945041,256537;863721,297098;758013,189023;858134,86733;949774,180543;930052,197372;795287,197372;863176,260889;863590,260876;918548,233200;940176,232017;941359,233200;797193,163911;908424,163911;854978,118748;797193,163911;1292603,235567;1294497,255748;1293787,256537;1212467,297098;1106759,189023;1206945,86733;1298520,180543;1278798,197372;1144033,197372;1217345,260699;1267360,233200;1288896,231990;1290106,233200;1145939,163911;1257433,163911;1203987,118748;1146203,163911;1333953,191193;1438209,297296;1439596,297296;1526109,248977;1519535,228006;1514605,225048;1494028,229584;1438610,262059;1371951,191193;1437690,121969;1491727,149448;1512501,152012;1516643,148857;1522500,128681;1522033,127886;1439859,86733;1334230,189339;1334216,191193;2046303,191193;2150558,297296;2152011,297296;2238524,248977;2231950,228006;2227020,225048;2206443,229584;2151025,262059;2084300,191193;2150039,121969;2204077,149448;2224850,152012;2228992,148857;2234843,128773;2234317,127886;2152209,86733;2046513,189405;2046500,191193;1843826,273169;1830672,257267;1827391,257326;1791432,257326;1791432,107901;1779119,91683;1775392,91664;1770461,91664;1753869,104404;1753829,107901;1753829,257326;1731675,257326;1715306,269435;1715240,273169;1715240,276128;1728257,292385;1731675,292365;1827391,292365;1843807,279105;1843826,276128;1843826,273169;1690983,107770;1678670,91552;1674942,91532;1616961,91532;1616961,51365;1604444,34950;1600723,34931;1595990,34931;1579555,47875;1579555,51365;1579555,91532;1557204,91532;1540966,104272;1540966,107770;1540966,109939;1553857,126532;1557204,126571;1579555,126571;1579555,222550;1650225,296967;1677966,293022;1689076,278113;1688813,276785;1687236,267713;1671787,258772;1653577,261796;1616961,219789;1616961,126571;1674942,126571;1691022,113338;1690983,110136;1690983,107770;1080332,257326;1050355,257326;1050355,21783;1033920,5545;987903,5545;971764,18410;971731,21388;971731,24544;984997,40597;987903,40584;1012686,40584;1012686,257523;982841,257523;966465,270086;966406,273367;966406,276325;979863,292582;982841,292562;1080266,292562;1096859,279671;1096898,276325;1096898,273367;1083921,257431;1080266,257523"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áfico 29" style="position:absolute;top:4222;width:24948;height:203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">
                <v:imagedata o:title="" r:id="rId3"/>
              </v:shape>
              <w10:wrap anchorx="margin"/>
            </v:group>
          </w:pict>
        </mc:Fallback>
      </mc:AlternateContent>
    </w:r>
  </w:p>
  <w:p w14:paraId="2BB6C27F" w14:textId="77777777" w:rsidR="00894DC6" w:rsidRDefault="00894DC6" w:rsidP="003E107A">
    <w:pPr>
      <w:pStyle w:val="Header"/>
      <w:rPr>
        <w:lang w:val="es-ES"/>
      </w:rPr>
    </w:pPr>
  </w:p>
  <w:p w14:paraId="1D503C35" w14:textId="77777777" w:rsidR="00894DC6" w:rsidRDefault="0044248F" w:rsidP="003E107A">
    <w:pPr>
      <w:pStyle w:val="Header"/>
      <w:rPr>
        <w:lang w:val="es-ES"/>
      </w:rPr>
    </w:pPr>
    <w:r>
      <w:rPr>
        <w:lang w:val="es-ES"/>
      </w:rPr>
      <w:tab/>
    </w:r>
  </w:p>
  <w:p w14:paraId="2A228E54" w14:textId="77777777" w:rsidR="00894DC6" w:rsidRDefault="00894DC6" w:rsidP="003E107A">
    <w:pPr>
      <w:pStyle w:val="Header"/>
      <w:rPr>
        <w:lang w:val="es-ES"/>
      </w:rPr>
    </w:pPr>
  </w:p>
  <w:p w14:paraId="0ABAF486" w14:textId="77777777" w:rsidR="00894DC6" w:rsidRDefault="00187F6E" w:rsidP="003E107A">
    <w:pPr>
      <w:pStyle w:val="Header"/>
      <w:rPr>
        <w:lang w:val="es-ES"/>
      </w:rPr>
    </w:pPr>
    <w:r>
      <w:rPr>
        <w:lang w:val="es-ES"/>
      </w:rPr>
      <w:tab/>
    </w:r>
  </w:p>
  <w:p w14:paraId="41438183" w14:textId="77777777" w:rsidR="00894DC6" w:rsidRDefault="00894DC6" w:rsidP="003E107A">
    <w:pPr>
      <w:pStyle w:val="Header"/>
      <w:rPr>
        <w:lang w:val="es-ES"/>
      </w:rPr>
    </w:pPr>
  </w:p>
  <w:p w14:paraId="55CC4758" w14:textId="77777777" w:rsidR="00894DC6" w:rsidRDefault="00894DC6" w:rsidP="003E107A">
    <w:pPr>
      <w:pStyle w:val="Header"/>
      <w:rPr>
        <w:lang w:val="es-ES"/>
      </w:rPr>
    </w:pPr>
  </w:p>
  <w:p w14:paraId="18D9E31F" w14:textId="77777777" w:rsidR="00894DC6" w:rsidRDefault="00894DC6" w:rsidP="003E107A">
    <w:pPr>
      <w:pStyle w:val="Header"/>
      <w:rPr>
        <w:lang w:val="es-ES"/>
      </w:rPr>
    </w:pPr>
  </w:p>
  <w:p w14:paraId="79EAE22B" w14:textId="77777777" w:rsidR="00E6585C" w:rsidRPr="00AD0F67" w:rsidRDefault="00E6585C" w:rsidP="003E107A">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423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6C0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3474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F44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EE8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607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E1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D2BD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81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566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C64A8"/>
    <w:multiLevelType w:val="multilevel"/>
    <w:tmpl w:val="DAB291C0"/>
    <w:styleLink w:val="Estilo1"/>
    <w:lvl w:ilvl="0">
      <w:start w:val="1"/>
      <w:numFmt w:val="bullet"/>
      <w:pStyle w:val="Listamultinivel"/>
      <w:lvlText w:val=""/>
      <w:lvlJc w:val="left"/>
      <w:pPr>
        <w:ind w:left="360" w:hanging="360"/>
      </w:pPr>
      <w:rPr>
        <w:rFonts w:ascii="Symbol" w:hAnsi="Symbol" w:hint="default"/>
        <w:b/>
        <w:i w:val="0"/>
        <w:color w:val="50D2D2"/>
      </w:rPr>
    </w:lvl>
    <w:lvl w:ilvl="1">
      <w:start w:val="1"/>
      <w:numFmt w:val="bullet"/>
      <w:lvlText w:val="○"/>
      <w:lvlJc w:val="left"/>
      <w:pPr>
        <w:tabs>
          <w:tab w:val="num" w:pos="397"/>
        </w:tabs>
        <w:ind w:left="397" w:hanging="199"/>
      </w:pPr>
      <w:rPr>
        <w:rFonts w:ascii="Calibri" w:hAnsi="Calibri" w:hint="default"/>
        <w:color w:val="0096FF" w:themeColor="accent2"/>
      </w:rPr>
    </w:lvl>
    <w:lvl w:ilvl="2">
      <w:start w:val="1"/>
      <w:numFmt w:val="bullet"/>
      <w:lvlText w:val="»"/>
      <w:lvlJc w:val="left"/>
      <w:pPr>
        <w:tabs>
          <w:tab w:val="num" w:pos="595"/>
        </w:tabs>
        <w:ind w:left="595" w:hanging="198"/>
      </w:pPr>
      <w:rPr>
        <w:rFonts w:ascii="Roboto" w:hAnsi="Roboto" w:hint="default"/>
        <w:color w:val="0096FF" w:themeColor="accent2"/>
      </w:rPr>
    </w:lvl>
    <w:lvl w:ilvl="3">
      <w:start w:val="1"/>
      <w:numFmt w:val="bullet"/>
      <w:lvlText w:val="›"/>
      <w:lvlJc w:val="left"/>
      <w:pPr>
        <w:tabs>
          <w:tab w:val="num" w:pos="794"/>
        </w:tabs>
        <w:ind w:left="794" w:hanging="199"/>
      </w:pPr>
      <w:rPr>
        <w:rFonts w:ascii="Roboto" w:hAnsi="Roboto" w:hint="default"/>
        <w:color w:val="0096FF" w:themeColor="accent2"/>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487572"/>
    <w:multiLevelType w:val="multilevel"/>
    <w:tmpl w:val="DAB291C0"/>
    <w:numStyleLink w:val="Estilo1"/>
  </w:abstractNum>
  <w:abstractNum w:abstractNumId="12" w15:restartNumberingAfterBreak="0">
    <w:nsid w:val="184247B3"/>
    <w:multiLevelType w:val="hybridMultilevel"/>
    <w:tmpl w:val="188ABF6A"/>
    <w:lvl w:ilvl="0" w:tplc="BAFAC15C">
      <w:start w:val="1"/>
      <w:numFmt w:val="decimal"/>
      <w:pStyle w:val="NumFiguras"/>
      <w:lvlText w:val="Figura %1."/>
      <w:lvlJc w:val="left"/>
      <w:pPr>
        <w:ind w:left="2062" w:hanging="360"/>
      </w:pPr>
      <w:rPr>
        <w:rFonts w:cs="Times New Roman" w:hint="default"/>
        <w:b w:val="0"/>
        <w:bCs w:val="0"/>
        <w:sz w:val="24"/>
        <w:szCs w:val="24"/>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3" w15:restartNumberingAfterBreak="0">
    <w:nsid w:val="29E03335"/>
    <w:multiLevelType w:val="hybridMultilevel"/>
    <w:tmpl w:val="A218F42E"/>
    <w:lvl w:ilvl="0" w:tplc="50F8D004">
      <w:start w:val="1"/>
      <w:numFmt w:val="decimal"/>
      <w:pStyle w:val="NmerosPR"/>
      <w:lvlText w:val="%1."/>
      <w:lvlJc w:val="left"/>
      <w:pPr>
        <w:ind w:left="786" w:hanging="360"/>
      </w:pPr>
      <w:rPr>
        <w:rFonts w:hint="default"/>
        <w:b/>
        <w:bCs w:val="0"/>
        <w:i w:val="0"/>
        <w:iCs w:val="0"/>
        <w:caps w:val="0"/>
        <w:smallCaps w:val="0"/>
        <w:strike w:val="0"/>
        <w:dstrike w:val="0"/>
        <w:outline w:val="0"/>
        <w:shadow w:val="0"/>
        <w:emboss w:val="0"/>
        <w:imprint w:val="0"/>
        <w:noProof w:val="0"/>
        <w:snapToGrid w:val="0"/>
        <w:vanish w:val="0"/>
        <w:color w:val="006699"/>
        <w:spacing w:val="0"/>
        <w:w w:val="0"/>
        <w:kern w:val="0"/>
        <w:position w:val="0"/>
        <w:szCs w:val="0"/>
        <w:u w:val="none"/>
        <w:vertAlign w:val="baseline"/>
        <w:em w:val="none"/>
      </w:rPr>
    </w:lvl>
    <w:lvl w:ilvl="1" w:tplc="0C0A0003">
      <w:start w:val="1"/>
      <w:numFmt w:val="decimal"/>
      <w:lvlText w:val="%2."/>
      <w:lvlJc w:val="left"/>
      <w:pPr>
        <w:tabs>
          <w:tab w:val="num" w:pos="1866"/>
        </w:tabs>
        <w:ind w:left="1866" w:hanging="360"/>
      </w:pPr>
    </w:lvl>
    <w:lvl w:ilvl="2" w:tplc="0C0A0005">
      <w:start w:val="1"/>
      <w:numFmt w:val="decimal"/>
      <w:lvlText w:val="%3."/>
      <w:lvlJc w:val="left"/>
      <w:pPr>
        <w:tabs>
          <w:tab w:val="num" w:pos="2586"/>
        </w:tabs>
        <w:ind w:left="2586" w:hanging="360"/>
      </w:pPr>
    </w:lvl>
    <w:lvl w:ilvl="3" w:tplc="0C0A0001">
      <w:start w:val="1"/>
      <w:numFmt w:val="decimal"/>
      <w:lvlText w:val="%4."/>
      <w:lvlJc w:val="left"/>
      <w:pPr>
        <w:tabs>
          <w:tab w:val="num" w:pos="3306"/>
        </w:tabs>
        <w:ind w:left="3306" w:hanging="360"/>
      </w:pPr>
    </w:lvl>
    <w:lvl w:ilvl="4" w:tplc="0C0A0003">
      <w:start w:val="1"/>
      <w:numFmt w:val="decimal"/>
      <w:lvlText w:val="%5."/>
      <w:lvlJc w:val="left"/>
      <w:pPr>
        <w:tabs>
          <w:tab w:val="num" w:pos="4026"/>
        </w:tabs>
        <w:ind w:left="4026" w:hanging="360"/>
      </w:pPr>
    </w:lvl>
    <w:lvl w:ilvl="5" w:tplc="0C0A0005">
      <w:start w:val="1"/>
      <w:numFmt w:val="decimal"/>
      <w:lvlText w:val="%6."/>
      <w:lvlJc w:val="left"/>
      <w:pPr>
        <w:tabs>
          <w:tab w:val="num" w:pos="4746"/>
        </w:tabs>
        <w:ind w:left="4746" w:hanging="360"/>
      </w:pPr>
    </w:lvl>
    <w:lvl w:ilvl="6" w:tplc="0C0A0001">
      <w:start w:val="1"/>
      <w:numFmt w:val="decimal"/>
      <w:lvlText w:val="%7."/>
      <w:lvlJc w:val="left"/>
      <w:pPr>
        <w:tabs>
          <w:tab w:val="num" w:pos="5466"/>
        </w:tabs>
        <w:ind w:left="5466" w:hanging="360"/>
      </w:pPr>
    </w:lvl>
    <w:lvl w:ilvl="7" w:tplc="0C0A0003">
      <w:start w:val="1"/>
      <w:numFmt w:val="decimal"/>
      <w:lvlText w:val="%8."/>
      <w:lvlJc w:val="left"/>
      <w:pPr>
        <w:tabs>
          <w:tab w:val="num" w:pos="6186"/>
        </w:tabs>
        <w:ind w:left="6186" w:hanging="360"/>
      </w:pPr>
    </w:lvl>
    <w:lvl w:ilvl="8" w:tplc="0C0A0005">
      <w:start w:val="1"/>
      <w:numFmt w:val="decimal"/>
      <w:lvlText w:val="%9."/>
      <w:lvlJc w:val="left"/>
      <w:pPr>
        <w:tabs>
          <w:tab w:val="num" w:pos="6906"/>
        </w:tabs>
        <w:ind w:left="6906" w:hanging="360"/>
      </w:pPr>
    </w:lvl>
  </w:abstractNum>
  <w:abstractNum w:abstractNumId="14" w15:restartNumberingAfterBreak="0">
    <w:nsid w:val="2EF07149"/>
    <w:multiLevelType w:val="multilevel"/>
    <w:tmpl w:val="B308A92A"/>
    <w:lvl w:ilvl="0">
      <w:start w:val="1"/>
      <w:numFmt w:val="lowerLetter"/>
      <w:pStyle w:val="a"/>
      <w:lvlText w:val="%1)"/>
      <w:lvlJc w:val="left"/>
      <w:pPr>
        <w:tabs>
          <w:tab w:val="num" w:pos="0"/>
        </w:tabs>
        <w:ind w:left="480" w:hanging="480"/>
      </w:pPr>
      <w:rPr>
        <w:rFonts w:hint="default"/>
        <w:b/>
        <w:i w:val="0"/>
        <w:color w:val="0096FF" w:themeColor="accent2"/>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5" w15:restartNumberingAfterBreak="0">
    <w:nsid w:val="3E0513E7"/>
    <w:multiLevelType w:val="hybridMultilevel"/>
    <w:tmpl w:val="FB384626"/>
    <w:lvl w:ilvl="0" w:tplc="ADB45C90">
      <w:start w:val="1"/>
      <w:numFmt w:val="decimal"/>
      <w:pStyle w:val="NumTablas"/>
      <w:lvlText w:val="Tabla %1."/>
      <w:lvlJc w:val="left"/>
      <w:pPr>
        <w:ind w:left="4330" w:hanging="360"/>
      </w:pPr>
      <w:rPr>
        <w:rFonts w:cs="Times New Roman" w:hint="default"/>
      </w:rPr>
    </w:lvl>
    <w:lvl w:ilvl="1" w:tplc="0C0A0003">
      <w:start w:val="1"/>
      <w:numFmt w:val="lowerLetter"/>
      <w:lvlText w:val="%2."/>
      <w:lvlJc w:val="left"/>
      <w:pPr>
        <w:ind w:left="2999" w:hanging="360"/>
      </w:pPr>
    </w:lvl>
    <w:lvl w:ilvl="2" w:tplc="0C0A0005" w:tentative="1">
      <w:start w:val="1"/>
      <w:numFmt w:val="lowerRoman"/>
      <w:lvlText w:val="%3."/>
      <w:lvlJc w:val="right"/>
      <w:pPr>
        <w:ind w:left="3719" w:hanging="180"/>
      </w:pPr>
    </w:lvl>
    <w:lvl w:ilvl="3" w:tplc="0C0A0001" w:tentative="1">
      <w:start w:val="1"/>
      <w:numFmt w:val="decimal"/>
      <w:lvlText w:val="%4."/>
      <w:lvlJc w:val="left"/>
      <w:pPr>
        <w:ind w:left="4439" w:hanging="360"/>
      </w:pPr>
    </w:lvl>
    <w:lvl w:ilvl="4" w:tplc="0C0A0003" w:tentative="1">
      <w:start w:val="1"/>
      <w:numFmt w:val="lowerLetter"/>
      <w:lvlText w:val="%5."/>
      <w:lvlJc w:val="left"/>
      <w:pPr>
        <w:ind w:left="5159" w:hanging="360"/>
      </w:pPr>
    </w:lvl>
    <w:lvl w:ilvl="5" w:tplc="0C0A0005" w:tentative="1">
      <w:start w:val="1"/>
      <w:numFmt w:val="lowerRoman"/>
      <w:lvlText w:val="%6."/>
      <w:lvlJc w:val="right"/>
      <w:pPr>
        <w:ind w:left="5879" w:hanging="180"/>
      </w:pPr>
    </w:lvl>
    <w:lvl w:ilvl="6" w:tplc="0C0A0001" w:tentative="1">
      <w:start w:val="1"/>
      <w:numFmt w:val="decimal"/>
      <w:lvlText w:val="%7."/>
      <w:lvlJc w:val="left"/>
      <w:pPr>
        <w:ind w:left="6599" w:hanging="360"/>
      </w:pPr>
    </w:lvl>
    <w:lvl w:ilvl="7" w:tplc="0C0A0003" w:tentative="1">
      <w:start w:val="1"/>
      <w:numFmt w:val="lowerLetter"/>
      <w:lvlText w:val="%8."/>
      <w:lvlJc w:val="left"/>
      <w:pPr>
        <w:ind w:left="7319" w:hanging="360"/>
      </w:pPr>
    </w:lvl>
    <w:lvl w:ilvl="8" w:tplc="0C0A0005" w:tentative="1">
      <w:start w:val="1"/>
      <w:numFmt w:val="lowerRoman"/>
      <w:lvlText w:val="%9."/>
      <w:lvlJc w:val="right"/>
      <w:pPr>
        <w:ind w:left="8039" w:hanging="180"/>
      </w:pPr>
    </w:lvl>
  </w:abstractNum>
  <w:abstractNum w:abstractNumId="16" w15:restartNumberingAfterBreak="0">
    <w:nsid w:val="42BD0950"/>
    <w:multiLevelType w:val="multilevel"/>
    <w:tmpl w:val="A3D82EB0"/>
    <w:lvl w:ilvl="0">
      <w:start w:val="1"/>
      <w:numFmt w:val="decimal"/>
      <w:pStyle w:val="1"/>
      <w:lvlText w:val="%1."/>
      <w:lvlJc w:val="left"/>
      <w:pPr>
        <w:ind w:left="284" w:hanging="284"/>
      </w:pPr>
      <w:rPr>
        <w:rFonts w:ascii="Arial" w:hAnsi="Arial" w:hint="default"/>
        <w:b/>
        <w:i w:val="0"/>
        <w:color w:val="0096FF" w:themeColor="accent2"/>
      </w:rPr>
    </w:lvl>
    <w:lvl w:ilvl="1">
      <w:start w:val="1"/>
      <w:numFmt w:val="decimal"/>
      <w:lvlText w:val="%1.%2."/>
      <w:lvlJc w:val="left"/>
      <w:pPr>
        <w:ind w:left="792" w:hanging="508"/>
      </w:pPr>
      <w:rPr>
        <w:rFonts w:ascii="Arial" w:hAnsi="Arial" w:hint="default"/>
        <w:b/>
        <w:i w:val="0"/>
        <w:color w:val="0096FF" w:themeColor="accent2"/>
      </w:rPr>
    </w:lvl>
    <w:lvl w:ilvl="2">
      <w:start w:val="1"/>
      <w:numFmt w:val="decimal"/>
      <w:lvlText w:val="%1.%2.%3."/>
      <w:lvlJc w:val="left"/>
      <w:pPr>
        <w:ind w:left="1474" w:hanging="680"/>
      </w:pPr>
      <w:rPr>
        <w:rFonts w:ascii="Arial" w:hAnsi="Arial" w:hint="default"/>
        <w:b/>
        <w:i w:val="0"/>
        <w:color w:val="0096FF" w:themeColor="accent2"/>
      </w:rPr>
    </w:lvl>
    <w:lvl w:ilvl="3">
      <w:start w:val="1"/>
      <w:numFmt w:val="decimal"/>
      <w:lvlText w:val="%1.%2.%3.%4."/>
      <w:lvlJc w:val="left"/>
      <w:pPr>
        <w:ind w:left="2381" w:hanging="907"/>
      </w:pPr>
      <w:rPr>
        <w:rFonts w:ascii="Arial" w:hAnsi="Arial" w:hint="default"/>
        <w:b/>
        <w:i w:val="0"/>
        <w:color w:val="0096FF" w:themeColor="accen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846B72"/>
    <w:multiLevelType w:val="hybridMultilevel"/>
    <w:tmpl w:val="771859AA"/>
    <w:lvl w:ilvl="0" w:tplc="4490DEE4">
      <w:start w:val="1"/>
      <w:numFmt w:val="decimal"/>
      <w:pStyle w:val="PieFoto"/>
      <w:lvlText w:val="Foto %1."/>
      <w:lvlJc w:val="left"/>
      <w:pPr>
        <w:ind w:left="360" w:hanging="360"/>
      </w:pPr>
      <w:rPr>
        <w:rFonts w:ascii="Arial" w:hAnsi="Arial" w:cs="Times New Roman" w:hint="default"/>
        <w:b w:val="0"/>
        <w:bCs w:val="0"/>
        <w:i w:val="0"/>
        <w:color w:val="0096FF" w:themeColor="accent2"/>
        <w:sz w:val="20"/>
        <w:szCs w:val="24"/>
        <w:lang w:val="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8E1D20"/>
    <w:multiLevelType w:val="multilevel"/>
    <w:tmpl w:val="DAB291C0"/>
    <w:lvl w:ilvl="0">
      <w:start w:val="1"/>
      <w:numFmt w:val="bullet"/>
      <w:lvlText w:val=""/>
      <w:lvlJc w:val="left"/>
      <w:pPr>
        <w:ind w:left="360" w:hanging="360"/>
      </w:pPr>
      <w:rPr>
        <w:rFonts w:ascii="Symbol" w:hAnsi="Symbol" w:hint="default"/>
        <w:b/>
        <w:i w:val="0"/>
        <w:color w:val="50D2D2"/>
      </w:rPr>
    </w:lvl>
    <w:lvl w:ilvl="1">
      <w:start w:val="1"/>
      <w:numFmt w:val="bullet"/>
      <w:lvlText w:val="o"/>
      <w:lvlJc w:val="left"/>
      <w:pPr>
        <w:tabs>
          <w:tab w:val="num" w:pos="397"/>
        </w:tabs>
        <w:ind w:left="397" w:hanging="199"/>
      </w:pPr>
      <w:rPr>
        <w:rFonts w:ascii="Courier New" w:hAnsi="Courier New" w:hint="default"/>
        <w:color w:val="006699"/>
      </w:rPr>
    </w:lvl>
    <w:lvl w:ilvl="2">
      <w:start w:val="1"/>
      <w:numFmt w:val="bullet"/>
      <w:lvlText w:val=""/>
      <w:lvlJc w:val="left"/>
      <w:pPr>
        <w:tabs>
          <w:tab w:val="num" w:pos="595"/>
        </w:tabs>
        <w:ind w:left="595" w:hanging="198"/>
      </w:pPr>
      <w:rPr>
        <w:rFonts w:ascii="Symbol" w:hAnsi="Symbol" w:hint="default"/>
        <w:color w:val="006699"/>
      </w:rPr>
    </w:lvl>
    <w:lvl w:ilvl="3">
      <w:start w:val="1"/>
      <w:numFmt w:val="bullet"/>
      <w:lvlText w:val=""/>
      <w:lvlJc w:val="left"/>
      <w:pPr>
        <w:tabs>
          <w:tab w:val="num" w:pos="794"/>
        </w:tabs>
        <w:ind w:left="794" w:hanging="199"/>
      </w:pPr>
      <w:rPr>
        <w:rFonts w:ascii="Symbol" w:hAnsi="Symbol" w:hint="default"/>
        <w:color w:val="006699"/>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417F67"/>
    <w:multiLevelType w:val="multilevel"/>
    <w:tmpl w:val="DAB291C0"/>
    <w:numStyleLink w:val="Estilo1"/>
  </w:abstractNum>
  <w:abstractNum w:abstractNumId="20" w15:restartNumberingAfterBreak="0">
    <w:nsid w:val="58603392"/>
    <w:multiLevelType w:val="multilevel"/>
    <w:tmpl w:val="084E034E"/>
    <w:lvl w:ilvl="0">
      <w:start w:val="1"/>
      <w:numFmt w:val="decimal"/>
      <w:lvlText w:val="%1."/>
      <w:lvlJc w:val="left"/>
      <w:pPr>
        <w:ind w:left="489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52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764" w:hanging="504"/>
      </w:pPr>
    </w:lvl>
    <w:lvl w:ilvl="3">
      <w:start w:val="1"/>
      <w:numFmt w:val="decimal"/>
      <w:lvlText w:val="%1.%2.%3.%4."/>
      <w:lvlJc w:val="left"/>
      <w:pPr>
        <w:ind w:left="5042"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tuloREE5"/>
      <w:lvlText w:val="%1.%2.%3.%4.%5."/>
      <w:lvlJc w:val="left"/>
      <w:pPr>
        <w:ind w:left="7052" w:hanging="792"/>
      </w:pPr>
      <w:rPr>
        <w:rFonts w:hint="default"/>
      </w:rPr>
    </w:lvl>
    <w:lvl w:ilvl="5">
      <w:start w:val="1"/>
      <w:numFmt w:val="decimal"/>
      <w:lvlText w:val="%1.%2.%3.%4.%5.%6."/>
      <w:lvlJc w:val="left"/>
      <w:pPr>
        <w:ind w:left="7556" w:hanging="936"/>
      </w:pPr>
      <w:rPr>
        <w:rFonts w:hint="default"/>
      </w:rPr>
    </w:lvl>
    <w:lvl w:ilvl="6">
      <w:start w:val="1"/>
      <w:numFmt w:val="decimal"/>
      <w:lvlText w:val="%1.%2.%3.%4.%5.%6.%7."/>
      <w:lvlJc w:val="left"/>
      <w:pPr>
        <w:ind w:left="8060" w:hanging="1080"/>
      </w:pPr>
      <w:rPr>
        <w:rFonts w:hint="default"/>
      </w:rPr>
    </w:lvl>
    <w:lvl w:ilvl="7">
      <w:start w:val="1"/>
      <w:numFmt w:val="decimal"/>
      <w:lvlText w:val="%1.%2.%3.%4.%5.%6.%7.%8."/>
      <w:lvlJc w:val="left"/>
      <w:pPr>
        <w:ind w:left="8564" w:hanging="1224"/>
      </w:pPr>
      <w:rPr>
        <w:rFonts w:hint="default"/>
      </w:rPr>
    </w:lvl>
    <w:lvl w:ilvl="8">
      <w:start w:val="1"/>
      <w:numFmt w:val="decimal"/>
      <w:lvlText w:val="%1.%2.%3.%4.%5.%6.%7.%8.%9."/>
      <w:lvlJc w:val="left"/>
      <w:pPr>
        <w:ind w:left="9140" w:hanging="1440"/>
      </w:pPr>
      <w:rPr>
        <w:rFonts w:hint="default"/>
      </w:rPr>
    </w:lvl>
  </w:abstractNum>
  <w:abstractNum w:abstractNumId="21" w15:restartNumberingAfterBreak="0">
    <w:nsid w:val="60781D75"/>
    <w:multiLevelType w:val="multilevel"/>
    <w:tmpl w:val="9D4E3FE6"/>
    <w:lvl w:ilvl="0">
      <w:start w:val="1"/>
      <w:numFmt w:val="decimal"/>
      <w:lvlText w:val="%1."/>
      <w:lvlJc w:val="left"/>
      <w:pPr>
        <w:tabs>
          <w:tab w:val="num" w:pos="198"/>
        </w:tabs>
        <w:ind w:left="198" w:hanging="198"/>
      </w:pPr>
      <w:rPr>
        <w:rFonts w:ascii="Barlow Semi Condensed Medium" w:hAnsi="Barlow Semi Condensed Medium" w:hint="default"/>
        <w:color w:val="006699"/>
      </w:rPr>
    </w:lvl>
    <w:lvl w:ilvl="1">
      <w:start w:val="1"/>
      <w:numFmt w:val="bullet"/>
      <w:lvlText w:val="o"/>
      <w:lvlJc w:val="left"/>
      <w:pPr>
        <w:tabs>
          <w:tab w:val="num" w:pos="397"/>
        </w:tabs>
        <w:ind w:left="397" w:hanging="199"/>
      </w:pPr>
      <w:rPr>
        <w:rFonts w:ascii="Courier New" w:hAnsi="Courier New" w:hint="default"/>
        <w:color w:val="006699"/>
      </w:rPr>
    </w:lvl>
    <w:lvl w:ilvl="2">
      <w:start w:val="1"/>
      <w:numFmt w:val="bullet"/>
      <w:lvlText w:val=""/>
      <w:lvlJc w:val="left"/>
      <w:pPr>
        <w:tabs>
          <w:tab w:val="num" w:pos="595"/>
        </w:tabs>
        <w:ind w:left="595" w:hanging="198"/>
      </w:pPr>
      <w:rPr>
        <w:rFonts w:ascii="Symbol" w:hAnsi="Symbol" w:hint="default"/>
        <w:color w:val="006699"/>
      </w:rPr>
    </w:lvl>
    <w:lvl w:ilvl="3">
      <w:start w:val="1"/>
      <w:numFmt w:val="bullet"/>
      <w:lvlText w:val=""/>
      <w:lvlJc w:val="left"/>
      <w:pPr>
        <w:tabs>
          <w:tab w:val="num" w:pos="794"/>
        </w:tabs>
        <w:ind w:left="794" w:hanging="199"/>
      </w:pPr>
      <w:rPr>
        <w:rFonts w:ascii="Symbol" w:hAnsi="Symbol" w:hint="default"/>
        <w:color w:val="006699"/>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387DFC"/>
    <w:multiLevelType w:val="multilevel"/>
    <w:tmpl w:val="AF40DB6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27155955">
    <w:abstractNumId w:val="22"/>
  </w:num>
  <w:num w:numId="2" w16cid:durableId="1581526448">
    <w:abstractNumId w:val="18"/>
  </w:num>
  <w:num w:numId="3" w16cid:durableId="435907162">
    <w:abstractNumId w:val="20"/>
  </w:num>
  <w:num w:numId="4" w16cid:durableId="1229613879">
    <w:abstractNumId w:val="15"/>
  </w:num>
  <w:num w:numId="5" w16cid:durableId="1949964376">
    <w:abstractNumId w:val="12"/>
  </w:num>
  <w:num w:numId="6" w16cid:durableId="1619489349">
    <w:abstractNumId w:val="17"/>
  </w:num>
  <w:num w:numId="7" w16cid:durableId="588392895">
    <w:abstractNumId w:val="10"/>
  </w:num>
  <w:num w:numId="8" w16cid:durableId="1408652918">
    <w:abstractNumId w:val="19"/>
  </w:num>
  <w:num w:numId="9" w16cid:durableId="765885151">
    <w:abstractNumId w:val="14"/>
  </w:num>
  <w:num w:numId="10" w16cid:durableId="41250107">
    <w:abstractNumId w:val="16"/>
  </w:num>
  <w:num w:numId="11" w16cid:durableId="1570725110">
    <w:abstractNumId w:val="8"/>
  </w:num>
  <w:num w:numId="12" w16cid:durableId="1306275056">
    <w:abstractNumId w:val="3"/>
  </w:num>
  <w:num w:numId="13" w16cid:durableId="401831008">
    <w:abstractNumId w:val="2"/>
  </w:num>
  <w:num w:numId="14" w16cid:durableId="177475256">
    <w:abstractNumId w:val="1"/>
  </w:num>
  <w:num w:numId="15" w16cid:durableId="1910964627">
    <w:abstractNumId w:val="0"/>
  </w:num>
  <w:num w:numId="16" w16cid:durableId="892423249">
    <w:abstractNumId w:val="9"/>
  </w:num>
  <w:num w:numId="17" w16cid:durableId="728268143">
    <w:abstractNumId w:val="7"/>
  </w:num>
  <w:num w:numId="18" w16cid:durableId="1843427978">
    <w:abstractNumId w:val="6"/>
  </w:num>
  <w:num w:numId="19" w16cid:durableId="89619428">
    <w:abstractNumId w:val="5"/>
  </w:num>
  <w:num w:numId="20" w16cid:durableId="1673793580">
    <w:abstractNumId w:val="4"/>
  </w:num>
  <w:num w:numId="21" w16cid:durableId="1780642557">
    <w:abstractNumId w:val="13"/>
  </w:num>
  <w:num w:numId="22" w16cid:durableId="348289792">
    <w:abstractNumId w:val="21"/>
  </w:num>
  <w:num w:numId="23" w16cid:durableId="794643966">
    <w:abstractNumId w:val="11"/>
    <w:lvlOverride w:ilvl="0">
      <w:lvl w:ilvl="0">
        <w:start w:val="1"/>
        <w:numFmt w:val="bullet"/>
        <w:lvlText w:val=""/>
        <w:lvlJc w:val="left"/>
        <w:pPr>
          <w:ind w:left="360" w:hanging="360"/>
        </w:pPr>
        <w:rPr>
          <w:rFonts w:ascii="Symbol" w:hAnsi="Symbol" w:hint="default"/>
          <w:b/>
          <w:i w:val="0"/>
          <w:color w:val="0096FF" w:themeColor="accent2"/>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autoHyphenation/>
  <w:hyphenationZone w:val="99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4"/>
    <w:rsid w:val="000001B9"/>
    <w:rsid w:val="00002224"/>
    <w:rsid w:val="00002708"/>
    <w:rsid w:val="00011C8B"/>
    <w:rsid w:val="000149F1"/>
    <w:rsid w:val="00017E15"/>
    <w:rsid w:val="00027648"/>
    <w:rsid w:val="00031935"/>
    <w:rsid w:val="00045F99"/>
    <w:rsid w:val="0005147C"/>
    <w:rsid w:val="00051BBF"/>
    <w:rsid w:val="00061FEF"/>
    <w:rsid w:val="000737DD"/>
    <w:rsid w:val="0008093F"/>
    <w:rsid w:val="000824DD"/>
    <w:rsid w:val="000853D3"/>
    <w:rsid w:val="000922BF"/>
    <w:rsid w:val="000A0BFF"/>
    <w:rsid w:val="000A1FB0"/>
    <w:rsid w:val="000A4D8C"/>
    <w:rsid w:val="000B08CA"/>
    <w:rsid w:val="000B43A0"/>
    <w:rsid w:val="000B446F"/>
    <w:rsid w:val="000B4B4A"/>
    <w:rsid w:val="000B72A2"/>
    <w:rsid w:val="000C14A5"/>
    <w:rsid w:val="000C186D"/>
    <w:rsid w:val="000C612A"/>
    <w:rsid w:val="000C7BDA"/>
    <w:rsid w:val="000D099B"/>
    <w:rsid w:val="000D6530"/>
    <w:rsid w:val="000D65A6"/>
    <w:rsid w:val="000D66F3"/>
    <w:rsid w:val="000D7DD6"/>
    <w:rsid w:val="000E1BD2"/>
    <w:rsid w:val="00101AE0"/>
    <w:rsid w:val="00104429"/>
    <w:rsid w:val="001100BF"/>
    <w:rsid w:val="00111690"/>
    <w:rsid w:val="0011753A"/>
    <w:rsid w:val="00122210"/>
    <w:rsid w:val="00122A8C"/>
    <w:rsid w:val="00122E12"/>
    <w:rsid w:val="00124CCF"/>
    <w:rsid w:val="00130DA8"/>
    <w:rsid w:val="0013126B"/>
    <w:rsid w:val="001313ED"/>
    <w:rsid w:val="001548E8"/>
    <w:rsid w:val="001615E1"/>
    <w:rsid w:val="00163D9C"/>
    <w:rsid w:val="00164A08"/>
    <w:rsid w:val="00166004"/>
    <w:rsid w:val="00166CBF"/>
    <w:rsid w:val="00166D69"/>
    <w:rsid w:val="00180972"/>
    <w:rsid w:val="00180AC4"/>
    <w:rsid w:val="00181818"/>
    <w:rsid w:val="00185653"/>
    <w:rsid w:val="001864C0"/>
    <w:rsid w:val="00187EA9"/>
    <w:rsid w:val="00187F6E"/>
    <w:rsid w:val="001917C7"/>
    <w:rsid w:val="001918D8"/>
    <w:rsid w:val="001C3FDA"/>
    <w:rsid w:val="001D0E1B"/>
    <w:rsid w:val="001D5B3F"/>
    <w:rsid w:val="001E12C3"/>
    <w:rsid w:val="001E2079"/>
    <w:rsid w:val="001E27A7"/>
    <w:rsid w:val="001E3BD9"/>
    <w:rsid w:val="001E4FFE"/>
    <w:rsid w:val="001E5876"/>
    <w:rsid w:val="001E7FD5"/>
    <w:rsid w:val="001F3026"/>
    <w:rsid w:val="001F303D"/>
    <w:rsid w:val="001F3CF1"/>
    <w:rsid w:val="001F3FC5"/>
    <w:rsid w:val="001F7020"/>
    <w:rsid w:val="00203D7A"/>
    <w:rsid w:val="00210238"/>
    <w:rsid w:val="00210C39"/>
    <w:rsid w:val="00226947"/>
    <w:rsid w:val="00227E42"/>
    <w:rsid w:val="0023401E"/>
    <w:rsid w:val="00237799"/>
    <w:rsid w:val="00240A26"/>
    <w:rsid w:val="00241E04"/>
    <w:rsid w:val="00244839"/>
    <w:rsid w:val="002460E1"/>
    <w:rsid w:val="00251E41"/>
    <w:rsid w:val="00260C24"/>
    <w:rsid w:val="0026138C"/>
    <w:rsid w:val="002657EF"/>
    <w:rsid w:val="00266906"/>
    <w:rsid w:val="00275564"/>
    <w:rsid w:val="0027603F"/>
    <w:rsid w:val="0028074F"/>
    <w:rsid w:val="002938FA"/>
    <w:rsid w:val="00296D82"/>
    <w:rsid w:val="002A27F5"/>
    <w:rsid w:val="002A47E6"/>
    <w:rsid w:val="002A5D8A"/>
    <w:rsid w:val="002A60D5"/>
    <w:rsid w:val="002B0CCB"/>
    <w:rsid w:val="002B27E9"/>
    <w:rsid w:val="002B2D57"/>
    <w:rsid w:val="002C129A"/>
    <w:rsid w:val="002C4B14"/>
    <w:rsid w:val="002C627F"/>
    <w:rsid w:val="002C7637"/>
    <w:rsid w:val="002D5956"/>
    <w:rsid w:val="002D7C28"/>
    <w:rsid w:val="002E2AF9"/>
    <w:rsid w:val="002F1E70"/>
    <w:rsid w:val="002F408B"/>
    <w:rsid w:val="002F42B2"/>
    <w:rsid w:val="002F44BA"/>
    <w:rsid w:val="00303824"/>
    <w:rsid w:val="00306E19"/>
    <w:rsid w:val="00315847"/>
    <w:rsid w:val="003225FB"/>
    <w:rsid w:val="00323309"/>
    <w:rsid w:val="00323B47"/>
    <w:rsid w:val="0032490A"/>
    <w:rsid w:val="00335D23"/>
    <w:rsid w:val="00336540"/>
    <w:rsid w:val="00347BCB"/>
    <w:rsid w:val="00351F32"/>
    <w:rsid w:val="0037221A"/>
    <w:rsid w:val="0037429D"/>
    <w:rsid w:val="00375A2B"/>
    <w:rsid w:val="00377361"/>
    <w:rsid w:val="00381CBC"/>
    <w:rsid w:val="00383171"/>
    <w:rsid w:val="00387C55"/>
    <w:rsid w:val="003912ED"/>
    <w:rsid w:val="00392AE8"/>
    <w:rsid w:val="00393B1E"/>
    <w:rsid w:val="00393CCB"/>
    <w:rsid w:val="003A66A4"/>
    <w:rsid w:val="003A7247"/>
    <w:rsid w:val="003B0716"/>
    <w:rsid w:val="003B1E84"/>
    <w:rsid w:val="003B4E44"/>
    <w:rsid w:val="003B5FA1"/>
    <w:rsid w:val="003B687F"/>
    <w:rsid w:val="003C00E4"/>
    <w:rsid w:val="003C1A37"/>
    <w:rsid w:val="003C76DE"/>
    <w:rsid w:val="003D0C1A"/>
    <w:rsid w:val="003D1400"/>
    <w:rsid w:val="003D247F"/>
    <w:rsid w:val="003D25CF"/>
    <w:rsid w:val="003D7864"/>
    <w:rsid w:val="003E04AA"/>
    <w:rsid w:val="003E107A"/>
    <w:rsid w:val="003F227E"/>
    <w:rsid w:val="003F2BE6"/>
    <w:rsid w:val="003F442F"/>
    <w:rsid w:val="004028D6"/>
    <w:rsid w:val="00407919"/>
    <w:rsid w:val="004202DF"/>
    <w:rsid w:val="004258EA"/>
    <w:rsid w:val="00441375"/>
    <w:rsid w:val="004414B8"/>
    <w:rsid w:val="0044248F"/>
    <w:rsid w:val="004426F2"/>
    <w:rsid w:val="00454C14"/>
    <w:rsid w:val="00456D93"/>
    <w:rsid w:val="0046715A"/>
    <w:rsid w:val="0047016B"/>
    <w:rsid w:val="00473EF1"/>
    <w:rsid w:val="004756DA"/>
    <w:rsid w:val="0047643C"/>
    <w:rsid w:val="004822D8"/>
    <w:rsid w:val="0048305E"/>
    <w:rsid w:val="004872A0"/>
    <w:rsid w:val="00496281"/>
    <w:rsid w:val="004B2EB5"/>
    <w:rsid w:val="004B3453"/>
    <w:rsid w:val="004B6B3E"/>
    <w:rsid w:val="004C14A3"/>
    <w:rsid w:val="004C5383"/>
    <w:rsid w:val="004C5505"/>
    <w:rsid w:val="004C59BA"/>
    <w:rsid w:val="004C7DAA"/>
    <w:rsid w:val="004D636D"/>
    <w:rsid w:val="004E29B3"/>
    <w:rsid w:val="004E61B5"/>
    <w:rsid w:val="004E79AA"/>
    <w:rsid w:val="004F15EE"/>
    <w:rsid w:val="004F36F7"/>
    <w:rsid w:val="00506B64"/>
    <w:rsid w:val="00516D9C"/>
    <w:rsid w:val="00525E3F"/>
    <w:rsid w:val="005371BA"/>
    <w:rsid w:val="00544345"/>
    <w:rsid w:val="00546ED6"/>
    <w:rsid w:val="005474CE"/>
    <w:rsid w:val="00547754"/>
    <w:rsid w:val="0054788F"/>
    <w:rsid w:val="00554B81"/>
    <w:rsid w:val="00554E3C"/>
    <w:rsid w:val="00560FD1"/>
    <w:rsid w:val="005661BC"/>
    <w:rsid w:val="00574AE4"/>
    <w:rsid w:val="00582199"/>
    <w:rsid w:val="00582A44"/>
    <w:rsid w:val="00583225"/>
    <w:rsid w:val="00590D07"/>
    <w:rsid w:val="00594F0B"/>
    <w:rsid w:val="00595ED9"/>
    <w:rsid w:val="005A0EE6"/>
    <w:rsid w:val="005A23D7"/>
    <w:rsid w:val="005A2482"/>
    <w:rsid w:val="005B1E68"/>
    <w:rsid w:val="005B2C94"/>
    <w:rsid w:val="005B2EDF"/>
    <w:rsid w:val="005B6F88"/>
    <w:rsid w:val="005C0998"/>
    <w:rsid w:val="005C33F6"/>
    <w:rsid w:val="005C3E49"/>
    <w:rsid w:val="005D168C"/>
    <w:rsid w:val="005E0E0E"/>
    <w:rsid w:val="005E2A8E"/>
    <w:rsid w:val="005E6E97"/>
    <w:rsid w:val="005F0578"/>
    <w:rsid w:val="0060177A"/>
    <w:rsid w:val="006017DA"/>
    <w:rsid w:val="00603DBC"/>
    <w:rsid w:val="0060656A"/>
    <w:rsid w:val="00606E57"/>
    <w:rsid w:val="0061088E"/>
    <w:rsid w:val="00611313"/>
    <w:rsid w:val="00614E6A"/>
    <w:rsid w:val="00615AF8"/>
    <w:rsid w:val="006160D7"/>
    <w:rsid w:val="00624EF8"/>
    <w:rsid w:val="00636533"/>
    <w:rsid w:val="006404D1"/>
    <w:rsid w:val="00641974"/>
    <w:rsid w:val="006507E8"/>
    <w:rsid w:val="0065119C"/>
    <w:rsid w:val="00651B18"/>
    <w:rsid w:val="00654581"/>
    <w:rsid w:val="00657491"/>
    <w:rsid w:val="00657BC0"/>
    <w:rsid w:val="00663E70"/>
    <w:rsid w:val="006649FA"/>
    <w:rsid w:val="00685392"/>
    <w:rsid w:val="00694B49"/>
    <w:rsid w:val="006A18DE"/>
    <w:rsid w:val="006C724B"/>
    <w:rsid w:val="006D780C"/>
    <w:rsid w:val="006F04E9"/>
    <w:rsid w:val="00700D5A"/>
    <w:rsid w:val="007071B8"/>
    <w:rsid w:val="007106AB"/>
    <w:rsid w:val="00710C54"/>
    <w:rsid w:val="00712AB8"/>
    <w:rsid w:val="00713D6F"/>
    <w:rsid w:val="00714FDC"/>
    <w:rsid w:val="00723025"/>
    <w:rsid w:val="00726949"/>
    <w:rsid w:val="0073026C"/>
    <w:rsid w:val="00731D51"/>
    <w:rsid w:val="0073567A"/>
    <w:rsid w:val="00744718"/>
    <w:rsid w:val="007531D4"/>
    <w:rsid w:val="00766787"/>
    <w:rsid w:val="007672E9"/>
    <w:rsid w:val="00767FA5"/>
    <w:rsid w:val="007712B0"/>
    <w:rsid w:val="007713C8"/>
    <w:rsid w:val="00775A83"/>
    <w:rsid w:val="00775E54"/>
    <w:rsid w:val="00775FC8"/>
    <w:rsid w:val="00776F37"/>
    <w:rsid w:val="00784D58"/>
    <w:rsid w:val="007859DB"/>
    <w:rsid w:val="007878EE"/>
    <w:rsid w:val="00790825"/>
    <w:rsid w:val="00791105"/>
    <w:rsid w:val="00794359"/>
    <w:rsid w:val="007945D8"/>
    <w:rsid w:val="007A3C4C"/>
    <w:rsid w:val="007A517C"/>
    <w:rsid w:val="007A6369"/>
    <w:rsid w:val="007B4AAC"/>
    <w:rsid w:val="007B4FE3"/>
    <w:rsid w:val="007B5D18"/>
    <w:rsid w:val="007C4221"/>
    <w:rsid w:val="007D0B18"/>
    <w:rsid w:val="007D0FFF"/>
    <w:rsid w:val="007D2EFF"/>
    <w:rsid w:val="007D54D1"/>
    <w:rsid w:val="007D55D7"/>
    <w:rsid w:val="007D6C87"/>
    <w:rsid w:val="007E0376"/>
    <w:rsid w:val="007E4C53"/>
    <w:rsid w:val="007E6329"/>
    <w:rsid w:val="007E7BA1"/>
    <w:rsid w:val="007F622D"/>
    <w:rsid w:val="007F664A"/>
    <w:rsid w:val="007F754B"/>
    <w:rsid w:val="00800524"/>
    <w:rsid w:val="008047F5"/>
    <w:rsid w:val="00805EE2"/>
    <w:rsid w:val="008064B1"/>
    <w:rsid w:val="00807FFD"/>
    <w:rsid w:val="0081137E"/>
    <w:rsid w:val="00814210"/>
    <w:rsid w:val="00823E01"/>
    <w:rsid w:val="0082768F"/>
    <w:rsid w:val="00834773"/>
    <w:rsid w:val="00845E8A"/>
    <w:rsid w:val="0085618C"/>
    <w:rsid w:val="008620B4"/>
    <w:rsid w:val="00866951"/>
    <w:rsid w:val="0087334B"/>
    <w:rsid w:val="008755CD"/>
    <w:rsid w:val="00875B9F"/>
    <w:rsid w:val="008801E8"/>
    <w:rsid w:val="00894DC6"/>
    <w:rsid w:val="00895F20"/>
    <w:rsid w:val="008A0F86"/>
    <w:rsid w:val="008A1FB5"/>
    <w:rsid w:val="008A2FBB"/>
    <w:rsid w:val="008A326E"/>
    <w:rsid w:val="008A356A"/>
    <w:rsid w:val="008A3BE5"/>
    <w:rsid w:val="008B0A23"/>
    <w:rsid w:val="008C07CC"/>
    <w:rsid w:val="008C160B"/>
    <w:rsid w:val="008C3460"/>
    <w:rsid w:val="008C35B6"/>
    <w:rsid w:val="008C70BE"/>
    <w:rsid w:val="008D30D7"/>
    <w:rsid w:val="008D3966"/>
    <w:rsid w:val="008D6213"/>
    <w:rsid w:val="008D680A"/>
    <w:rsid w:val="008D6863"/>
    <w:rsid w:val="008E337C"/>
    <w:rsid w:val="008F3967"/>
    <w:rsid w:val="008F3C91"/>
    <w:rsid w:val="008F3FAD"/>
    <w:rsid w:val="008F59C8"/>
    <w:rsid w:val="008F7803"/>
    <w:rsid w:val="008F79F5"/>
    <w:rsid w:val="00904B2B"/>
    <w:rsid w:val="009061DA"/>
    <w:rsid w:val="0091189F"/>
    <w:rsid w:val="009153F4"/>
    <w:rsid w:val="009158C6"/>
    <w:rsid w:val="009217A1"/>
    <w:rsid w:val="009341B1"/>
    <w:rsid w:val="009415FF"/>
    <w:rsid w:val="009562E0"/>
    <w:rsid w:val="009600BD"/>
    <w:rsid w:val="00967CD5"/>
    <w:rsid w:val="00972C67"/>
    <w:rsid w:val="00984CFB"/>
    <w:rsid w:val="00986688"/>
    <w:rsid w:val="009877B7"/>
    <w:rsid w:val="009923DB"/>
    <w:rsid w:val="009930F7"/>
    <w:rsid w:val="009A3C14"/>
    <w:rsid w:val="009A47C4"/>
    <w:rsid w:val="009A6139"/>
    <w:rsid w:val="009B317C"/>
    <w:rsid w:val="009C4317"/>
    <w:rsid w:val="009C6860"/>
    <w:rsid w:val="009C79C0"/>
    <w:rsid w:val="009D120E"/>
    <w:rsid w:val="009D612E"/>
    <w:rsid w:val="009D7E76"/>
    <w:rsid w:val="009E284E"/>
    <w:rsid w:val="009E323F"/>
    <w:rsid w:val="009E3E7E"/>
    <w:rsid w:val="009E66A7"/>
    <w:rsid w:val="009F13F5"/>
    <w:rsid w:val="009F238D"/>
    <w:rsid w:val="009F6D4E"/>
    <w:rsid w:val="00A00582"/>
    <w:rsid w:val="00A12867"/>
    <w:rsid w:val="00A148BF"/>
    <w:rsid w:val="00A1680F"/>
    <w:rsid w:val="00A2025C"/>
    <w:rsid w:val="00A24227"/>
    <w:rsid w:val="00A26060"/>
    <w:rsid w:val="00A2724F"/>
    <w:rsid w:val="00A31CEC"/>
    <w:rsid w:val="00A3482F"/>
    <w:rsid w:val="00A36048"/>
    <w:rsid w:val="00A36EC2"/>
    <w:rsid w:val="00A4420B"/>
    <w:rsid w:val="00A463CE"/>
    <w:rsid w:val="00A4726A"/>
    <w:rsid w:val="00A502BB"/>
    <w:rsid w:val="00A53002"/>
    <w:rsid w:val="00A6134B"/>
    <w:rsid w:val="00A725CC"/>
    <w:rsid w:val="00A7322B"/>
    <w:rsid w:val="00A733FA"/>
    <w:rsid w:val="00A74C16"/>
    <w:rsid w:val="00A805A5"/>
    <w:rsid w:val="00A86936"/>
    <w:rsid w:val="00A96B76"/>
    <w:rsid w:val="00AA5E40"/>
    <w:rsid w:val="00AA61E5"/>
    <w:rsid w:val="00AA63B9"/>
    <w:rsid w:val="00AB258E"/>
    <w:rsid w:val="00AB6D82"/>
    <w:rsid w:val="00AC0F27"/>
    <w:rsid w:val="00AE11C6"/>
    <w:rsid w:val="00AE2366"/>
    <w:rsid w:val="00AE4128"/>
    <w:rsid w:val="00AE4583"/>
    <w:rsid w:val="00AF3A37"/>
    <w:rsid w:val="00AF3A84"/>
    <w:rsid w:val="00AF643E"/>
    <w:rsid w:val="00B14CD1"/>
    <w:rsid w:val="00B3739F"/>
    <w:rsid w:val="00B41DB5"/>
    <w:rsid w:val="00B4566A"/>
    <w:rsid w:val="00B45F25"/>
    <w:rsid w:val="00B52AC1"/>
    <w:rsid w:val="00B55990"/>
    <w:rsid w:val="00B63FFD"/>
    <w:rsid w:val="00B6617C"/>
    <w:rsid w:val="00B67974"/>
    <w:rsid w:val="00B765AB"/>
    <w:rsid w:val="00B76631"/>
    <w:rsid w:val="00B86B75"/>
    <w:rsid w:val="00B86E9B"/>
    <w:rsid w:val="00B95778"/>
    <w:rsid w:val="00B95AE0"/>
    <w:rsid w:val="00B95DBD"/>
    <w:rsid w:val="00B96A64"/>
    <w:rsid w:val="00BA15E8"/>
    <w:rsid w:val="00BB39C4"/>
    <w:rsid w:val="00BB6678"/>
    <w:rsid w:val="00BB7FBA"/>
    <w:rsid w:val="00BC48D5"/>
    <w:rsid w:val="00BC5A33"/>
    <w:rsid w:val="00BC7D09"/>
    <w:rsid w:val="00BD0A70"/>
    <w:rsid w:val="00BD5BAD"/>
    <w:rsid w:val="00BE568C"/>
    <w:rsid w:val="00BF5AC6"/>
    <w:rsid w:val="00BF7FCF"/>
    <w:rsid w:val="00C04FDB"/>
    <w:rsid w:val="00C0546D"/>
    <w:rsid w:val="00C228EF"/>
    <w:rsid w:val="00C35200"/>
    <w:rsid w:val="00C36279"/>
    <w:rsid w:val="00C3651E"/>
    <w:rsid w:val="00C47D23"/>
    <w:rsid w:val="00C55938"/>
    <w:rsid w:val="00C57C34"/>
    <w:rsid w:val="00C67CED"/>
    <w:rsid w:val="00C76D1B"/>
    <w:rsid w:val="00C820DD"/>
    <w:rsid w:val="00C846A8"/>
    <w:rsid w:val="00C84DD6"/>
    <w:rsid w:val="00C90045"/>
    <w:rsid w:val="00C90DB2"/>
    <w:rsid w:val="00CA315C"/>
    <w:rsid w:val="00CA6B55"/>
    <w:rsid w:val="00CA799A"/>
    <w:rsid w:val="00CB0F85"/>
    <w:rsid w:val="00CB66B0"/>
    <w:rsid w:val="00CB760F"/>
    <w:rsid w:val="00CC1303"/>
    <w:rsid w:val="00CC1456"/>
    <w:rsid w:val="00CD0ECF"/>
    <w:rsid w:val="00CD195F"/>
    <w:rsid w:val="00CD35D9"/>
    <w:rsid w:val="00CD5272"/>
    <w:rsid w:val="00CE4813"/>
    <w:rsid w:val="00CF3D04"/>
    <w:rsid w:val="00CF7407"/>
    <w:rsid w:val="00D049DE"/>
    <w:rsid w:val="00D05161"/>
    <w:rsid w:val="00D15171"/>
    <w:rsid w:val="00D17677"/>
    <w:rsid w:val="00D20410"/>
    <w:rsid w:val="00D20D6B"/>
    <w:rsid w:val="00D21C48"/>
    <w:rsid w:val="00D21F1C"/>
    <w:rsid w:val="00D323D9"/>
    <w:rsid w:val="00D36372"/>
    <w:rsid w:val="00D50600"/>
    <w:rsid w:val="00D55AC7"/>
    <w:rsid w:val="00D67D66"/>
    <w:rsid w:val="00D72188"/>
    <w:rsid w:val="00D73690"/>
    <w:rsid w:val="00D7371E"/>
    <w:rsid w:val="00D74ADF"/>
    <w:rsid w:val="00D75514"/>
    <w:rsid w:val="00D7692A"/>
    <w:rsid w:val="00D8319F"/>
    <w:rsid w:val="00D91DF0"/>
    <w:rsid w:val="00D93AB9"/>
    <w:rsid w:val="00D9446D"/>
    <w:rsid w:val="00D9663F"/>
    <w:rsid w:val="00DA27B5"/>
    <w:rsid w:val="00DA2B5B"/>
    <w:rsid w:val="00DA3FEC"/>
    <w:rsid w:val="00DA6279"/>
    <w:rsid w:val="00DB50BD"/>
    <w:rsid w:val="00DC4B31"/>
    <w:rsid w:val="00DD638B"/>
    <w:rsid w:val="00DE2A33"/>
    <w:rsid w:val="00DE562E"/>
    <w:rsid w:val="00DE5D04"/>
    <w:rsid w:val="00DF1253"/>
    <w:rsid w:val="00DF1F22"/>
    <w:rsid w:val="00DF32D6"/>
    <w:rsid w:val="00DF4AEE"/>
    <w:rsid w:val="00E03AD5"/>
    <w:rsid w:val="00E15925"/>
    <w:rsid w:val="00E27B40"/>
    <w:rsid w:val="00E315A3"/>
    <w:rsid w:val="00E375A2"/>
    <w:rsid w:val="00E41458"/>
    <w:rsid w:val="00E4415B"/>
    <w:rsid w:val="00E47DF4"/>
    <w:rsid w:val="00E533AF"/>
    <w:rsid w:val="00E6585C"/>
    <w:rsid w:val="00E71E19"/>
    <w:rsid w:val="00E74F58"/>
    <w:rsid w:val="00E76CAF"/>
    <w:rsid w:val="00E82B87"/>
    <w:rsid w:val="00E95958"/>
    <w:rsid w:val="00E96337"/>
    <w:rsid w:val="00EB54BE"/>
    <w:rsid w:val="00EC0610"/>
    <w:rsid w:val="00ED0EA0"/>
    <w:rsid w:val="00ED6CB5"/>
    <w:rsid w:val="00EE34F2"/>
    <w:rsid w:val="00F023C0"/>
    <w:rsid w:val="00F023E6"/>
    <w:rsid w:val="00F073AA"/>
    <w:rsid w:val="00F07EE6"/>
    <w:rsid w:val="00F11254"/>
    <w:rsid w:val="00F11C97"/>
    <w:rsid w:val="00F12B82"/>
    <w:rsid w:val="00F13054"/>
    <w:rsid w:val="00F148C5"/>
    <w:rsid w:val="00F2073A"/>
    <w:rsid w:val="00F223DA"/>
    <w:rsid w:val="00F300AA"/>
    <w:rsid w:val="00F34351"/>
    <w:rsid w:val="00F41E13"/>
    <w:rsid w:val="00F42A91"/>
    <w:rsid w:val="00F56A24"/>
    <w:rsid w:val="00F64EF1"/>
    <w:rsid w:val="00F70106"/>
    <w:rsid w:val="00F74230"/>
    <w:rsid w:val="00F765EE"/>
    <w:rsid w:val="00F80601"/>
    <w:rsid w:val="00F86087"/>
    <w:rsid w:val="00F96EE6"/>
    <w:rsid w:val="00FB50E7"/>
    <w:rsid w:val="00FB50F6"/>
    <w:rsid w:val="00FC31E8"/>
    <w:rsid w:val="00FC6BCA"/>
    <w:rsid w:val="00FD237B"/>
    <w:rsid w:val="00FD2CBD"/>
    <w:rsid w:val="00FD4C32"/>
    <w:rsid w:val="00FE20E5"/>
    <w:rsid w:val="00FF23E9"/>
    <w:rsid w:val="00FF270C"/>
    <w:rsid w:val="00FF4781"/>
    <w:rsid w:val="00FF66A7"/>
    <w:rsid w:val="259796B2"/>
    <w:rsid w:val="558C79CF"/>
    <w:rsid w:val="5ACC51EE"/>
    <w:rsid w:val="721631A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E044"/>
  <w15:docId w15:val="{47AD4474-EECE-4A18-8870-3A426D3B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qFormat="1"/>
    <w:lsdException w:name="Hyperlink"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64A"/>
    <w:pPr>
      <w:spacing w:after="100"/>
      <w:jc w:val="both"/>
    </w:pPr>
    <w:rPr>
      <w:rFonts w:ascii="Arial" w:hAnsi="Arial" w:cs="Arial"/>
      <w:color w:val="48565F" w:themeColor="accent3" w:themeShade="80"/>
      <w:sz w:val="22"/>
    </w:rPr>
  </w:style>
  <w:style w:type="paragraph" w:styleId="Heading1">
    <w:name w:val="heading 1"/>
    <w:basedOn w:val="Normal"/>
    <w:next w:val="Normal"/>
    <w:uiPriority w:val="9"/>
    <w:qFormat/>
    <w:rsid w:val="009415FF"/>
    <w:pPr>
      <w:keepNext/>
      <w:keepLines/>
      <w:numPr>
        <w:numId w:val="1"/>
      </w:numPr>
      <w:pBdr>
        <w:bottom w:val="single" w:sz="4" w:space="1" w:color="0096FF" w:themeColor="accent2"/>
      </w:pBdr>
      <w:suppressAutoHyphens/>
      <w:spacing w:before="360" w:after="120"/>
      <w:ind w:left="431" w:hanging="431"/>
      <w:jc w:val="left"/>
      <w:outlineLvl w:val="0"/>
    </w:pPr>
    <w:rPr>
      <w:rFonts w:ascii="Documan Medium" w:eastAsiaTheme="majorEastAsia" w:hAnsi="Documan Medium" w:cstheme="majorBidi"/>
      <w:bCs/>
      <w:color w:val="0096FF" w:themeColor="accent2"/>
      <w:sz w:val="32"/>
      <w:szCs w:val="32"/>
    </w:rPr>
  </w:style>
  <w:style w:type="paragraph" w:styleId="Heading2">
    <w:name w:val="heading 2"/>
    <w:basedOn w:val="Heading1"/>
    <w:next w:val="Normal"/>
    <w:uiPriority w:val="9"/>
    <w:unhideWhenUsed/>
    <w:qFormat/>
    <w:rsid w:val="009415FF"/>
    <w:pPr>
      <w:numPr>
        <w:ilvl w:val="1"/>
      </w:numPr>
      <w:pBdr>
        <w:bottom w:val="none" w:sz="0" w:space="0" w:color="auto"/>
      </w:pBdr>
      <w:spacing w:before="240"/>
      <w:ind w:left="578" w:hanging="578"/>
      <w:outlineLvl w:val="1"/>
    </w:pPr>
    <w:rPr>
      <w:bCs w:val="0"/>
      <w:sz w:val="28"/>
    </w:rPr>
  </w:style>
  <w:style w:type="paragraph" w:styleId="Heading3">
    <w:name w:val="heading 3"/>
    <w:basedOn w:val="Heading2"/>
    <w:next w:val="Normal"/>
    <w:uiPriority w:val="9"/>
    <w:unhideWhenUsed/>
    <w:qFormat/>
    <w:rsid w:val="009415FF"/>
    <w:pPr>
      <w:numPr>
        <w:ilvl w:val="2"/>
      </w:numPr>
      <w:spacing w:before="200"/>
      <w:outlineLvl w:val="2"/>
    </w:pPr>
    <w:rPr>
      <w:bCs/>
      <w:sz w:val="26"/>
      <w:szCs w:val="28"/>
    </w:rPr>
  </w:style>
  <w:style w:type="paragraph" w:styleId="Heading4">
    <w:name w:val="heading 4"/>
    <w:basedOn w:val="Heading3"/>
    <w:next w:val="Normal"/>
    <w:link w:val="Heading4Char"/>
    <w:uiPriority w:val="9"/>
    <w:unhideWhenUsed/>
    <w:qFormat/>
    <w:rsid w:val="009415FF"/>
    <w:pPr>
      <w:numPr>
        <w:ilvl w:val="3"/>
      </w:numPr>
      <w:ind w:left="862" w:hanging="862"/>
      <w:outlineLvl w:val="3"/>
    </w:pPr>
    <w:rPr>
      <w:bCs w:val="0"/>
      <w:sz w:val="24"/>
    </w:rPr>
  </w:style>
  <w:style w:type="paragraph" w:styleId="Heading5">
    <w:name w:val="heading 5"/>
    <w:basedOn w:val="Heading4"/>
    <w:next w:val="BodyText"/>
    <w:uiPriority w:val="9"/>
    <w:unhideWhenUsed/>
    <w:rsid w:val="006E7521"/>
    <w:pPr>
      <w:numPr>
        <w:ilvl w:val="4"/>
      </w:numPr>
      <w:outlineLvl w:val="4"/>
    </w:pPr>
    <w:rPr>
      <w:i/>
      <w:iCs/>
      <w:sz w:val="22"/>
    </w:rPr>
  </w:style>
  <w:style w:type="paragraph" w:styleId="Heading6">
    <w:name w:val="heading 6"/>
    <w:basedOn w:val="Heading5"/>
    <w:next w:val="BodyText"/>
    <w:uiPriority w:val="9"/>
    <w:unhideWhenUsed/>
    <w:rsid w:val="006E7521"/>
    <w:pPr>
      <w:numPr>
        <w:ilvl w:val="5"/>
      </w:numPr>
      <w:outlineLvl w:val="5"/>
    </w:pPr>
    <w:rPr>
      <w:i w:val="0"/>
    </w:rPr>
  </w:style>
  <w:style w:type="paragraph" w:styleId="Heading7">
    <w:name w:val="heading 7"/>
    <w:basedOn w:val="Normal"/>
    <w:next w:val="Normal"/>
    <w:link w:val="Heading7Char"/>
    <w:rsid w:val="00FD2145"/>
    <w:pPr>
      <w:keepNext/>
      <w:keepLines/>
      <w:numPr>
        <w:ilvl w:val="6"/>
        <w:numId w:val="1"/>
      </w:numPr>
      <w:spacing w:before="40" w:after="0"/>
      <w:outlineLvl w:val="6"/>
    </w:pPr>
    <w:rPr>
      <w:rFonts w:asciiTheme="majorHAnsi" w:eastAsiaTheme="majorEastAsia" w:hAnsiTheme="majorHAnsi" w:cstheme="majorBidi"/>
      <w:i/>
      <w:iCs/>
      <w:color w:val="001D36" w:themeColor="accent1" w:themeShade="7F"/>
    </w:rPr>
  </w:style>
  <w:style w:type="paragraph" w:styleId="Heading8">
    <w:name w:val="heading 8"/>
    <w:basedOn w:val="Normal"/>
    <w:next w:val="Normal"/>
    <w:link w:val="Heading8Char"/>
    <w:rsid w:val="00FD2145"/>
    <w:pPr>
      <w:keepNext/>
      <w:keepLines/>
      <w:numPr>
        <w:ilvl w:val="7"/>
        <w:numId w:val="1"/>
      </w:numPr>
      <w:spacing w:before="40" w:after="0"/>
      <w:outlineLvl w:val="7"/>
    </w:pPr>
    <w:rPr>
      <w:rFonts w:asciiTheme="majorHAnsi" w:eastAsiaTheme="majorEastAsia" w:hAnsiTheme="majorHAnsi" w:cstheme="majorBidi"/>
      <w:color w:val="005DAB" w:themeColor="text1" w:themeTint="D8"/>
      <w:sz w:val="21"/>
      <w:szCs w:val="21"/>
    </w:rPr>
  </w:style>
  <w:style w:type="paragraph" w:styleId="Heading9">
    <w:name w:val="heading 9"/>
    <w:basedOn w:val="Normal"/>
    <w:next w:val="Normal"/>
    <w:link w:val="Heading9Char"/>
    <w:rsid w:val="00FD2145"/>
    <w:pPr>
      <w:keepNext/>
      <w:keepLines/>
      <w:numPr>
        <w:ilvl w:val="8"/>
        <w:numId w:val="1"/>
      </w:numPr>
      <w:spacing w:before="40" w:after="0"/>
      <w:outlineLvl w:val="8"/>
    </w:pPr>
    <w:rPr>
      <w:rFonts w:asciiTheme="majorHAnsi" w:eastAsiaTheme="majorEastAsia" w:hAnsiTheme="majorHAnsi" w:cstheme="majorBidi"/>
      <w:i/>
      <w:iCs/>
      <w:color w:val="005DA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13F5"/>
  </w:style>
  <w:style w:type="paragraph" w:customStyle="1" w:styleId="FirstParagraph">
    <w:name w:val="First Paragraph"/>
    <w:basedOn w:val="BodyText"/>
    <w:next w:val="BodyText"/>
    <w:rsid w:val="009F13F5"/>
  </w:style>
  <w:style w:type="paragraph" w:customStyle="1" w:styleId="TextoTabla">
    <w:name w:val="Texto_Tabla"/>
    <w:basedOn w:val="BodyText"/>
    <w:link w:val="TextoTablaCar"/>
    <w:qFormat/>
    <w:rsid w:val="000C7BDA"/>
    <w:pPr>
      <w:framePr w:hSpace="141" w:wrap="around" w:vAnchor="page" w:hAnchor="margin" w:xAlign="center" w:y="2193"/>
      <w:suppressAutoHyphens/>
      <w:spacing w:before="100"/>
      <w:jc w:val="left"/>
    </w:pPr>
  </w:style>
  <w:style w:type="paragraph" w:styleId="Title">
    <w:name w:val="Title"/>
    <w:aliases w:val="Título portada"/>
    <w:basedOn w:val="Normal"/>
    <w:next w:val="Normal"/>
    <w:link w:val="TitleChar"/>
    <w:rsid w:val="008E337C"/>
    <w:pPr>
      <w:keepNext/>
      <w:keepLines/>
      <w:framePr w:w="6803" w:wrap="notBeside" w:vAnchor="text" w:hAnchor="page" w:x="3970" w:yAlign="bottom"/>
      <w:suppressAutoHyphens/>
      <w:spacing w:after="0" w:line="560" w:lineRule="exact"/>
      <w:jc w:val="left"/>
    </w:pPr>
    <w:rPr>
      <w:rFonts w:ascii="Documan SemiBold" w:eastAsiaTheme="majorEastAsia" w:hAnsi="Documan SemiBold" w:cstheme="majorBidi"/>
      <w:bCs/>
      <w:color w:val="0096FF" w:themeColor="accent2"/>
      <w:sz w:val="48"/>
      <w:szCs w:val="48"/>
    </w:rPr>
  </w:style>
  <w:style w:type="paragraph" w:styleId="Subtitle">
    <w:name w:val="Subtitle"/>
    <w:aliases w:val="Subtitulo portada No"/>
    <w:basedOn w:val="Title"/>
    <w:next w:val="Normal"/>
    <w:link w:val="SubtitleChar"/>
    <w:rsid w:val="003D1400"/>
    <w:pPr>
      <w:framePr w:wrap="notBeside"/>
      <w:spacing w:before="360" w:line="400" w:lineRule="exact"/>
    </w:pPr>
    <w:rPr>
      <w:rFonts w:ascii="Arial" w:hAnsi="Arial" w:cs="Arial"/>
      <w:b/>
      <w:color w:val="003C6E" w:themeColor="accent6"/>
      <w:sz w:val="36"/>
      <w:szCs w:val="30"/>
    </w:rPr>
  </w:style>
  <w:style w:type="paragraph" w:customStyle="1" w:styleId="Direccindptoportada">
    <w:name w:val="Dirección dpto portada"/>
    <w:basedOn w:val="Normal"/>
    <w:next w:val="Normal"/>
    <w:qFormat/>
    <w:rsid w:val="007712B0"/>
    <w:pPr>
      <w:keepNext/>
      <w:keepLines/>
      <w:framePr w:w="6481" w:h="788" w:hRule="exact" w:wrap="notBeside" w:vAnchor="page" w:hAnchor="page" w:x="3970" w:y="14743"/>
      <w:suppressAutoHyphens/>
      <w:spacing w:after="0"/>
      <w:ind w:right="567"/>
    </w:pPr>
  </w:style>
  <w:style w:type="paragraph" w:styleId="Date">
    <w:name w:val="Date"/>
    <w:basedOn w:val="Normal"/>
    <w:next w:val="Normal"/>
    <w:link w:val="DateChar"/>
    <w:qFormat/>
    <w:rsid w:val="008047F5"/>
    <w:pPr>
      <w:keepNext/>
      <w:keepLines/>
      <w:framePr w:w="5192" w:vSpace="567" w:wrap="around" w:vAnchor="page" w:hAnchor="page" w:x="3970" w:y="15594"/>
      <w:spacing w:after="0"/>
    </w:pPr>
  </w:style>
  <w:style w:type="paragraph" w:customStyle="1" w:styleId="Abstract">
    <w:name w:val="Abstract"/>
    <w:basedOn w:val="BodyText"/>
    <w:next w:val="BodyText"/>
    <w:rsid w:val="00BA3223"/>
    <w:pPr>
      <w:keepNext/>
      <w:keepLines/>
      <w:spacing w:before="480" w:after="300"/>
      <w:ind w:left="2665" w:right="1134"/>
      <w:contextualSpacing/>
    </w:pPr>
    <w:rPr>
      <w:sz w:val="20"/>
      <w:szCs w:val="20"/>
    </w:rPr>
  </w:style>
  <w:style w:type="paragraph" w:styleId="Bibliography">
    <w:name w:val="Bibliography"/>
    <w:basedOn w:val="BodyText"/>
    <w:rsid w:val="00766FD7"/>
    <w:pPr>
      <w:ind w:left="397" w:hanging="397"/>
      <w:jc w:val="left"/>
    </w:pPr>
  </w:style>
  <w:style w:type="paragraph" w:styleId="BlockText">
    <w:name w:val="Block Text"/>
    <w:basedOn w:val="Normal"/>
    <w:next w:val="Normal"/>
    <w:uiPriority w:val="9"/>
    <w:unhideWhenUsed/>
    <w:qFormat/>
    <w:rsid w:val="00651B18"/>
    <w:pPr>
      <w:pBdr>
        <w:left w:val="single" w:sz="18" w:space="4" w:color="0096FF" w:themeColor="accent2"/>
        <w:right w:val="single" w:sz="8" w:space="4" w:color="0096FF" w:themeColor="accent2"/>
      </w:pBdr>
      <w:shd w:val="clear" w:color="auto" w:fill="CCEAFF" w:themeFill="accent2" w:themeFillTint="33"/>
      <w:spacing w:before="100"/>
    </w:pPr>
    <w:rPr>
      <w:rFonts w:eastAsiaTheme="majorEastAsia" w:cstheme="majorBidi"/>
      <w:bCs/>
      <w:noProof/>
      <w:szCs w:val="22"/>
      <w:lang w:val="en-US"/>
    </w:rPr>
  </w:style>
  <w:style w:type="paragraph" w:styleId="FootnoteText">
    <w:name w:val="footnote text"/>
    <w:basedOn w:val="Normal"/>
    <w:link w:val="FootnoteTextChar"/>
    <w:uiPriority w:val="9"/>
    <w:unhideWhenUsed/>
    <w:qFormat/>
    <w:rsid w:val="00226947"/>
    <w:pPr>
      <w:spacing w:after="60"/>
      <w:ind w:left="142" w:hanging="142"/>
    </w:pPr>
    <w:rPr>
      <w:sz w:val="18"/>
      <w:lang w:val="en-GB"/>
    </w:rPr>
  </w:style>
  <w:style w:type="paragraph" w:customStyle="1" w:styleId="TituloN1">
    <w:name w:val="Titulo N1"/>
    <w:basedOn w:val="Normal"/>
    <w:next w:val="Normal"/>
    <w:qFormat/>
    <w:rsid w:val="009415FF"/>
    <w:pPr>
      <w:keepNext/>
      <w:keepLines/>
      <w:suppressAutoHyphens/>
      <w:spacing w:before="300"/>
      <w:jc w:val="left"/>
    </w:pPr>
    <w:rPr>
      <w:rFonts w:ascii="Documan Medium" w:hAnsi="Documan Medium"/>
      <w:color w:val="0096FF" w:themeColor="accent2"/>
      <w:sz w:val="26"/>
      <w:szCs w:val="26"/>
      <w14:stylisticSets>
        <w14:styleSet w14:id="5"/>
      </w14:stylisticSets>
    </w:rPr>
  </w:style>
  <w:style w:type="paragraph" w:customStyle="1" w:styleId="Sangre5">
    <w:name w:val="Sangre5"/>
    <w:basedOn w:val="Normal"/>
    <w:qFormat/>
    <w:rsid w:val="00C55938"/>
    <w:pPr>
      <w:ind w:left="284"/>
    </w:pPr>
  </w:style>
  <w:style w:type="paragraph" w:styleId="Caption">
    <w:name w:val="caption"/>
    <w:basedOn w:val="Normal"/>
    <w:link w:val="CaptionChar"/>
    <w:pPr>
      <w:spacing w:after="120"/>
    </w:pPr>
    <w:rPr>
      <w:i/>
    </w:rPr>
  </w:style>
  <w:style w:type="paragraph" w:customStyle="1" w:styleId="TableCaption">
    <w:name w:val="Table Caption"/>
    <w:basedOn w:val="Caption"/>
    <w:rsid w:val="00E37C2A"/>
    <w:pPr>
      <w:keepNext/>
      <w:jc w:val="center"/>
    </w:pPr>
  </w:style>
  <w:style w:type="paragraph" w:customStyle="1" w:styleId="ImageCaption">
    <w:name w:val="Image Caption"/>
    <w:basedOn w:val="Caption"/>
    <w:rsid w:val="00412FC8"/>
    <w:pPr>
      <w:jc w:val="center"/>
    </w:pPr>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E70ADF"/>
    <w:rPr>
      <w:rFonts w:ascii="Consolas" w:hAnsi="Consolas"/>
      <w:sz w:val="20"/>
      <w:shd w:val="clear" w:color="auto" w:fill="E8F2FE"/>
    </w:rPr>
  </w:style>
  <w:style w:type="character" w:styleId="FootnoteReference">
    <w:name w:val="footnote reference"/>
    <w:basedOn w:val="CaptionChar"/>
    <w:rsid w:val="0028074F"/>
    <w:rPr>
      <w:b/>
      <w:color w:val="0096FF" w:themeColor="accent2"/>
      <w:sz w:val="24"/>
      <w:vertAlign w:val="superscript"/>
    </w:rPr>
  </w:style>
  <w:style w:type="character" w:styleId="Hyperlink">
    <w:name w:val="Hyperlink"/>
    <w:qFormat/>
    <w:rsid w:val="000A0BFF"/>
    <w:rPr>
      <w:i/>
      <w:color w:val="0096FF" w:themeColor="accent2"/>
      <w:u w:val="single"/>
      <w:lang w:val="en-US"/>
    </w:rPr>
  </w:style>
  <w:style w:type="paragraph" w:styleId="TOCHeading">
    <w:name w:val="TOC Heading"/>
    <w:basedOn w:val="Heading1"/>
    <w:next w:val="BodyText"/>
    <w:uiPriority w:val="39"/>
    <w:unhideWhenUsed/>
    <w:rsid w:val="00A463CE"/>
    <w:pPr>
      <w:numPr>
        <w:numId w:val="0"/>
      </w:numPr>
      <w:spacing w:before="240" w:line="259" w:lineRule="auto"/>
      <w:outlineLvl w:val="9"/>
    </w:pPr>
    <w:rPr>
      <w:bCs w:val="0"/>
    </w:rPr>
  </w:style>
  <w:style w:type="character" w:customStyle="1" w:styleId="Heading7Char">
    <w:name w:val="Heading 7 Char"/>
    <w:basedOn w:val="DefaultParagraphFont"/>
    <w:link w:val="Heading7"/>
    <w:rsid w:val="00FD2145"/>
    <w:rPr>
      <w:rFonts w:asciiTheme="majorHAnsi" w:eastAsiaTheme="majorEastAsia" w:hAnsiTheme="majorHAnsi" w:cstheme="majorBidi"/>
      <w:i/>
      <w:iCs/>
      <w:color w:val="001D36" w:themeColor="accent1" w:themeShade="7F"/>
      <w:sz w:val="22"/>
    </w:rPr>
  </w:style>
  <w:style w:type="character" w:customStyle="1" w:styleId="Heading8Char">
    <w:name w:val="Heading 8 Char"/>
    <w:basedOn w:val="DefaultParagraphFont"/>
    <w:link w:val="Heading8"/>
    <w:rsid w:val="00FD2145"/>
    <w:rPr>
      <w:rFonts w:asciiTheme="majorHAnsi" w:eastAsiaTheme="majorEastAsia" w:hAnsiTheme="majorHAnsi" w:cstheme="majorBidi"/>
      <w:color w:val="005DAB" w:themeColor="text1" w:themeTint="D8"/>
      <w:sz w:val="21"/>
      <w:szCs w:val="21"/>
    </w:rPr>
  </w:style>
  <w:style w:type="character" w:customStyle="1" w:styleId="Heading9Char">
    <w:name w:val="Heading 9 Char"/>
    <w:basedOn w:val="DefaultParagraphFont"/>
    <w:link w:val="Heading9"/>
    <w:rsid w:val="00FD2145"/>
    <w:rPr>
      <w:rFonts w:asciiTheme="majorHAnsi" w:eastAsiaTheme="majorEastAsia" w:hAnsiTheme="majorHAnsi" w:cstheme="majorBidi"/>
      <w:i/>
      <w:iCs/>
      <w:color w:val="005DAB" w:themeColor="text1" w:themeTint="D8"/>
      <w:sz w:val="21"/>
      <w:szCs w:val="21"/>
    </w:rPr>
  </w:style>
  <w:style w:type="paragraph" w:styleId="Header">
    <w:name w:val="header"/>
    <w:basedOn w:val="Normal"/>
    <w:link w:val="HeaderChar"/>
    <w:unhideWhenUsed/>
    <w:rsid w:val="00063983"/>
    <w:pPr>
      <w:tabs>
        <w:tab w:val="center" w:pos="4252"/>
        <w:tab w:val="right" w:pos="8504"/>
      </w:tabs>
      <w:spacing w:after="0"/>
    </w:pPr>
  </w:style>
  <w:style w:type="character" w:customStyle="1" w:styleId="HeaderChar">
    <w:name w:val="Header Char"/>
    <w:basedOn w:val="DefaultParagraphFont"/>
    <w:link w:val="Header"/>
    <w:rsid w:val="00063983"/>
    <w:rPr>
      <w:rFonts w:ascii="Calibri" w:hAnsi="Calibri"/>
    </w:rPr>
  </w:style>
  <w:style w:type="paragraph" w:styleId="Footer">
    <w:name w:val="footer"/>
    <w:basedOn w:val="Normal"/>
    <w:link w:val="FooterChar"/>
    <w:unhideWhenUsed/>
    <w:rsid w:val="009B7DB0"/>
    <w:pPr>
      <w:tabs>
        <w:tab w:val="center" w:pos="4252"/>
        <w:tab w:val="right" w:pos="8504"/>
      </w:tabs>
      <w:spacing w:before="80" w:after="0"/>
    </w:pPr>
    <w:rPr>
      <w:sz w:val="20"/>
    </w:rPr>
  </w:style>
  <w:style w:type="character" w:customStyle="1" w:styleId="FooterChar">
    <w:name w:val="Footer Char"/>
    <w:basedOn w:val="DefaultParagraphFont"/>
    <w:link w:val="Footer"/>
    <w:rsid w:val="009B7DB0"/>
    <w:rPr>
      <w:sz w:val="20"/>
    </w:rPr>
  </w:style>
  <w:style w:type="paragraph" w:styleId="TOC1">
    <w:name w:val="toc 1"/>
    <w:basedOn w:val="Normal"/>
    <w:next w:val="Normal"/>
    <w:autoRedefine/>
    <w:uiPriority w:val="39"/>
    <w:unhideWhenUsed/>
    <w:rsid w:val="007712B0"/>
    <w:pPr>
      <w:tabs>
        <w:tab w:val="left" w:pos="284"/>
        <w:tab w:val="right" w:leader="dot" w:pos="10490"/>
      </w:tabs>
      <w:spacing w:before="240"/>
      <w:ind w:left="284" w:hanging="284"/>
    </w:pPr>
    <w:rPr>
      <w:noProof/>
      <w:lang w:val="es-ES"/>
    </w:rPr>
  </w:style>
  <w:style w:type="paragraph" w:styleId="TOC2">
    <w:name w:val="toc 2"/>
    <w:basedOn w:val="Normal"/>
    <w:next w:val="Normal"/>
    <w:autoRedefine/>
    <w:uiPriority w:val="39"/>
    <w:unhideWhenUsed/>
    <w:rsid w:val="00DF32D6"/>
    <w:pPr>
      <w:tabs>
        <w:tab w:val="left" w:pos="709"/>
        <w:tab w:val="right" w:leader="dot" w:pos="10490"/>
      </w:tabs>
      <w:spacing w:before="160"/>
      <w:ind w:left="709" w:hanging="425"/>
      <w:jc w:val="left"/>
    </w:pPr>
    <w:rPr>
      <w:noProof/>
    </w:rPr>
  </w:style>
  <w:style w:type="paragraph" w:customStyle="1" w:styleId="SourceCode">
    <w:name w:val="Source Code"/>
    <w:basedOn w:val="Normal"/>
    <w:link w:val="VerbatimChar"/>
    <w:rsid w:val="00E70ADF"/>
    <w:pPr>
      <w:pBdr>
        <w:top w:val="single" w:sz="4" w:space="1" w:color="006699"/>
        <w:left w:val="single" w:sz="4" w:space="4" w:color="006699"/>
        <w:bottom w:val="single" w:sz="4" w:space="1" w:color="006699"/>
        <w:right w:val="single" w:sz="4" w:space="4" w:color="006699"/>
      </w:pBdr>
      <w:shd w:val="clear" w:color="auto" w:fill="E8F2FE"/>
      <w:wordWrap w:val="0"/>
      <w:spacing w:before="180" w:after="180"/>
      <w:contextualSpacing/>
      <w:jc w:val="left"/>
    </w:pPr>
    <w:rPr>
      <w:rFonts w:ascii="Consolas" w:hAnsi="Consolas"/>
      <w:sz w:val="20"/>
    </w:rPr>
  </w:style>
  <w:style w:type="paragraph" w:customStyle="1" w:styleId="DireccionEmisora">
    <w:name w:val="Direccion Emisora"/>
    <w:basedOn w:val="Normal"/>
    <w:rsid w:val="00562BDD"/>
    <w:pPr>
      <w:spacing w:after="0"/>
      <w:jc w:val="right"/>
    </w:pPr>
    <w:rPr>
      <w:rFonts w:eastAsia="Times New Roman" w:cs="Times New Roman"/>
      <w:b/>
      <w:i/>
      <w:szCs w:val="20"/>
      <w:lang w:val="es-ES" w:eastAsia="es-ES"/>
    </w:rPr>
  </w:style>
  <w:style w:type="character" w:styleId="FollowedHyperlink">
    <w:name w:val="FollowedHyperlink"/>
    <w:basedOn w:val="DefaultParagraphFont"/>
    <w:rsid w:val="001F454C"/>
    <w:rPr>
      <w:color w:val="006699"/>
      <w:u w:val="none"/>
    </w:rPr>
  </w:style>
  <w:style w:type="table" w:styleId="TableGrid">
    <w:name w:val="Table Grid"/>
    <w:basedOn w:val="TableNormal"/>
    <w:uiPriority w:val="59"/>
    <w:rsid w:val="002203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231D45"/>
    <w:rPr>
      <w:color w:val="808080"/>
    </w:rPr>
  </w:style>
  <w:style w:type="paragraph" w:styleId="Revision">
    <w:name w:val="Revision"/>
    <w:hidden/>
    <w:semiHidden/>
    <w:rsid w:val="00A26490"/>
    <w:pPr>
      <w:spacing w:after="0"/>
    </w:pPr>
    <w:rPr>
      <w:rFonts w:ascii="Calibri" w:hAnsi="Calibri"/>
    </w:rPr>
  </w:style>
  <w:style w:type="paragraph" w:styleId="BalloonText">
    <w:name w:val="Balloon Text"/>
    <w:basedOn w:val="Normal"/>
    <w:link w:val="BalloonTextChar"/>
    <w:semiHidden/>
    <w:unhideWhenUsed/>
    <w:rsid w:val="00A264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26490"/>
    <w:rPr>
      <w:rFonts w:ascii="Segoe UI" w:hAnsi="Segoe UI" w:cs="Segoe UI"/>
      <w:sz w:val="18"/>
      <w:szCs w:val="18"/>
    </w:rPr>
  </w:style>
  <w:style w:type="character" w:styleId="CommentReference">
    <w:name w:val="annotation reference"/>
    <w:basedOn w:val="DefaultParagraphFont"/>
    <w:semiHidden/>
    <w:unhideWhenUsed/>
    <w:rsid w:val="00A26490"/>
    <w:rPr>
      <w:sz w:val="16"/>
      <w:szCs w:val="16"/>
    </w:rPr>
  </w:style>
  <w:style w:type="paragraph" w:styleId="CommentText">
    <w:name w:val="annotation text"/>
    <w:basedOn w:val="Normal"/>
    <w:link w:val="CommentTextChar"/>
    <w:unhideWhenUsed/>
    <w:rsid w:val="00A26490"/>
    <w:rPr>
      <w:sz w:val="20"/>
      <w:szCs w:val="20"/>
    </w:rPr>
  </w:style>
  <w:style w:type="character" w:customStyle="1" w:styleId="CommentTextChar">
    <w:name w:val="Comment Text Char"/>
    <w:basedOn w:val="DefaultParagraphFont"/>
    <w:link w:val="CommentText"/>
    <w:rsid w:val="00A26490"/>
    <w:rPr>
      <w:rFonts w:ascii="Calibri" w:hAnsi="Calibri"/>
      <w:sz w:val="20"/>
      <w:szCs w:val="20"/>
    </w:rPr>
  </w:style>
  <w:style w:type="paragraph" w:styleId="CommentSubject">
    <w:name w:val="annotation subject"/>
    <w:basedOn w:val="CommentText"/>
    <w:next w:val="CommentText"/>
    <w:link w:val="CommentSubjectChar"/>
    <w:semiHidden/>
    <w:unhideWhenUsed/>
    <w:rsid w:val="00A26490"/>
    <w:rPr>
      <w:b/>
      <w:bCs/>
    </w:rPr>
  </w:style>
  <w:style w:type="character" w:customStyle="1" w:styleId="CommentSubjectChar">
    <w:name w:val="Comment Subject Char"/>
    <w:basedOn w:val="CommentTextChar"/>
    <w:link w:val="CommentSubject"/>
    <w:semiHidden/>
    <w:rsid w:val="00A26490"/>
    <w:rPr>
      <w:rFonts w:ascii="Calibri" w:hAnsi="Calibri"/>
      <w:b/>
      <w:bCs/>
      <w:sz w:val="20"/>
      <w:szCs w:val="20"/>
    </w:rPr>
  </w:style>
  <w:style w:type="paragraph" w:customStyle="1" w:styleId="CaptionedFigure">
    <w:name w:val="Captioned Figure"/>
    <w:basedOn w:val="Figure"/>
    <w:rsid w:val="00183A11"/>
    <w:pPr>
      <w:keepNext/>
      <w:jc w:val="center"/>
    </w:pPr>
  </w:style>
  <w:style w:type="paragraph" w:styleId="TOC3">
    <w:name w:val="toc 3"/>
    <w:basedOn w:val="Normal"/>
    <w:next w:val="Normal"/>
    <w:autoRedefine/>
    <w:uiPriority w:val="39"/>
    <w:unhideWhenUsed/>
    <w:rsid w:val="00E47DF4"/>
    <w:pPr>
      <w:tabs>
        <w:tab w:val="left" w:pos="1344"/>
        <w:tab w:val="right" w:leader="dot" w:pos="10490"/>
      </w:tabs>
      <w:spacing w:before="160"/>
      <w:ind w:left="1358" w:hanging="649"/>
      <w:jc w:val="left"/>
    </w:pPr>
    <w:rPr>
      <w:rFonts w:eastAsiaTheme="minorEastAsia"/>
      <w:noProof/>
      <w:szCs w:val="22"/>
      <w:lang w:val="es-ES" w:eastAsia="es-ES"/>
    </w:rPr>
  </w:style>
  <w:style w:type="paragraph" w:styleId="IntenseQuote">
    <w:name w:val="Intense Quote"/>
    <w:basedOn w:val="Normal"/>
    <w:next w:val="Normal"/>
    <w:link w:val="IntenseQuoteChar"/>
    <w:qFormat/>
    <w:rsid w:val="006F04E9"/>
    <w:pPr>
      <w:pBdr>
        <w:top w:val="single" w:sz="4" w:space="6" w:color="0096FF" w:themeColor="accent2"/>
        <w:bottom w:val="single" w:sz="4" w:space="6" w:color="0096FF" w:themeColor="accent2"/>
      </w:pBdr>
      <w:suppressAutoHyphens/>
      <w:spacing w:before="120" w:after="120" w:line="280" w:lineRule="exact"/>
      <w:ind w:right="2977"/>
      <w:jc w:val="left"/>
    </w:pPr>
    <w:rPr>
      <w:i/>
      <w:iCs/>
      <w:color w:val="0096FF" w:themeColor="accent2"/>
      <w:spacing w:val="10"/>
    </w:rPr>
  </w:style>
  <w:style w:type="character" w:customStyle="1" w:styleId="IntenseQuoteChar">
    <w:name w:val="Intense Quote Char"/>
    <w:basedOn w:val="DefaultParagraphFont"/>
    <w:link w:val="IntenseQuote"/>
    <w:rsid w:val="006F04E9"/>
    <w:rPr>
      <w:rFonts w:ascii="Arial" w:hAnsi="Arial" w:cs="Arial"/>
      <w:i/>
      <w:iCs/>
      <w:color w:val="0096FF" w:themeColor="accent2"/>
      <w:spacing w:val="10"/>
      <w:sz w:val="22"/>
    </w:rPr>
  </w:style>
  <w:style w:type="character" w:styleId="Emphasis">
    <w:name w:val="Emphasis"/>
    <w:basedOn w:val="DefaultParagraphFont"/>
    <w:rsid w:val="00261226"/>
    <w:rPr>
      <w:i/>
      <w:iCs/>
    </w:rPr>
  </w:style>
  <w:style w:type="character" w:styleId="Strong">
    <w:name w:val="Strong"/>
    <w:basedOn w:val="DefaultParagraphFont"/>
    <w:rsid w:val="00D7371E"/>
    <w:rPr>
      <w:rFonts w:asciiTheme="majorHAnsi" w:hAnsiTheme="majorHAnsi"/>
      <w:b w:val="0"/>
      <w:bCs/>
      <w:color w:val="006699"/>
    </w:rPr>
  </w:style>
  <w:style w:type="character" w:customStyle="1" w:styleId="KeywordTok">
    <w:name w:val="KeywordTok"/>
    <w:basedOn w:val="VerbatimChar"/>
    <w:rPr>
      <w:rFonts w:ascii="Consolas" w:hAnsi="Consolas"/>
      <w:b/>
      <w:color w:val="007020"/>
      <w:sz w:val="20"/>
      <w:shd w:val="clear" w:color="auto" w:fill="E8F2FE"/>
    </w:rPr>
  </w:style>
  <w:style w:type="character" w:customStyle="1" w:styleId="DataTypeTok">
    <w:name w:val="DataTypeTok"/>
    <w:basedOn w:val="VerbatimChar"/>
    <w:rPr>
      <w:rFonts w:ascii="Consolas" w:hAnsi="Consolas"/>
      <w:color w:val="902000"/>
      <w:sz w:val="20"/>
      <w:shd w:val="clear" w:color="auto" w:fill="E8F2FE"/>
    </w:rPr>
  </w:style>
  <w:style w:type="character" w:customStyle="1" w:styleId="DecValTok">
    <w:name w:val="DecValTok"/>
    <w:basedOn w:val="VerbatimChar"/>
    <w:rPr>
      <w:rFonts w:ascii="Consolas" w:hAnsi="Consolas"/>
      <w:color w:val="40A070"/>
      <w:sz w:val="20"/>
      <w:shd w:val="clear" w:color="auto" w:fill="E8F2FE"/>
    </w:rPr>
  </w:style>
  <w:style w:type="character" w:customStyle="1" w:styleId="BaseNTok">
    <w:name w:val="BaseNTok"/>
    <w:basedOn w:val="VerbatimChar"/>
    <w:rPr>
      <w:rFonts w:ascii="Consolas" w:hAnsi="Consolas"/>
      <w:color w:val="40A070"/>
      <w:sz w:val="20"/>
      <w:shd w:val="clear" w:color="auto" w:fill="E8F2FE"/>
    </w:rPr>
  </w:style>
  <w:style w:type="character" w:customStyle="1" w:styleId="FloatTok">
    <w:name w:val="FloatTok"/>
    <w:basedOn w:val="VerbatimChar"/>
    <w:rPr>
      <w:rFonts w:ascii="Consolas" w:hAnsi="Consolas"/>
      <w:color w:val="40A070"/>
      <w:sz w:val="20"/>
      <w:shd w:val="clear" w:color="auto" w:fill="E8F2FE"/>
    </w:rPr>
  </w:style>
  <w:style w:type="character" w:customStyle="1" w:styleId="ConstantTok">
    <w:name w:val="ConstantTok"/>
    <w:basedOn w:val="VerbatimChar"/>
    <w:rPr>
      <w:rFonts w:ascii="Consolas" w:hAnsi="Consolas"/>
      <w:color w:val="880000"/>
      <w:sz w:val="20"/>
      <w:shd w:val="clear" w:color="auto" w:fill="E8F2FE"/>
    </w:rPr>
  </w:style>
  <w:style w:type="character" w:customStyle="1" w:styleId="CharTok">
    <w:name w:val="CharTok"/>
    <w:basedOn w:val="VerbatimChar"/>
    <w:rPr>
      <w:rFonts w:ascii="Consolas" w:hAnsi="Consolas"/>
      <w:color w:val="4070A0"/>
      <w:sz w:val="20"/>
      <w:shd w:val="clear" w:color="auto" w:fill="E8F2FE"/>
    </w:rPr>
  </w:style>
  <w:style w:type="character" w:customStyle="1" w:styleId="SpecialCharTok">
    <w:name w:val="SpecialCharTok"/>
    <w:basedOn w:val="VerbatimChar"/>
    <w:rPr>
      <w:rFonts w:ascii="Consolas" w:hAnsi="Consolas"/>
      <w:color w:val="4070A0"/>
      <w:sz w:val="20"/>
      <w:shd w:val="clear" w:color="auto" w:fill="E8F2FE"/>
    </w:rPr>
  </w:style>
  <w:style w:type="character" w:customStyle="1" w:styleId="StringTok">
    <w:name w:val="StringTok"/>
    <w:basedOn w:val="VerbatimChar"/>
    <w:rPr>
      <w:rFonts w:ascii="Consolas" w:hAnsi="Consolas"/>
      <w:color w:val="4070A0"/>
      <w:sz w:val="20"/>
      <w:shd w:val="clear" w:color="auto" w:fill="E8F2FE"/>
    </w:rPr>
  </w:style>
  <w:style w:type="character" w:customStyle="1" w:styleId="VerbatimStringTok">
    <w:name w:val="VerbatimStringTok"/>
    <w:basedOn w:val="VerbatimChar"/>
    <w:rPr>
      <w:rFonts w:ascii="Consolas" w:hAnsi="Consolas"/>
      <w:color w:val="4070A0"/>
      <w:sz w:val="20"/>
      <w:shd w:val="clear" w:color="auto" w:fill="E8F2FE"/>
    </w:rPr>
  </w:style>
  <w:style w:type="character" w:customStyle="1" w:styleId="SpecialStringTok">
    <w:name w:val="SpecialStringTok"/>
    <w:basedOn w:val="VerbatimChar"/>
    <w:rPr>
      <w:rFonts w:ascii="Consolas" w:hAnsi="Consolas"/>
      <w:color w:val="BB6688"/>
      <w:sz w:val="20"/>
      <w:shd w:val="clear" w:color="auto" w:fill="E8F2FE"/>
    </w:rPr>
  </w:style>
  <w:style w:type="character" w:customStyle="1" w:styleId="ImportTok">
    <w:name w:val="ImportTok"/>
    <w:basedOn w:val="VerbatimChar"/>
    <w:rPr>
      <w:rFonts w:ascii="Consolas" w:hAnsi="Consolas"/>
      <w:sz w:val="20"/>
      <w:shd w:val="clear" w:color="auto" w:fill="E8F2FE"/>
    </w:rPr>
  </w:style>
  <w:style w:type="character" w:customStyle="1" w:styleId="CommentTok">
    <w:name w:val="CommentTok"/>
    <w:basedOn w:val="VerbatimChar"/>
    <w:rPr>
      <w:rFonts w:ascii="Consolas" w:hAnsi="Consolas"/>
      <w:i/>
      <w:color w:val="60A0B0"/>
      <w:sz w:val="20"/>
      <w:shd w:val="clear" w:color="auto" w:fill="E8F2FE"/>
    </w:rPr>
  </w:style>
  <w:style w:type="character" w:customStyle="1" w:styleId="DocumentationTok">
    <w:name w:val="DocumentationTok"/>
    <w:basedOn w:val="VerbatimChar"/>
    <w:rPr>
      <w:rFonts w:ascii="Consolas" w:hAnsi="Consolas"/>
      <w:i/>
      <w:color w:val="BA2121"/>
      <w:sz w:val="20"/>
      <w:shd w:val="clear" w:color="auto" w:fill="E8F2FE"/>
    </w:rPr>
  </w:style>
  <w:style w:type="character" w:customStyle="1" w:styleId="AnnotationTok">
    <w:name w:val="AnnotationTok"/>
    <w:basedOn w:val="VerbatimChar"/>
    <w:rPr>
      <w:rFonts w:ascii="Consolas" w:hAnsi="Consolas"/>
      <w:b/>
      <w:i/>
      <w:color w:val="60A0B0"/>
      <w:sz w:val="20"/>
      <w:shd w:val="clear" w:color="auto" w:fill="E8F2FE"/>
    </w:rPr>
  </w:style>
  <w:style w:type="character" w:customStyle="1" w:styleId="CommentVarTok">
    <w:name w:val="CommentVarTok"/>
    <w:basedOn w:val="VerbatimChar"/>
    <w:rPr>
      <w:rFonts w:ascii="Consolas" w:hAnsi="Consolas"/>
      <w:b/>
      <w:i/>
      <w:color w:val="60A0B0"/>
      <w:sz w:val="20"/>
      <w:shd w:val="clear" w:color="auto" w:fill="E8F2FE"/>
    </w:rPr>
  </w:style>
  <w:style w:type="character" w:customStyle="1" w:styleId="OtherTok">
    <w:name w:val="OtherTok"/>
    <w:basedOn w:val="VerbatimChar"/>
    <w:rPr>
      <w:rFonts w:ascii="Consolas" w:hAnsi="Consolas"/>
      <w:color w:val="007020"/>
      <w:sz w:val="20"/>
      <w:shd w:val="clear" w:color="auto" w:fill="E8F2FE"/>
    </w:rPr>
  </w:style>
  <w:style w:type="character" w:customStyle="1" w:styleId="FunctionTok">
    <w:name w:val="FunctionTok"/>
    <w:basedOn w:val="VerbatimChar"/>
    <w:rPr>
      <w:rFonts w:ascii="Consolas" w:hAnsi="Consolas"/>
      <w:color w:val="06287E"/>
      <w:sz w:val="20"/>
      <w:shd w:val="clear" w:color="auto" w:fill="E8F2FE"/>
    </w:rPr>
  </w:style>
  <w:style w:type="character" w:customStyle="1" w:styleId="VariableTok">
    <w:name w:val="VariableTok"/>
    <w:basedOn w:val="VerbatimChar"/>
    <w:rPr>
      <w:rFonts w:ascii="Consolas" w:hAnsi="Consolas"/>
      <w:color w:val="19177C"/>
      <w:sz w:val="20"/>
      <w:shd w:val="clear" w:color="auto" w:fill="E8F2FE"/>
    </w:rPr>
  </w:style>
  <w:style w:type="character" w:customStyle="1" w:styleId="ControlFlowTok">
    <w:name w:val="ControlFlowTok"/>
    <w:basedOn w:val="VerbatimChar"/>
    <w:rPr>
      <w:rFonts w:ascii="Consolas" w:hAnsi="Consolas"/>
      <w:b/>
      <w:color w:val="007020"/>
      <w:sz w:val="20"/>
      <w:shd w:val="clear" w:color="auto" w:fill="E8F2FE"/>
    </w:rPr>
  </w:style>
  <w:style w:type="character" w:customStyle="1" w:styleId="OperatorTok">
    <w:name w:val="OperatorTok"/>
    <w:basedOn w:val="VerbatimChar"/>
    <w:rPr>
      <w:rFonts w:ascii="Consolas" w:hAnsi="Consolas"/>
      <w:color w:val="666666"/>
      <w:sz w:val="20"/>
      <w:shd w:val="clear" w:color="auto" w:fill="E8F2FE"/>
    </w:rPr>
  </w:style>
  <w:style w:type="character" w:customStyle="1" w:styleId="BuiltInTok">
    <w:name w:val="BuiltInTok"/>
    <w:basedOn w:val="VerbatimChar"/>
    <w:rPr>
      <w:rFonts w:ascii="Consolas" w:hAnsi="Consolas"/>
      <w:sz w:val="20"/>
      <w:shd w:val="clear" w:color="auto" w:fill="E8F2FE"/>
    </w:rPr>
  </w:style>
  <w:style w:type="character" w:customStyle="1" w:styleId="ExtensionTok">
    <w:name w:val="ExtensionTok"/>
    <w:basedOn w:val="VerbatimChar"/>
    <w:rPr>
      <w:rFonts w:ascii="Consolas" w:hAnsi="Consolas"/>
      <w:sz w:val="20"/>
      <w:shd w:val="clear" w:color="auto" w:fill="E8F2FE"/>
    </w:rPr>
  </w:style>
  <w:style w:type="character" w:customStyle="1" w:styleId="PreprocessorTok">
    <w:name w:val="PreprocessorTok"/>
    <w:basedOn w:val="VerbatimChar"/>
    <w:rPr>
      <w:rFonts w:ascii="Consolas" w:hAnsi="Consolas"/>
      <w:color w:val="BC7A00"/>
      <w:sz w:val="20"/>
      <w:shd w:val="clear" w:color="auto" w:fill="E8F2FE"/>
    </w:rPr>
  </w:style>
  <w:style w:type="character" w:customStyle="1" w:styleId="AttributeTok">
    <w:name w:val="AttributeTok"/>
    <w:basedOn w:val="VerbatimChar"/>
    <w:rPr>
      <w:rFonts w:ascii="Consolas" w:hAnsi="Consolas"/>
      <w:color w:val="7D9029"/>
      <w:sz w:val="20"/>
      <w:shd w:val="clear" w:color="auto" w:fill="E8F2FE"/>
    </w:rPr>
  </w:style>
  <w:style w:type="character" w:customStyle="1" w:styleId="RegionMarkerTok">
    <w:name w:val="RegionMarkerTok"/>
    <w:basedOn w:val="VerbatimChar"/>
    <w:rPr>
      <w:rFonts w:ascii="Consolas" w:hAnsi="Consolas"/>
      <w:sz w:val="20"/>
      <w:shd w:val="clear" w:color="auto" w:fill="E8F2FE"/>
    </w:rPr>
  </w:style>
  <w:style w:type="character" w:customStyle="1" w:styleId="InformationTok">
    <w:name w:val="InformationTok"/>
    <w:basedOn w:val="VerbatimChar"/>
    <w:rPr>
      <w:rFonts w:ascii="Consolas" w:hAnsi="Consolas"/>
      <w:b/>
      <w:i/>
      <w:color w:val="60A0B0"/>
      <w:sz w:val="20"/>
      <w:shd w:val="clear" w:color="auto" w:fill="E8F2FE"/>
    </w:rPr>
  </w:style>
  <w:style w:type="character" w:customStyle="1" w:styleId="WarningTok">
    <w:name w:val="WarningTok"/>
    <w:basedOn w:val="VerbatimChar"/>
    <w:rPr>
      <w:rFonts w:ascii="Consolas" w:hAnsi="Consolas"/>
      <w:b/>
      <w:i/>
      <w:color w:val="60A0B0"/>
      <w:sz w:val="20"/>
      <w:shd w:val="clear" w:color="auto" w:fill="E8F2FE"/>
    </w:rPr>
  </w:style>
  <w:style w:type="character" w:customStyle="1" w:styleId="AlertTok">
    <w:name w:val="AlertTok"/>
    <w:basedOn w:val="VerbatimChar"/>
    <w:rPr>
      <w:rFonts w:ascii="Consolas" w:hAnsi="Consolas"/>
      <w:b/>
      <w:color w:val="FF0000"/>
      <w:sz w:val="20"/>
      <w:shd w:val="clear" w:color="auto" w:fill="E8F2FE"/>
    </w:rPr>
  </w:style>
  <w:style w:type="character" w:customStyle="1" w:styleId="ErrorTok">
    <w:name w:val="ErrorTok"/>
    <w:basedOn w:val="VerbatimChar"/>
    <w:rPr>
      <w:rFonts w:ascii="Consolas" w:hAnsi="Consolas"/>
      <w:b/>
      <w:color w:val="FF0000"/>
      <w:sz w:val="20"/>
      <w:shd w:val="clear" w:color="auto" w:fill="E8F2FE"/>
    </w:rPr>
  </w:style>
  <w:style w:type="character" w:customStyle="1" w:styleId="NormalTok">
    <w:name w:val="NormalTok"/>
    <w:basedOn w:val="VerbatimChar"/>
    <w:rPr>
      <w:rFonts w:ascii="Consolas" w:hAnsi="Consolas"/>
      <w:sz w:val="20"/>
      <w:shd w:val="clear" w:color="auto" w:fill="E8F2FE"/>
    </w:rPr>
  </w:style>
  <w:style w:type="character" w:customStyle="1" w:styleId="BodyTextChar">
    <w:name w:val="Body Text Char"/>
    <w:basedOn w:val="DefaultParagraphFont"/>
    <w:link w:val="BodyText"/>
    <w:rsid w:val="009F13F5"/>
    <w:rPr>
      <w:sz w:val="22"/>
    </w:rPr>
  </w:style>
  <w:style w:type="paragraph" w:customStyle="1" w:styleId="Listamultinivel">
    <w:name w:val="Lista multinivel"/>
    <w:basedOn w:val="Normal"/>
    <w:qFormat/>
    <w:rsid w:val="00BC7D09"/>
    <w:pPr>
      <w:numPr>
        <w:numId w:val="8"/>
      </w:numPr>
    </w:pPr>
    <w:rPr>
      <w:rFonts w:eastAsia="Times New Roman" w:cs="Times New Roman"/>
      <w:szCs w:val="20"/>
      <w:lang w:val="es-ES_tradnl" w:eastAsia="es-ES"/>
    </w:rPr>
  </w:style>
  <w:style w:type="character" w:customStyle="1" w:styleId="Enfatizadonormal">
    <w:name w:val="Enfatizado normal"/>
    <w:basedOn w:val="DefaultParagraphFont"/>
    <w:uiPriority w:val="1"/>
    <w:qFormat/>
    <w:rsid w:val="00051BBF"/>
    <w:rPr>
      <w:b/>
    </w:rPr>
  </w:style>
  <w:style w:type="paragraph" w:customStyle="1" w:styleId="Textonormal">
    <w:name w:val="Texto normal"/>
    <w:basedOn w:val="Normal"/>
    <w:qFormat/>
    <w:rsid w:val="009E323F"/>
    <w:rPr>
      <w:rFonts w:ascii="Barlow" w:eastAsia="Times New Roman" w:hAnsi="Barlow" w:cs="Times New Roman"/>
      <w:szCs w:val="20"/>
      <w:lang w:val="es-ES_tradnl" w:eastAsia="es-ES"/>
    </w:rPr>
  </w:style>
  <w:style w:type="character" w:customStyle="1" w:styleId="TextonormalCOLOR">
    <w:name w:val="Texto normal COLOR"/>
    <w:basedOn w:val="DefaultParagraphFont"/>
    <w:uiPriority w:val="1"/>
    <w:rsid w:val="009E323F"/>
    <w:rPr>
      <w:color w:val="C56650"/>
    </w:rPr>
  </w:style>
  <w:style w:type="character" w:customStyle="1" w:styleId="Cursiva">
    <w:name w:val="Cursiva"/>
    <w:basedOn w:val="DefaultParagraphFont"/>
    <w:uiPriority w:val="1"/>
    <w:qFormat/>
    <w:rsid w:val="008F59C8"/>
    <w:rPr>
      <w:i/>
    </w:rPr>
  </w:style>
  <w:style w:type="paragraph" w:customStyle="1" w:styleId="1">
    <w:name w:val="1."/>
    <w:basedOn w:val="Normal"/>
    <w:qFormat/>
    <w:rsid w:val="00AE4128"/>
    <w:pPr>
      <w:numPr>
        <w:numId w:val="10"/>
      </w:numPr>
    </w:pPr>
    <w:rPr>
      <w:lang w:val="es-ES_tradnl"/>
    </w:rPr>
  </w:style>
  <w:style w:type="paragraph" w:customStyle="1" w:styleId="a">
    <w:name w:val="a)"/>
    <w:basedOn w:val="Normal"/>
    <w:qFormat/>
    <w:rsid w:val="00DF32D6"/>
    <w:pPr>
      <w:numPr>
        <w:numId w:val="9"/>
      </w:numPr>
      <w:ind w:left="284" w:hanging="284"/>
    </w:pPr>
  </w:style>
  <w:style w:type="table" w:styleId="PlainTable2">
    <w:name w:val="Plain Table 2"/>
    <w:basedOn w:val="TableNormal"/>
    <w:rsid w:val="004F36F7"/>
    <w:pPr>
      <w:spacing w:after="0"/>
    </w:pPr>
    <w:tblPr>
      <w:tblStyleRowBandSize w:val="1"/>
      <w:tblStyleColBandSize w:val="1"/>
      <w:tblBorders>
        <w:top w:val="single" w:sz="4" w:space="0" w:color="36A3FF" w:themeColor="text1" w:themeTint="80"/>
        <w:bottom w:val="single" w:sz="4" w:space="0" w:color="36A3FF" w:themeColor="text1" w:themeTint="80"/>
      </w:tblBorders>
    </w:tblPr>
    <w:tblStylePr w:type="firstRow">
      <w:rPr>
        <w:b/>
        <w:bCs/>
      </w:rPr>
      <w:tblPr/>
      <w:tcPr>
        <w:tcBorders>
          <w:bottom w:val="single" w:sz="4" w:space="0" w:color="36A3FF" w:themeColor="text1" w:themeTint="80"/>
        </w:tcBorders>
      </w:tcPr>
    </w:tblStylePr>
    <w:tblStylePr w:type="lastRow">
      <w:rPr>
        <w:b/>
        <w:bCs/>
      </w:rPr>
      <w:tblPr/>
      <w:tcPr>
        <w:tcBorders>
          <w:top w:val="single" w:sz="4" w:space="0" w:color="36A3FF" w:themeColor="text1" w:themeTint="80"/>
        </w:tcBorders>
      </w:tcPr>
    </w:tblStylePr>
    <w:tblStylePr w:type="firstCol">
      <w:rPr>
        <w:b/>
        <w:bCs/>
      </w:rPr>
    </w:tblStylePr>
    <w:tblStylePr w:type="lastCol">
      <w:rPr>
        <w:b/>
        <w:bCs/>
      </w:rPr>
    </w:tblStylePr>
    <w:tblStylePr w:type="band1Vert">
      <w:tblPr/>
      <w:tcPr>
        <w:tcBorders>
          <w:left w:val="single" w:sz="4" w:space="0" w:color="36A3FF" w:themeColor="text1" w:themeTint="80"/>
          <w:right w:val="single" w:sz="4" w:space="0" w:color="36A3FF" w:themeColor="text1" w:themeTint="80"/>
        </w:tcBorders>
      </w:tcPr>
    </w:tblStylePr>
    <w:tblStylePr w:type="band2Vert">
      <w:tblPr/>
      <w:tcPr>
        <w:tcBorders>
          <w:left w:val="single" w:sz="4" w:space="0" w:color="36A3FF" w:themeColor="text1" w:themeTint="80"/>
          <w:right w:val="single" w:sz="4" w:space="0" w:color="36A3FF" w:themeColor="text1" w:themeTint="80"/>
        </w:tcBorders>
      </w:tcPr>
    </w:tblStylePr>
    <w:tblStylePr w:type="band1Horz">
      <w:tblPr/>
      <w:tcPr>
        <w:tcBorders>
          <w:top w:val="single" w:sz="4" w:space="0" w:color="36A3FF" w:themeColor="text1" w:themeTint="80"/>
          <w:bottom w:val="single" w:sz="4" w:space="0" w:color="36A3FF" w:themeColor="text1" w:themeTint="80"/>
        </w:tcBorders>
      </w:tcPr>
    </w:tblStylePr>
  </w:style>
  <w:style w:type="table" w:styleId="PlainTable4">
    <w:name w:val="Plain Table 4"/>
    <w:basedOn w:val="TableNormal"/>
    <w:rsid w:val="004F36F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F36F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A3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A3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A3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A3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rsid w:val="004F36F7"/>
    <w:pPr>
      <w:spacing w:after="0"/>
    </w:pPr>
    <w:tblPr>
      <w:tblStyleRowBandSize w:val="1"/>
      <w:tblStyleColBandSize w:val="1"/>
      <w:tblBorders>
        <w:top w:val="single" w:sz="2" w:space="0" w:color="0F91FF" w:themeColor="text1" w:themeTint="99"/>
        <w:bottom w:val="single" w:sz="2" w:space="0" w:color="0F91FF" w:themeColor="text1" w:themeTint="99"/>
        <w:insideH w:val="single" w:sz="2" w:space="0" w:color="0F91FF" w:themeColor="text1" w:themeTint="99"/>
        <w:insideV w:val="single" w:sz="2" w:space="0" w:color="0F91FF" w:themeColor="text1" w:themeTint="99"/>
      </w:tblBorders>
    </w:tblPr>
    <w:tblStylePr w:type="firstRow">
      <w:rPr>
        <w:b/>
        <w:bCs/>
      </w:rPr>
      <w:tblPr/>
      <w:tcPr>
        <w:tcBorders>
          <w:top w:val="nil"/>
          <w:bottom w:val="single" w:sz="12" w:space="0" w:color="0F91FF" w:themeColor="text1" w:themeTint="99"/>
          <w:insideH w:val="nil"/>
          <w:insideV w:val="nil"/>
        </w:tcBorders>
        <w:shd w:val="clear" w:color="auto" w:fill="FFFFFF" w:themeFill="background1"/>
      </w:tcPr>
    </w:tblStylePr>
    <w:tblStylePr w:type="lastRow">
      <w:rPr>
        <w:b/>
        <w:bCs/>
      </w:rPr>
      <w:tblPr/>
      <w:tcPr>
        <w:tcBorders>
          <w:top w:val="double" w:sz="2" w:space="0" w:color="0F91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AFF" w:themeFill="text1" w:themeFillTint="33"/>
      </w:tcPr>
    </w:tblStylePr>
    <w:tblStylePr w:type="band1Horz">
      <w:tblPr/>
      <w:tcPr>
        <w:shd w:val="clear" w:color="auto" w:fill="AFDAFF" w:themeFill="text1" w:themeFillTint="33"/>
      </w:tcPr>
    </w:tblStylePr>
  </w:style>
  <w:style w:type="table" w:styleId="GridTable3">
    <w:name w:val="Grid Table 3"/>
    <w:basedOn w:val="TableNormal"/>
    <w:rsid w:val="004F36F7"/>
    <w:pPr>
      <w:spacing w:after="0"/>
    </w:pPr>
    <w:tblPr>
      <w:tblStyleRowBandSize w:val="1"/>
      <w:tblStyleColBandSize w:val="1"/>
      <w:tblBorders>
        <w:top w:val="single" w:sz="4" w:space="0" w:color="0F91FF" w:themeColor="text1" w:themeTint="99"/>
        <w:left w:val="single" w:sz="4" w:space="0" w:color="0F91FF" w:themeColor="text1" w:themeTint="99"/>
        <w:bottom w:val="single" w:sz="4" w:space="0" w:color="0F91FF" w:themeColor="text1" w:themeTint="99"/>
        <w:right w:val="single" w:sz="4" w:space="0" w:color="0F91FF" w:themeColor="text1" w:themeTint="99"/>
        <w:insideH w:val="single" w:sz="4" w:space="0" w:color="0F91FF" w:themeColor="text1" w:themeTint="99"/>
        <w:insideV w:val="single" w:sz="4" w:space="0" w:color="0F91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AFF" w:themeFill="text1" w:themeFillTint="33"/>
      </w:tcPr>
    </w:tblStylePr>
    <w:tblStylePr w:type="band1Horz">
      <w:tblPr/>
      <w:tcPr>
        <w:shd w:val="clear" w:color="auto" w:fill="AFDAFF" w:themeFill="text1" w:themeFillTint="33"/>
      </w:tcPr>
    </w:tblStylePr>
    <w:tblStylePr w:type="neCell">
      <w:tblPr/>
      <w:tcPr>
        <w:tcBorders>
          <w:bottom w:val="single" w:sz="4" w:space="0" w:color="0F91FF" w:themeColor="text1" w:themeTint="99"/>
        </w:tcBorders>
      </w:tcPr>
    </w:tblStylePr>
    <w:tblStylePr w:type="nwCell">
      <w:tblPr/>
      <w:tcPr>
        <w:tcBorders>
          <w:bottom w:val="single" w:sz="4" w:space="0" w:color="0F91FF" w:themeColor="text1" w:themeTint="99"/>
        </w:tcBorders>
      </w:tcPr>
    </w:tblStylePr>
    <w:tblStylePr w:type="seCell">
      <w:tblPr/>
      <w:tcPr>
        <w:tcBorders>
          <w:top w:val="single" w:sz="4" w:space="0" w:color="0F91FF" w:themeColor="text1" w:themeTint="99"/>
        </w:tcBorders>
      </w:tcPr>
    </w:tblStylePr>
    <w:tblStylePr w:type="swCell">
      <w:tblPr/>
      <w:tcPr>
        <w:tcBorders>
          <w:top w:val="single" w:sz="4" w:space="0" w:color="0F91FF" w:themeColor="text1" w:themeTint="99"/>
        </w:tcBorders>
      </w:tcPr>
    </w:tblStylePr>
  </w:style>
  <w:style w:type="table" w:styleId="PlainTable1">
    <w:name w:val="Plain Table 1"/>
    <w:basedOn w:val="TableNormal"/>
    <w:rsid w:val="004F36F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fatizadoazul">
    <w:name w:val="Enfatizado azul"/>
    <w:basedOn w:val="BodyTextChar"/>
    <w:uiPriority w:val="1"/>
    <w:qFormat/>
    <w:rsid w:val="007712B0"/>
    <w:rPr>
      <w:b/>
      <w:color w:val="48565F" w:themeColor="accent3" w:themeShade="80"/>
      <w:sz w:val="22"/>
      <w:szCs w:val="24"/>
    </w:rPr>
  </w:style>
  <w:style w:type="paragraph" w:customStyle="1" w:styleId="TituloN2">
    <w:name w:val="Titulo N2"/>
    <w:basedOn w:val="Normal"/>
    <w:next w:val="Normal"/>
    <w:qFormat/>
    <w:rsid w:val="009415FF"/>
    <w:pPr>
      <w:suppressAutoHyphens/>
      <w:spacing w:before="200"/>
      <w:jc w:val="left"/>
    </w:pPr>
    <w:rPr>
      <w:rFonts w:ascii="Documan Medium" w:hAnsi="Documan Medium"/>
      <w:color w:val="0096FF" w:themeColor="accent2"/>
      <w:szCs w:val="22"/>
      <w14:stylisticSets>
        <w14:styleSet w14:id="5"/>
      </w14:stylisticSets>
    </w:rPr>
  </w:style>
  <w:style w:type="paragraph" w:customStyle="1" w:styleId="SubttuloREE">
    <w:name w:val="Subtítulo REE"/>
    <w:basedOn w:val="Normal"/>
    <w:next w:val="Textonormal"/>
    <w:rsid w:val="008F79F5"/>
    <w:pPr>
      <w:spacing w:before="240" w:line="280" w:lineRule="exact"/>
    </w:pPr>
    <w:rPr>
      <w:rFonts w:eastAsia="Times New Roman" w:cs="Times New Roman"/>
      <w:b/>
      <w:color w:val="006699"/>
      <w:lang w:val="es-ES" w:eastAsia="es-ES"/>
    </w:rPr>
  </w:style>
  <w:style w:type="paragraph" w:customStyle="1" w:styleId="TexTabla">
    <w:name w:val="TexTabla"/>
    <w:basedOn w:val="Textonormal"/>
    <w:rsid w:val="008F79F5"/>
    <w:pPr>
      <w:suppressAutoHyphens/>
      <w:spacing w:before="40" w:after="40" w:line="240" w:lineRule="atLeast"/>
      <w:jc w:val="right"/>
    </w:pPr>
    <w:rPr>
      <w:sz w:val="20"/>
    </w:rPr>
  </w:style>
  <w:style w:type="paragraph" w:customStyle="1" w:styleId="NumTablas">
    <w:name w:val="Num_Tablas"/>
    <w:basedOn w:val="Normal"/>
    <w:next w:val="Normal"/>
    <w:autoRedefine/>
    <w:qFormat/>
    <w:rsid w:val="002F1E70"/>
    <w:pPr>
      <w:numPr>
        <w:numId w:val="4"/>
      </w:numPr>
      <w:tabs>
        <w:tab w:val="left" w:pos="993"/>
      </w:tabs>
      <w:spacing w:before="200" w:after="300"/>
      <w:ind w:left="993" w:hanging="993"/>
      <w:jc w:val="left"/>
    </w:pPr>
    <w:rPr>
      <w:rFonts w:eastAsia="Times New Roman" w:cs="Times New Roman"/>
      <w:color w:val="003C6E" w:themeColor="accent6"/>
      <w:szCs w:val="22"/>
      <w:lang w:val="es-ES_tradnl" w:eastAsia="es-ES"/>
    </w:rPr>
  </w:style>
  <w:style w:type="paragraph" w:customStyle="1" w:styleId="NumFiguras">
    <w:name w:val="Num_Figuras"/>
    <w:basedOn w:val="Normal"/>
    <w:next w:val="Normal"/>
    <w:autoRedefine/>
    <w:qFormat/>
    <w:rsid w:val="00DA2B5B"/>
    <w:pPr>
      <w:numPr>
        <w:numId w:val="5"/>
      </w:numPr>
      <w:tabs>
        <w:tab w:val="left" w:pos="1701"/>
      </w:tabs>
      <w:spacing w:before="200" w:after="300"/>
      <w:ind w:left="1134" w:hanging="1134"/>
      <w:jc w:val="left"/>
    </w:pPr>
    <w:rPr>
      <w:rFonts w:eastAsia="Times New Roman" w:cs="Times New Roman"/>
      <w:noProof/>
      <w:color w:val="003C6E" w:themeColor="accent6"/>
      <w:szCs w:val="22"/>
      <w:lang w:val="es-ES_tradnl" w:eastAsia="es-ES"/>
    </w:rPr>
  </w:style>
  <w:style w:type="paragraph" w:customStyle="1" w:styleId="ituloREE5">
    <w:name w:val="itulo REE_5"/>
    <w:basedOn w:val="Normal"/>
    <w:rsid w:val="007D0B18"/>
    <w:pPr>
      <w:keepNext/>
      <w:numPr>
        <w:ilvl w:val="4"/>
        <w:numId w:val="3"/>
      </w:numPr>
      <w:suppressAutoHyphens/>
      <w:spacing w:before="280" w:after="120" w:line="300" w:lineRule="exact"/>
      <w:ind w:left="993" w:right="-2" w:hanging="993"/>
      <w:contextualSpacing/>
      <w:jc w:val="left"/>
    </w:pPr>
    <w:rPr>
      <w:rFonts w:ascii="Barlow Medium" w:eastAsia="Times New Roman" w:hAnsi="Barlow Medium" w:cs="Times New Roman"/>
      <w:color w:val="006699"/>
      <w:lang w:val="es-ES"/>
    </w:rPr>
  </w:style>
  <w:style w:type="paragraph" w:customStyle="1" w:styleId="PiedeTabla">
    <w:name w:val="Pie de Tabla"/>
    <w:basedOn w:val="Normal"/>
    <w:next w:val="Normal"/>
    <w:qFormat/>
    <w:rsid w:val="0061088E"/>
    <w:pPr>
      <w:spacing w:before="160" w:after="240"/>
      <w:contextualSpacing/>
    </w:pPr>
    <w:rPr>
      <w:rFonts w:eastAsia="Times New Roman"/>
      <w:sz w:val="20"/>
      <w:szCs w:val="20"/>
      <w:lang w:val="es-ES" w:eastAsia="es-ES"/>
    </w:rPr>
  </w:style>
  <w:style w:type="paragraph" w:customStyle="1" w:styleId="CabTabla">
    <w:name w:val="CabTabla"/>
    <w:basedOn w:val="TexTabla"/>
    <w:rsid w:val="008F79F5"/>
    <w:rPr>
      <w:rFonts w:ascii="Barlow SemiBold" w:hAnsi="Barlow SemiBold"/>
      <w:color w:val="003C6E" w:themeColor="accent1"/>
    </w:rPr>
  </w:style>
  <w:style w:type="paragraph" w:customStyle="1" w:styleId="PieFoto">
    <w:name w:val="Pie_Foto"/>
    <w:basedOn w:val="Normal"/>
    <w:next w:val="Normal"/>
    <w:qFormat/>
    <w:rsid w:val="007712B0"/>
    <w:pPr>
      <w:numPr>
        <w:numId w:val="6"/>
      </w:numPr>
      <w:suppressAutoHyphens/>
      <w:spacing w:before="120" w:after="300"/>
      <w:ind w:left="709" w:right="56" w:hanging="709"/>
      <w:jc w:val="left"/>
    </w:pPr>
    <w:rPr>
      <w:rFonts w:eastAsia="Times New Roman" w:cs="Times New Roman"/>
      <w:sz w:val="20"/>
      <w:szCs w:val="20"/>
      <w:lang w:val="en-US" w:eastAsia="es-ES"/>
    </w:rPr>
  </w:style>
  <w:style w:type="paragraph" w:styleId="ListParagraph">
    <w:name w:val="List Paragraph"/>
    <w:basedOn w:val="Normal"/>
    <w:rsid w:val="008F79F5"/>
    <w:pPr>
      <w:ind w:left="720"/>
      <w:contextualSpacing/>
    </w:pPr>
  </w:style>
  <w:style w:type="character" w:customStyle="1" w:styleId="Heading4Char">
    <w:name w:val="Heading 4 Char"/>
    <w:basedOn w:val="DefaultParagraphFont"/>
    <w:link w:val="Heading4"/>
    <w:uiPriority w:val="9"/>
    <w:rsid w:val="009415FF"/>
    <w:rPr>
      <w:rFonts w:ascii="Documan Medium" w:eastAsiaTheme="majorEastAsia" w:hAnsi="Documan Medium" w:cstheme="majorBidi"/>
      <w:color w:val="0096FF" w:themeColor="accent2"/>
      <w:szCs w:val="28"/>
    </w:rPr>
  </w:style>
  <w:style w:type="paragraph" w:styleId="TOC4">
    <w:name w:val="toc 4"/>
    <w:basedOn w:val="Normal"/>
    <w:next w:val="Normal"/>
    <w:autoRedefine/>
    <w:uiPriority w:val="39"/>
    <w:unhideWhenUsed/>
    <w:rsid w:val="00E47DF4"/>
    <w:pPr>
      <w:tabs>
        <w:tab w:val="left" w:pos="2156"/>
        <w:tab w:val="right" w:leader="dot" w:pos="10490"/>
      </w:tabs>
      <w:spacing w:before="160"/>
      <w:ind w:left="2170" w:hanging="826"/>
      <w:jc w:val="left"/>
    </w:pPr>
    <w:rPr>
      <w:noProof/>
    </w:rPr>
  </w:style>
  <w:style w:type="character" w:styleId="SubtleEmphasis">
    <w:name w:val="Subtle Emphasis"/>
    <w:basedOn w:val="DefaultParagraphFont"/>
    <w:rsid w:val="00723025"/>
    <w:rPr>
      <w:i/>
      <w:iCs/>
      <w:color w:val="0072D2" w:themeColor="text1" w:themeTint="BF"/>
    </w:rPr>
  </w:style>
  <w:style w:type="paragraph" w:styleId="EndnoteText">
    <w:name w:val="endnote text"/>
    <w:basedOn w:val="Normal"/>
    <w:link w:val="EndnoteTextChar"/>
    <w:semiHidden/>
    <w:unhideWhenUsed/>
    <w:rsid w:val="005D168C"/>
    <w:pPr>
      <w:spacing w:after="0"/>
    </w:pPr>
    <w:rPr>
      <w:sz w:val="20"/>
      <w:szCs w:val="20"/>
    </w:rPr>
  </w:style>
  <w:style w:type="character" w:customStyle="1" w:styleId="EndnoteTextChar">
    <w:name w:val="Endnote Text Char"/>
    <w:basedOn w:val="DefaultParagraphFont"/>
    <w:link w:val="EndnoteText"/>
    <w:semiHidden/>
    <w:rsid w:val="005D168C"/>
    <w:rPr>
      <w:sz w:val="20"/>
      <w:szCs w:val="20"/>
    </w:rPr>
  </w:style>
  <w:style w:type="character" w:styleId="EndnoteReference">
    <w:name w:val="endnote reference"/>
    <w:basedOn w:val="DefaultParagraphFont"/>
    <w:semiHidden/>
    <w:unhideWhenUsed/>
    <w:rsid w:val="005D168C"/>
    <w:rPr>
      <w:vertAlign w:val="superscript"/>
    </w:rPr>
  </w:style>
  <w:style w:type="paragraph" w:customStyle="1" w:styleId="Notas">
    <w:name w:val="Notas"/>
    <w:basedOn w:val="Normal"/>
    <w:qFormat/>
    <w:rsid w:val="00F13054"/>
    <w:pPr>
      <w:spacing w:before="100"/>
    </w:pPr>
  </w:style>
  <w:style w:type="table" w:styleId="TableGridLight">
    <w:name w:val="Grid Table Light"/>
    <w:basedOn w:val="TableNormal"/>
    <w:rsid w:val="00B4566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6715A"/>
    <w:rPr>
      <w:color w:val="605E5C"/>
      <w:shd w:val="clear" w:color="auto" w:fill="E1DFDD"/>
    </w:rPr>
  </w:style>
  <w:style w:type="character" w:customStyle="1" w:styleId="FootnoteTextChar">
    <w:name w:val="Footnote Text Char"/>
    <w:basedOn w:val="DefaultParagraphFont"/>
    <w:link w:val="FootnoteText"/>
    <w:uiPriority w:val="9"/>
    <w:rsid w:val="00226947"/>
    <w:rPr>
      <w:rFonts w:ascii="Arial" w:hAnsi="Arial" w:cs="Arial"/>
      <w:sz w:val="18"/>
      <w:lang w:val="en-GB"/>
    </w:rPr>
  </w:style>
  <w:style w:type="character" w:customStyle="1" w:styleId="TitleChar">
    <w:name w:val="Title Char"/>
    <w:aliases w:val="Título portada Char"/>
    <w:basedOn w:val="DefaultParagraphFont"/>
    <w:link w:val="Title"/>
    <w:rsid w:val="008E337C"/>
    <w:rPr>
      <w:rFonts w:ascii="Documan SemiBold" w:eastAsiaTheme="majorEastAsia" w:hAnsi="Documan SemiBold" w:cstheme="majorBidi"/>
      <w:bCs/>
      <w:color w:val="0096FF" w:themeColor="accent2"/>
      <w:sz w:val="48"/>
      <w:szCs w:val="48"/>
    </w:rPr>
  </w:style>
  <w:style w:type="character" w:customStyle="1" w:styleId="SubtitleChar">
    <w:name w:val="Subtitle Char"/>
    <w:aliases w:val="Subtitulo portada No Char"/>
    <w:basedOn w:val="DefaultParagraphFont"/>
    <w:link w:val="Subtitle"/>
    <w:rsid w:val="003D1400"/>
    <w:rPr>
      <w:rFonts w:ascii="Arial" w:eastAsiaTheme="majorEastAsia" w:hAnsi="Arial" w:cs="Arial"/>
      <w:b/>
      <w:bCs/>
      <w:color w:val="003C6E" w:themeColor="accent6"/>
      <w:sz w:val="36"/>
      <w:szCs w:val="30"/>
    </w:rPr>
  </w:style>
  <w:style w:type="character" w:customStyle="1" w:styleId="DateChar">
    <w:name w:val="Date Char"/>
    <w:basedOn w:val="DefaultParagraphFont"/>
    <w:link w:val="Date"/>
    <w:rsid w:val="008E337C"/>
    <w:rPr>
      <w:rFonts w:ascii="Roboto" w:hAnsi="Roboto" w:cs="Arial"/>
    </w:rPr>
  </w:style>
  <w:style w:type="character" w:customStyle="1" w:styleId="Enfatizadoturquesa">
    <w:name w:val="Enfatizado turquesa"/>
    <w:basedOn w:val="Enfatizadoazul"/>
    <w:uiPriority w:val="1"/>
    <w:qFormat/>
    <w:rsid w:val="000A0BFF"/>
    <w:rPr>
      <w:b/>
      <w:color w:val="0096FF" w:themeColor="accent2"/>
      <w:sz w:val="22"/>
      <w:szCs w:val="24"/>
    </w:rPr>
  </w:style>
  <w:style w:type="numbering" w:customStyle="1" w:styleId="Estilo1">
    <w:name w:val="Estilo1"/>
    <w:uiPriority w:val="99"/>
    <w:rsid w:val="00B3739F"/>
    <w:pPr>
      <w:numPr>
        <w:numId w:val="7"/>
      </w:numPr>
    </w:pPr>
  </w:style>
  <w:style w:type="paragraph" w:styleId="PlainText">
    <w:name w:val="Plain Text"/>
    <w:basedOn w:val="Normal"/>
    <w:link w:val="PlainTextChar"/>
    <w:unhideWhenUsed/>
    <w:rsid w:val="007A6369"/>
    <w:pPr>
      <w:spacing w:after="0"/>
    </w:pPr>
    <w:rPr>
      <w:rFonts w:ascii="Consolas" w:hAnsi="Consolas"/>
      <w:sz w:val="21"/>
      <w:szCs w:val="21"/>
    </w:rPr>
  </w:style>
  <w:style w:type="character" w:customStyle="1" w:styleId="PlainTextChar">
    <w:name w:val="Plain Text Char"/>
    <w:basedOn w:val="DefaultParagraphFont"/>
    <w:link w:val="PlainText"/>
    <w:rsid w:val="007A6369"/>
    <w:rPr>
      <w:rFonts w:ascii="Consolas" w:hAnsi="Consolas" w:cs="Arial"/>
      <w:sz w:val="21"/>
      <w:szCs w:val="21"/>
    </w:rPr>
  </w:style>
  <w:style w:type="paragraph" w:customStyle="1" w:styleId="TtuloTexTabla">
    <w:name w:val="Título Tex_Tabla"/>
    <w:basedOn w:val="TextoTabla"/>
    <w:link w:val="TtuloTexTablaCar"/>
    <w:autoRedefine/>
    <w:qFormat/>
    <w:rsid w:val="000C7BDA"/>
    <w:pPr>
      <w:keepNext/>
      <w:framePr w:wrap="around"/>
    </w:pPr>
    <w:rPr>
      <w:b/>
      <w:color w:val="0096FF" w:themeColor="accent2"/>
      <w:szCs w:val="25"/>
    </w:rPr>
  </w:style>
  <w:style w:type="paragraph" w:customStyle="1" w:styleId="Estilo2">
    <w:name w:val="Estilo2"/>
    <w:basedOn w:val="TtuloTexTabla"/>
    <w:link w:val="Estilo2Car"/>
    <w:rsid w:val="00DA2B5B"/>
    <w:pPr>
      <w:framePr w:wrap="around"/>
    </w:pPr>
  </w:style>
  <w:style w:type="paragraph" w:customStyle="1" w:styleId="Estilo3">
    <w:name w:val="Estilo3"/>
    <w:basedOn w:val="Normal"/>
    <w:rsid w:val="00DA2B5B"/>
    <w:pPr>
      <w:keepNext/>
      <w:framePr w:hSpace="141" w:wrap="around" w:vAnchor="text" w:hAnchor="margin" w:xAlign="center" w:y="-19"/>
    </w:pPr>
    <w:rPr>
      <w:color w:val="006699"/>
    </w:rPr>
  </w:style>
  <w:style w:type="character" w:customStyle="1" w:styleId="TextoTablaCar">
    <w:name w:val="Texto_Tabla Car"/>
    <w:basedOn w:val="BodyTextChar"/>
    <w:link w:val="TextoTabla"/>
    <w:rsid w:val="000C7BDA"/>
    <w:rPr>
      <w:rFonts w:ascii="Arial" w:hAnsi="Arial" w:cs="Arial"/>
      <w:sz w:val="22"/>
    </w:rPr>
  </w:style>
  <w:style w:type="character" w:customStyle="1" w:styleId="TtuloTexTablaCar">
    <w:name w:val="Título Tex_Tabla Car"/>
    <w:basedOn w:val="TextoTablaCar"/>
    <w:link w:val="TtuloTexTabla"/>
    <w:rsid w:val="000C7BDA"/>
    <w:rPr>
      <w:rFonts w:ascii="Arial" w:hAnsi="Arial" w:cs="Arial"/>
      <w:b/>
      <w:color w:val="0096FF" w:themeColor="accent2"/>
      <w:sz w:val="22"/>
      <w:szCs w:val="25"/>
    </w:rPr>
  </w:style>
  <w:style w:type="character" w:customStyle="1" w:styleId="Estilo2Car">
    <w:name w:val="Estilo2 Car"/>
    <w:basedOn w:val="TtuloTexTablaCar"/>
    <w:link w:val="Estilo2"/>
    <w:rsid w:val="00DA2B5B"/>
    <w:rPr>
      <w:rFonts w:ascii="Roboto" w:hAnsi="Roboto" w:cs="Arial"/>
      <w:b/>
      <w:color w:val="003C6E" w:themeColor="accent6"/>
      <w:sz w:val="25"/>
      <w:szCs w:val="25"/>
    </w:rPr>
  </w:style>
  <w:style w:type="table" w:customStyle="1" w:styleId="Estilo4">
    <w:name w:val="Estilo4"/>
    <w:basedOn w:val="TableNormal"/>
    <w:uiPriority w:val="99"/>
    <w:rsid w:val="00574AE4"/>
    <w:pPr>
      <w:spacing w:after="0"/>
    </w:pPr>
    <w:tblPr/>
  </w:style>
  <w:style w:type="table" w:customStyle="1" w:styleId="TablaNewco">
    <w:name w:val="Tabla_Newco"/>
    <w:basedOn w:val="TableNormal"/>
    <w:uiPriority w:val="99"/>
    <w:rsid w:val="00866951"/>
    <w:pPr>
      <w:spacing w:before="60" w:after="60"/>
    </w:pPr>
    <w:rPr>
      <w:rFonts w:ascii="Arial" w:hAnsi="Arial"/>
      <w:sz w:val="22"/>
    </w:rPr>
    <w:tblPr>
      <w:tblStyleRowBandSize w:val="1"/>
      <w:tblBorders>
        <w:insideH w:val="dashed" w:sz="4" w:space="0" w:color="0096FF" w:themeColor="accent2"/>
      </w:tblBorders>
    </w:tblPr>
    <w:tcPr>
      <w:vAlign w:val="bottom"/>
    </w:tcPr>
    <w:tblStylePr w:type="firstRow">
      <w:rPr>
        <w:rFonts w:ascii="Arial" w:hAnsi="Arial"/>
        <w:b/>
        <w:color w:val="0096FF" w:themeColor="accent2"/>
        <w:sz w:val="22"/>
      </w:rPr>
      <w:tblPr/>
      <w:tcPr>
        <w:tcBorders>
          <w:bottom w:val="nil"/>
        </w:tcBorders>
      </w:tcPr>
    </w:tblStylePr>
    <w:tblStylePr w:type="lastRow">
      <w:rPr>
        <w:rFonts w:ascii="Arial" w:hAnsi="Arial"/>
        <w:b/>
        <w:color w:val="0096FF" w:themeColor="accent2"/>
        <w:sz w:val="22"/>
      </w:rPr>
      <w:tblPr/>
      <w:tcPr>
        <w:tcBorders>
          <w:bottom w:val="single" w:sz="4" w:space="0" w:color="0096FF" w:themeColor="accent2"/>
        </w:tcBorders>
      </w:tcPr>
    </w:tblStylePr>
    <w:tblStylePr w:type="band1Horz">
      <w:rPr>
        <w:rFonts w:ascii="Arial" w:hAnsi="Arial"/>
        <w:color w:val="auto"/>
        <w:sz w:val="22"/>
      </w:rPr>
    </w:tblStylePr>
    <w:tblStylePr w:type="band2Horz">
      <w:rPr>
        <w:rFonts w:ascii="Arial" w:hAnsi="Arial"/>
        <w:sz w:val="22"/>
      </w:rPr>
      <w:tblPr/>
      <w:tcPr>
        <w:tcBorders>
          <w:bottom w:val="nil"/>
        </w:tcBorders>
      </w:tcPr>
    </w:tblStylePr>
  </w:style>
  <w:style w:type="table" w:customStyle="1" w:styleId="TablaNewco2">
    <w:name w:val="Tabla_Newco2"/>
    <w:basedOn w:val="TableNormal"/>
    <w:uiPriority w:val="99"/>
    <w:rsid w:val="00866951"/>
    <w:pPr>
      <w:spacing w:before="60" w:after="60"/>
    </w:pPr>
    <w:tblPr>
      <w:tblStyleRowBandSize w:val="1"/>
      <w:tblBorders>
        <w:bottom w:val="dashed" w:sz="4" w:space="0" w:color="0096FF" w:themeColor="accent2"/>
      </w:tblBorders>
    </w:tblPr>
    <w:tcPr>
      <w:vAlign w:val="bottom"/>
    </w:tcPr>
    <w:tblStylePr w:type="firstRow">
      <w:rPr>
        <w:rFonts w:ascii="Arial" w:hAnsi="Arial"/>
        <w:b/>
        <w:color w:val="0096FF" w:themeColor="accent2"/>
        <w:sz w:val="22"/>
      </w:rPr>
      <w:tblPr/>
      <w:tcPr>
        <w:tcBorders>
          <w:bottom w:val="dashed" w:sz="4" w:space="0" w:color="0096FF" w:themeColor="accent2"/>
        </w:tcBorders>
      </w:tcPr>
    </w:tblStylePr>
    <w:tblStylePr w:type="lastRow">
      <w:rPr>
        <w:rFonts w:ascii="Arial" w:hAnsi="Arial"/>
        <w:b/>
        <w:color w:val="0096FF" w:themeColor="accent2"/>
        <w:sz w:val="22"/>
      </w:rPr>
      <w:tblPr/>
      <w:tcPr>
        <w:tcBorders>
          <w:top w:val="nil"/>
          <w:left w:val="nil"/>
          <w:bottom w:val="single" w:sz="4" w:space="0" w:color="0096FF" w:themeColor="accent2"/>
          <w:right w:val="nil"/>
          <w:insideH w:val="nil"/>
          <w:insideV w:val="nil"/>
        </w:tcBorders>
      </w:tcPr>
    </w:tblStylePr>
    <w:tblStylePr w:type="band1Horz">
      <w:rPr>
        <w:rFonts w:ascii="Arial" w:hAnsi="Arial"/>
        <w:sz w:val="22"/>
      </w:rPr>
      <w:tblPr/>
      <w:tcPr>
        <w:tcBorders>
          <w:bottom w:val="dashed" w:sz="4" w:space="0" w:color="0096FF" w:themeColor="accent2"/>
        </w:tcBorders>
      </w:tcPr>
    </w:tblStylePr>
    <w:tblStylePr w:type="band2Horz">
      <w:rPr>
        <w:rFonts w:ascii="Arial" w:hAnsi="Arial"/>
        <w:sz w:val="22"/>
      </w:rPr>
      <w:tblPr/>
      <w:tcPr>
        <w:tcBorders>
          <w:bottom w:val="dashed" w:sz="4" w:space="0" w:color="0096FF" w:themeColor="accent2"/>
        </w:tcBorders>
      </w:tcPr>
    </w:tblStylePr>
  </w:style>
  <w:style w:type="table" w:styleId="GridTable4-Accent2">
    <w:name w:val="Grid Table 4 Accent 2"/>
    <w:basedOn w:val="TableNormal"/>
    <w:uiPriority w:val="49"/>
    <w:rsid w:val="005E2A8E"/>
    <w:pPr>
      <w:spacing w:after="0"/>
    </w:pPr>
    <w:tblPr>
      <w:tblStyleRowBandSize w:val="1"/>
      <w:tblStyleColBandSize w:val="1"/>
      <w:tblBorders>
        <w:top w:val="single" w:sz="4" w:space="0" w:color="66C0FF" w:themeColor="accent2" w:themeTint="99"/>
        <w:left w:val="single" w:sz="4" w:space="0" w:color="66C0FF" w:themeColor="accent2" w:themeTint="99"/>
        <w:bottom w:val="single" w:sz="4" w:space="0" w:color="66C0FF" w:themeColor="accent2" w:themeTint="99"/>
        <w:right w:val="single" w:sz="4" w:space="0" w:color="66C0FF" w:themeColor="accent2" w:themeTint="99"/>
        <w:insideH w:val="single" w:sz="4" w:space="0" w:color="66C0FF" w:themeColor="accent2" w:themeTint="99"/>
        <w:insideV w:val="single" w:sz="4" w:space="0" w:color="66C0FF" w:themeColor="accent2" w:themeTint="99"/>
      </w:tblBorders>
    </w:tblPr>
    <w:tblStylePr w:type="firstRow">
      <w:rPr>
        <w:b/>
        <w:bCs/>
        <w:color w:val="FFFFFF" w:themeColor="background1"/>
      </w:rPr>
      <w:tblPr/>
      <w:tcPr>
        <w:tcBorders>
          <w:top w:val="single" w:sz="4" w:space="0" w:color="0096FF" w:themeColor="accent2"/>
          <w:left w:val="single" w:sz="4" w:space="0" w:color="0096FF" w:themeColor="accent2"/>
          <w:bottom w:val="single" w:sz="4" w:space="0" w:color="0096FF" w:themeColor="accent2"/>
          <w:right w:val="single" w:sz="4" w:space="0" w:color="0096FF" w:themeColor="accent2"/>
          <w:insideH w:val="nil"/>
          <w:insideV w:val="nil"/>
        </w:tcBorders>
        <w:shd w:val="clear" w:color="auto" w:fill="0096FF" w:themeFill="accent2"/>
      </w:tcPr>
    </w:tblStylePr>
    <w:tblStylePr w:type="lastRow">
      <w:rPr>
        <w:b/>
        <w:bCs/>
      </w:rPr>
      <w:tblPr/>
      <w:tcPr>
        <w:tcBorders>
          <w:top w:val="double" w:sz="4" w:space="0" w:color="0096FF" w:themeColor="accent2"/>
        </w:tcBorders>
      </w:tcPr>
    </w:tblStylePr>
    <w:tblStylePr w:type="firstCol">
      <w:rPr>
        <w:b/>
        <w:bCs/>
      </w:rPr>
    </w:tblStylePr>
    <w:tblStylePr w:type="lastCol">
      <w:rPr>
        <w:b/>
        <w:bCs/>
      </w:rPr>
    </w:tblStylePr>
    <w:tblStylePr w:type="band1Vert">
      <w:tblPr/>
      <w:tcPr>
        <w:shd w:val="clear" w:color="auto" w:fill="CCEAFF" w:themeFill="accent2" w:themeFillTint="33"/>
      </w:tcPr>
    </w:tblStylePr>
    <w:tblStylePr w:type="band1Horz">
      <w:tblPr/>
      <w:tcPr>
        <w:shd w:val="clear" w:color="auto" w:fill="CCEAFF" w:themeFill="accent2" w:themeFillTint="33"/>
      </w:tcPr>
    </w:tblStylePr>
  </w:style>
  <w:style w:type="table" w:styleId="GridTable7Colorful-Accent2">
    <w:name w:val="Grid Table 7 Colorful Accent 2"/>
    <w:basedOn w:val="TableNormal"/>
    <w:uiPriority w:val="52"/>
    <w:rsid w:val="005E2A8E"/>
    <w:pPr>
      <w:spacing w:after="0"/>
    </w:pPr>
    <w:rPr>
      <w:color w:val="0070BF" w:themeColor="accent2" w:themeShade="BF"/>
    </w:rPr>
    <w:tblPr>
      <w:tblStyleRowBandSize w:val="1"/>
      <w:tblStyleColBandSize w:val="1"/>
      <w:tblBorders>
        <w:top w:val="single" w:sz="4" w:space="0" w:color="66C0FF" w:themeColor="accent2" w:themeTint="99"/>
        <w:left w:val="single" w:sz="4" w:space="0" w:color="66C0FF" w:themeColor="accent2" w:themeTint="99"/>
        <w:bottom w:val="single" w:sz="4" w:space="0" w:color="66C0FF" w:themeColor="accent2" w:themeTint="99"/>
        <w:right w:val="single" w:sz="4" w:space="0" w:color="66C0FF" w:themeColor="accent2" w:themeTint="99"/>
        <w:insideH w:val="single" w:sz="4" w:space="0" w:color="66C0FF" w:themeColor="accent2" w:themeTint="99"/>
        <w:insideV w:val="single" w:sz="4" w:space="0" w:color="66C0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FF" w:themeFill="accent2" w:themeFillTint="33"/>
      </w:tcPr>
    </w:tblStylePr>
    <w:tblStylePr w:type="band1Horz">
      <w:tblPr/>
      <w:tcPr>
        <w:shd w:val="clear" w:color="auto" w:fill="CCEAFF" w:themeFill="accent2" w:themeFillTint="33"/>
      </w:tcPr>
    </w:tblStylePr>
    <w:tblStylePr w:type="neCell">
      <w:tblPr/>
      <w:tcPr>
        <w:tcBorders>
          <w:bottom w:val="single" w:sz="4" w:space="0" w:color="66C0FF" w:themeColor="accent2" w:themeTint="99"/>
        </w:tcBorders>
      </w:tcPr>
    </w:tblStylePr>
    <w:tblStylePr w:type="nwCell">
      <w:tblPr/>
      <w:tcPr>
        <w:tcBorders>
          <w:bottom w:val="single" w:sz="4" w:space="0" w:color="66C0FF" w:themeColor="accent2" w:themeTint="99"/>
        </w:tcBorders>
      </w:tcPr>
    </w:tblStylePr>
    <w:tblStylePr w:type="seCell">
      <w:tblPr/>
      <w:tcPr>
        <w:tcBorders>
          <w:top w:val="single" w:sz="4" w:space="0" w:color="66C0FF" w:themeColor="accent2" w:themeTint="99"/>
        </w:tcBorders>
      </w:tcPr>
    </w:tblStylePr>
    <w:tblStylePr w:type="swCell">
      <w:tblPr/>
      <w:tcPr>
        <w:tcBorders>
          <w:top w:val="single" w:sz="4" w:space="0" w:color="66C0FF" w:themeColor="accent2" w:themeTint="99"/>
        </w:tcBorders>
      </w:tcPr>
    </w:tblStylePr>
  </w:style>
  <w:style w:type="table" w:customStyle="1" w:styleId="Newco">
    <w:name w:val="Newco"/>
    <w:basedOn w:val="TableNormal"/>
    <w:uiPriority w:val="99"/>
    <w:rsid w:val="000C7BDA"/>
    <w:pPr>
      <w:spacing w:after="0"/>
    </w:pPr>
    <w:tblPr>
      <w:tblStyleRowBandSize w:val="1"/>
    </w:tblPr>
    <w:tblStylePr w:type="band1Horz">
      <w:rPr>
        <w:rFonts w:ascii="Arial" w:hAnsi="Arial"/>
        <w:color w:val="0A0A0A" w:themeColor="text2"/>
        <w:sz w:val="22"/>
      </w:rPr>
    </w:tblStylePr>
    <w:tblStylePr w:type="band2Horz">
      <w:rPr>
        <w:rFonts w:ascii="Arial" w:hAnsi="Arial"/>
        <w:color w:val="0A0A0A" w:themeColor="text2"/>
        <w:sz w:val="22"/>
      </w:rPr>
      <w:tblPr/>
      <w:tcPr>
        <w:tcBorders>
          <w:insideH w:val="nil"/>
        </w:tcBorders>
      </w:tcPr>
    </w:tblStylePr>
  </w:style>
  <w:style w:type="table" w:customStyle="1" w:styleId="Estilo5">
    <w:name w:val="Estilo5"/>
    <w:basedOn w:val="TableNormal"/>
    <w:uiPriority w:val="99"/>
    <w:rsid w:val="002F1E70"/>
    <w:pPr>
      <w:spacing w:after="0"/>
    </w:pPr>
    <w:tblPr/>
  </w:style>
  <w:style w:type="table" w:customStyle="1" w:styleId="NewcoDEF">
    <w:name w:val="Newco_DEF"/>
    <w:basedOn w:val="TableNormal"/>
    <w:uiPriority w:val="99"/>
    <w:rsid w:val="002F1E70"/>
    <w:pPr>
      <w:spacing w:after="0"/>
    </w:pPr>
    <w:tblPr/>
  </w:style>
  <w:style w:type="paragraph" w:customStyle="1" w:styleId="Tituloportada">
    <w:name w:val="Titulo portada"/>
    <w:basedOn w:val="Title"/>
    <w:qFormat/>
    <w:rsid w:val="00615AF8"/>
    <w:pPr>
      <w:framePr w:wrap="notBeside"/>
    </w:pPr>
  </w:style>
  <w:style w:type="paragraph" w:customStyle="1" w:styleId="Subtituloportada">
    <w:name w:val="Subtitulo portada"/>
    <w:basedOn w:val="Subtitle"/>
    <w:qFormat/>
    <w:rsid w:val="00F765EE"/>
    <w:pPr>
      <w:framePr w:wrap="notBeside"/>
    </w:pPr>
  </w:style>
  <w:style w:type="table" w:customStyle="1" w:styleId="TablaNewco1">
    <w:name w:val="Tabla_Newco1"/>
    <w:basedOn w:val="TableNormal"/>
    <w:uiPriority w:val="99"/>
    <w:rsid w:val="000B08CA"/>
    <w:pPr>
      <w:spacing w:before="60" w:after="60"/>
      <w:jc w:val="right"/>
    </w:pPr>
    <w:rPr>
      <w:rFonts w:ascii="Arial" w:hAnsi="Arial"/>
      <w:sz w:val="22"/>
    </w:rPr>
    <w:tblPr>
      <w:tblStyleRowBandSize w:val="1"/>
      <w:tblStyleColBandSize w:val="1"/>
      <w:tblBorders>
        <w:insideH w:val="dashed" w:sz="4" w:space="0" w:color="0096FF" w:themeColor="accent2"/>
      </w:tblBorders>
    </w:tblPr>
    <w:tcPr>
      <w:shd w:val="clear" w:color="auto" w:fill="auto"/>
      <w:vAlign w:val="bottom"/>
    </w:tcPr>
    <w:tblStylePr w:type="firstRow">
      <w:pPr>
        <w:jc w:val="right"/>
      </w:pPr>
      <w:rPr>
        <w:rFonts w:ascii="Arial" w:hAnsi="Arial"/>
        <w:b/>
        <w:color w:val="0096FF" w:themeColor="accent2"/>
        <w:sz w:val="22"/>
      </w:rPr>
      <w:tblPr/>
      <w:tcPr>
        <w:tcBorders>
          <w:bottom w:val="single" w:sz="4" w:space="0" w:color="0096FF" w:themeColor="accent2"/>
        </w:tcBorders>
        <w:shd w:val="clear" w:color="auto" w:fill="CCEAFF" w:themeFill="accent2" w:themeFillTint="33"/>
      </w:tcPr>
    </w:tblStylePr>
    <w:tblStylePr w:type="lastRow">
      <w:rPr>
        <w:rFonts w:ascii="Arial" w:hAnsi="Arial"/>
        <w:b/>
        <w:color w:val="0096FF" w:themeColor="accent2"/>
        <w:sz w:val="22"/>
      </w:rPr>
      <w:tblPr/>
      <w:tcPr>
        <w:tcBorders>
          <w:bottom w:val="single" w:sz="4" w:space="0" w:color="0096FF" w:themeColor="accent2"/>
        </w:tcBorders>
      </w:tcPr>
    </w:tblStylePr>
    <w:tblStylePr w:type="firstCol">
      <w:rPr>
        <w:color w:val="FFFFFF" w:themeColor="background1"/>
      </w:rPr>
    </w:tblStylePr>
    <w:tblStylePr w:type="band1Vert">
      <w:rPr>
        <w:color w:val="0096FF" w:themeColor="accent2"/>
      </w:rPr>
    </w:tblStylePr>
    <w:tblStylePr w:type="band1Horz">
      <w:rPr>
        <w:rFonts w:ascii="Arial" w:hAnsi="Arial"/>
        <w:color w:val="auto"/>
        <w:sz w:val="22"/>
      </w:rPr>
    </w:tblStylePr>
    <w:tblStylePr w:type="band2Horz">
      <w:rPr>
        <w:rFonts w:ascii="Arial" w:hAnsi="Arial"/>
        <w:sz w:val="22"/>
      </w:rPr>
      <w:tblPr/>
      <w:tcPr>
        <w:tcBorders>
          <w:bottom w:val="nil"/>
        </w:tcBorders>
      </w:tcPr>
    </w:tblStylePr>
  </w:style>
  <w:style w:type="character" w:customStyle="1" w:styleId="Antes">
    <w:name w:val="Antes"/>
    <w:basedOn w:val="DefaultParagraphFont"/>
    <w:uiPriority w:val="1"/>
    <w:qFormat/>
    <w:rsid w:val="007D55D7"/>
    <w:rPr>
      <w:i/>
      <w:sz w:val="20"/>
    </w:rPr>
  </w:style>
  <w:style w:type="paragraph" w:customStyle="1" w:styleId="Titulo1">
    <w:name w:val="Titulo1"/>
    <w:basedOn w:val="Normal"/>
    <w:link w:val="Titulo1Car"/>
    <w:qFormat/>
    <w:rsid w:val="007D55D7"/>
    <w:pPr>
      <w:keepNext/>
      <w:keepLines/>
      <w:numPr>
        <w:ilvl w:val="1"/>
      </w:numPr>
      <w:suppressAutoHyphens/>
      <w:spacing w:before="240" w:after="120"/>
      <w:ind w:left="578" w:hanging="578"/>
      <w:jc w:val="left"/>
      <w:outlineLvl w:val="1"/>
    </w:pPr>
    <w:rPr>
      <w:rFonts w:ascii="Documan Medium" w:eastAsia="Times New Roman" w:hAnsi="Documan Medium" w:cs="Times New Roman"/>
      <w:color w:val="50D2D2"/>
      <w:sz w:val="28"/>
      <w:szCs w:val="32"/>
      <w:lang w:val="en-US"/>
    </w:rPr>
  </w:style>
  <w:style w:type="character" w:customStyle="1" w:styleId="Titulo1Car">
    <w:name w:val="Titulo1 Car"/>
    <w:basedOn w:val="DefaultParagraphFont"/>
    <w:link w:val="Titulo1"/>
    <w:rsid w:val="007D55D7"/>
    <w:rPr>
      <w:rFonts w:ascii="Documan Medium" w:eastAsia="Times New Roman" w:hAnsi="Documan Medium" w:cs="Times New Roman"/>
      <w:color w:val="50D2D2"/>
      <w:sz w:val="28"/>
      <w:szCs w:val="32"/>
      <w:lang w:val="en-US"/>
    </w:rPr>
  </w:style>
  <w:style w:type="paragraph" w:customStyle="1" w:styleId="TextonormalREE">
    <w:name w:val="Texto normal REE"/>
    <w:basedOn w:val="Normal"/>
    <w:rsid w:val="00BC7D09"/>
    <w:rPr>
      <w:rFonts w:asciiTheme="minorHAnsi" w:eastAsia="Times New Roman" w:hAnsiTheme="minorHAnsi" w:cs="Times New Roman"/>
      <w:color w:val="auto"/>
      <w:szCs w:val="20"/>
      <w:lang w:val="es-ES" w:eastAsia="es-ES"/>
    </w:rPr>
  </w:style>
  <w:style w:type="paragraph" w:customStyle="1" w:styleId="NmerosPR">
    <w:name w:val="Números PR"/>
    <w:basedOn w:val="TextonormalREE"/>
    <w:qFormat/>
    <w:rsid w:val="00BC7D09"/>
    <w:pPr>
      <w:numPr>
        <w:numId w:val="21"/>
      </w:numPr>
      <w:spacing w:line="260" w:lineRule="exact"/>
      <w:ind w:left="227" w:hanging="227"/>
    </w:pPr>
    <w:rPr>
      <w:rFonts w:ascii="Barlow Semi Condensed" w:hAnsi="Barlow Semi Condensed" w:cs="Arial"/>
    </w:rPr>
  </w:style>
  <w:style w:type="paragraph" w:customStyle="1" w:styleId="Titulillo">
    <w:name w:val="Titulillo"/>
    <w:basedOn w:val="Normal"/>
    <w:qFormat/>
    <w:rsid w:val="00BC7D09"/>
    <w:pPr>
      <w:keepNext/>
      <w:keepLines/>
      <w:tabs>
        <w:tab w:val="left" w:pos="238"/>
      </w:tabs>
      <w:spacing w:before="300" w:line="300" w:lineRule="exact"/>
      <w:contextualSpacing/>
      <w:jc w:val="left"/>
    </w:pPr>
    <w:rPr>
      <w:rFonts w:ascii="Barlow Semi Condensed Medium" w:eastAsia="Times New Roman" w:hAnsi="Barlow Semi Condensed Medium"/>
      <w:color w:val="006699"/>
      <w:sz w:val="26"/>
      <w:szCs w:val="26"/>
      <w:lang w:val="es-ES"/>
    </w:rPr>
  </w:style>
  <w:style w:type="paragraph" w:customStyle="1" w:styleId="Titulillo2">
    <w:name w:val="Titulillo2"/>
    <w:basedOn w:val="Textonormal"/>
    <w:qFormat/>
    <w:rsid w:val="00BC7D09"/>
    <w:pPr>
      <w:spacing w:before="300" w:line="260" w:lineRule="exact"/>
    </w:pPr>
    <w:rPr>
      <w:rFonts w:ascii="Barlow Semi Condensed Medium" w:hAnsi="Barlow Semi Condensed Medium"/>
      <w:color w:val="006699"/>
      <w:szCs w:val="22"/>
      <w:lang w:val="es-ES"/>
    </w:rPr>
  </w:style>
  <w:style w:type="paragraph" w:customStyle="1" w:styleId="Bolo1">
    <w:name w:val="Bolo1"/>
    <w:basedOn w:val="Textonormal"/>
    <w:qFormat/>
    <w:rsid w:val="00BC7D09"/>
    <w:pPr>
      <w:tabs>
        <w:tab w:val="num" w:pos="198"/>
      </w:tabs>
      <w:spacing w:line="260" w:lineRule="exact"/>
      <w:ind w:left="198" w:hanging="198"/>
    </w:pPr>
    <w:rPr>
      <w:rFonts w:ascii="Barlow Semi Condensed" w:hAnsi="Barlow Semi Condensed"/>
      <w:color w:val="auto"/>
      <w:szCs w:val="22"/>
      <w:lang w:eastAsia="en-US"/>
    </w:rPr>
  </w:style>
  <w:style w:type="character" w:customStyle="1" w:styleId="Enfatizado">
    <w:name w:val="Enfatizado"/>
    <w:basedOn w:val="DefaultParagraphFont"/>
    <w:uiPriority w:val="1"/>
    <w:rsid w:val="00BC7D09"/>
    <w:rPr>
      <w:rFonts w:ascii="Barlow Semi Condensed SemiBold" w:hAnsi="Barlow Semi Condensed SemiBold"/>
    </w:rPr>
  </w:style>
  <w:style w:type="character" w:customStyle="1" w:styleId="CursivaNormal">
    <w:name w:val="Cursiva Normal"/>
    <w:basedOn w:val="DefaultParagraphFont"/>
    <w:uiPriority w:val="1"/>
    <w:qFormat/>
    <w:rsid w:val="00BC7D09"/>
    <w:rPr>
      <w:i/>
    </w:rPr>
  </w:style>
  <w:style w:type="character" w:customStyle="1" w:styleId="Cursivanegrita">
    <w:name w:val="Cursiva negrita"/>
    <w:basedOn w:val="DefaultParagraphFont"/>
    <w:uiPriority w:val="1"/>
    <w:qFormat/>
    <w:rsid w:val="008F59C8"/>
    <w:rPr>
      <w:rFonts w:ascii="Roboto Medium" w:hAnsi="Roboto Medium"/>
      <w:b/>
      <w:bCs/>
      <w:i/>
    </w:rPr>
  </w:style>
  <w:style w:type="table" w:styleId="ListTable2-Accent4">
    <w:name w:val="List Table 2 Accent 4"/>
    <w:basedOn w:val="TableNormal"/>
    <w:uiPriority w:val="47"/>
    <w:rsid w:val="00122E12"/>
    <w:pPr>
      <w:spacing w:after="0"/>
    </w:pPr>
    <w:tblPr>
      <w:tblStyleRowBandSize w:val="1"/>
      <w:tblStyleColBandSize w:val="1"/>
      <w:tblBorders>
        <w:top w:val="single" w:sz="4" w:space="0" w:color="E6E8ED" w:themeColor="accent4" w:themeTint="99"/>
        <w:bottom w:val="single" w:sz="4" w:space="0" w:color="E6E8ED" w:themeColor="accent4" w:themeTint="99"/>
        <w:insideH w:val="single" w:sz="4" w:space="0" w:color="E6E8E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9" w:themeFill="accent4" w:themeFillTint="33"/>
      </w:tcPr>
    </w:tblStylePr>
    <w:tblStylePr w:type="band1Horz">
      <w:tblPr/>
      <w:tcPr>
        <w:shd w:val="clear" w:color="auto" w:fill="F6F7F9"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35310">
      <w:bodyDiv w:val="1"/>
      <w:marLeft w:val="0"/>
      <w:marRight w:val="0"/>
      <w:marTop w:val="0"/>
      <w:marBottom w:val="0"/>
      <w:divBdr>
        <w:top w:val="none" w:sz="0" w:space="0" w:color="auto"/>
        <w:left w:val="none" w:sz="0" w:space="0" w:color="auto"/>
        <w:bottom w:val="none" w:sz="0" w:space="0" w:color="auto"/>
        <w:right w:val="none" w:sz="0" w:space="0" w:color="auto"/>
      </w:divBdr>
      <w:divsChild>
        <w:div w:id="1313824962">
          <w:marLeft w:val="0"/>
          <w:marRight w:val="0"/>
          <w:marTop w:val="0"/>
          <w:marBottom w:val="0"/>
          <w:divBdr>
            <w:top w:val="none" w:sz="0" w:space="0" w:color="auto"/>
            <w:left w:val="none" w:sz="0" w:space="0" w:color="auto"/>
            <w:bottom w:val="none" w:sz="0" w:space="0" w:color="auto"/>
            <w:right w:val="none" w:sz="0" w:space="0" w:color="auto"/>
          </w:divBdr>
          <w:divsChild>
            <w:div w:id="7405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9996">
      <w:bodyDiv w:val="1"/>
      <w:marLeft w:val="0"/>
      <w:marRight w:val="0"/>
      <w:marTop w:val="0"/>
      <w:marBottom w:val="0"/>
      <w:divBdr>
        <w:top w:val="none" w:sz="0" w:space="0" w:color="auto"/>
        <w:left w:val="none" w:sz="0" w:space="0" w:color="auto"/>
        <w:bottom w:val="none" w:sz="0" w:space="0" w:color="auto"/>
        <w:right w:val="none" w:sz="0" w:space="0" w:color="auto"/>
      </w:divBdr>
      <w:divsChild>
        <w:div w:id="2048488333">
          <w:marLeft w:val="0"/>
          <w:marRight w:val="0"/>
          <w:marTop w:val="0"/>
          <w:marBottom w:val="0"/>
          <w:divBdr>
            <w:top w:val="none" w:sz="0" w:space="0" w:color="auto"/>
            <w:left w:val="none" w:sz="0" w:space="0" w:color="auto"/>
            <w:bottom w:val="none" w:sz="0" w:space="0" w:color="auto"/>
            <w:right w:val="none" w:sz="0" w:space="0" w:color="auto"/>
          </w:divBdr>
          <w:divsChild>
            <w:div w:id="146824638">
              <w:marLeft w:val="0"/>
              <w:marRight w:val="0"/>
              <w:marTop w:val="0"/>
              <w:marBottom w:val="0"/>
              <w:divBdr>
                <w:top w:val="none" w:sz="0" w:space="0" w:color="auto"/>
                <w:left w:val="none" w:sz="0" w:space="0" w:color="auto"/>
                <w:bottom w:val="none" w:sz="0" w:space="0" w:color="auto"/>
                <w:right w:val="none" w:sz="0" w:space="0" w:color="auto"/>
              </w:divBdr>
            </w:div>
            <w:div w:id="1813331935">
              <w:marLeft w:val="0"/>
              <w:marRight w:val="0"/>
              <w:marTop w:val="0"/>
              <w:marBottom w:val="0"/>
              <w:divBdr>
                <w:top w:val="none" w:sz="0" w:space="0" w:color="auto"/>
                <w:left w:val="none" w:sz="0" w:space="0" w:color="auto"/>
                <w:bottom w:val="none" w:sz="0" w:space="0" w:color="auto"/>
                <w:right w:val="none" w:sz="0" w:space="0" w:color="auto"/>
              </w:divBdr>
            </w:div>
            <w:div w:id="1965849325">
              <w:marLeft w:val="0"/>
              <w:marRight w:val="0"/>
              <w:marTop w:val="0"/>
              <w:marBottom w:val="0"/>
              <w:divBdr>
                <w:top w:val="none" w:sz="0" w:space="0" w:color="auto"/>
                <w:left w:val="none" w:sz="0" w:space="0" w:color="auto"/>
                <w:bottom w:val="none" w:sz="0" w:space="0" w:color="auto"/>
                <w:right w:val="none" w:sz="0" w:space="0" w:color="auto"/>
              </w:divBdr>
            </w:div>
            <w:div w:id="2115711390">
              <w:marLeft w:val="0"/>
              <w:marRight w:val="0"/>
              <w:marTop w:val="0"/>
              <w:marBottom w:val="0"/>
              <w:divBdr>
                <w:top w:val="none" w:sz="0" w:space="0" w:color="auto"/>
                <w:left w:val="none" w:sz="0" w:space="0" w:color="auto"/>
                <w:bottom w:val="none" w:sz="0" w:space="0" w:color="auto"/>
                <w:right w:val="none" w:sz="0" w:space="0" w:color="auto"/>
              </w:divBdr>
            </w:div>
            <w:div w:id="2116822711">
              <w:marLeft w:val="0"/>
              <w:marRight w:val="0"/>
              <w:marTop w:val="0"/>
              <w:marBottom w:val="0"/>
              <w:divBdr>
                <w:top w:val="none" w:sz="0" w:space="0" w:color="auto"/>
                <w:left w:val="none" w:sz="0" w:space="0" w:color="auto"/>
                <w:bottom w:val="none" w:sz="0" w:space="0" w:color="auto"/>
                <w:right w:val="none" w:sz="0" w:space="0" w:color="auto"/>
              </w:divBdr>
            </w:div>
            <w:div w:id="1282954116">
              <w:marLeft w:val="0"/>
              <w:marRight w:val="0"/>
              <w:marTop w:val="0"/>
              <w:marBottom w:val="0"/>
              <w:divBdr>
                <w:top w:val="none" w:sz="0" w:space="0" w:color="auto"/>
                <w:left w:val="none" w:sz="0" w:space="0" w:color="auto"/>
                <w:bottom w:val="none" w:sz="0" w:space="0" w:color="auto"/>
                <w:right w:val="none" w:sz="0" w:space="0" w:color="auto"/>
              </w:divBdr>
            </w:div>
            <w:div w:id="131216589">
              <w:marLeft w:val="0"/>
              <w:marRight w:val="0"/>
              <w:marTop w:val="0"/>
              <w:marBottom w:val="0"/>
              <w:divBdr>
                <w:top w:val="none" w:sz="0" w:space="0" w:color="auto"/>
                <w:left w:val="none" w:sz="0" w:space="0" w:color="auto"/>
                <w:bottom w:val="none" w:sz="0" w:space="0" w:color="auto"/>
                <w:right w:val="none" w:sz="0" w:space="0" w:color="auto"/>
              </w:divBdr>
            </w:div>
            <w:div w:id="727993314">
              <w:marLeft w:val="0"/>
              <w:marRight w:val="0"/>
              <w:marTop w:val="0"/>
              <w:marBottom w:val="0"/>
              <w:divBdr>
                <w:top w:val="none" w:sz="0" w:space="0" w:color="auto"/>
                <w:left w:val="none" w:sz="0" w:space="0" w:color="auto"/>
                <w:bottom w:val="none" w:sz="0" w:space="0" w:color="auto"/>
                <w:right w:val="none" w:sz="0" w:space="0" w:color="auto"/>
              </w:divBdr>
            </w:div>
            <w:div w:id="1319722052">
              <w:marLeft w:val="0"/>
              <w:marRight w:val="0"/>
              <w:marTop w:val="0"/>
              <w:marBottom w:val="0"/>
              <w:divBdr>
                <w:top w:val="none" w:sz="0" w:space="0" w:color="auto"/>
                <w:left w:val="none" w:sz="0" w:space="0" w:color="auto"/>
                <w:bottom w:val="none" w:sz="0" w:space="0" w:color="auto"/>
                <w:right w:val="none" w:sz="0" w:space="0" w:color="auto"/>
              </w:divBdr>
            </w:div>
            <w:div w:id="1003700989">
              <w:marLeft w:val="0"/>
              <w:marRight w:val="0"/>
              <w:marTop w:val="0"/>
              <w:marBottom w:val="0"/>
              <w:divBdr>
                <w:top w:val="none" w:sz="0" w:space="0" w:color="auto"/>
                <w:left w:val="none" w:sz="0" w:space="0" w:color="auto"/>
                <w:bottom w:val="none" w:sz="0" w:space="0" w:color="auto"/>
                <w:right w:val="none" w:sz="0" w:space="0" w:color="auto"/>
              </w:divBdr>
            </w:div>
            <w:div w:id="2677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5126">
      <w:bodyDiv w:val="1"/>
      <w:marLeft w:val="0"/>
      <w:marRight w:val="0"/>
      <w:marTop w:val="0"/>
      <w:marBottom w:val="0"/>
      <w:divBdr>
        <w:top w:val="none" w:sz="0" w:space="0" w:color="auto"/>
        <w:left w:val="none" w:sz="0" w:space="0" w:color="auto"/>
        <w:bottom w:val="none" w:sz="0" w:space="0" w:color="auto"/>
        <w:right w:val="none" w:sz="0" w:space="0" w:color="auto"/>
      </w:divBdr>
      <w:divsChild>
        <w:div w:id="1424375703">
          <w:marLeft w:val="0"/>
          <w:marRight w:val="0"/>
          <w:marTop w:val="0"/>
          <w:marBottom w:val="0"/>
          <w:divBdr>
            <w:top w:val="none" w:sz="0" w:space="0" w:color="auto"/>
            <w:left w:val="none" w:sz="0" w:space="0" w:color="auto"/>
            <w:bottom w:val="none" w:sz="0" w:space="0" w:color="auto"/>
            <w:right w:val="none" w:sz="0" w:space="0" w:color="auto"/>
          </w:divBdr>
          <w:divsChild>
            <w:div w:id="1636449496">
              <w:marLeft w:val="0"/>
              <w:marRight w:val="0"/>
              <w:marTop w:val="0"/>
              <w:marBottom w:val="0"/>
              <w:divBdr>
                <w:top w:val="none" w:sz="0" w:space="0" w:color="auto"/>
                <w:left w:val="none" w:sz="0" w:space="0" w:color="auto"/>
                <w:bottom w:val="none" w:sz="0" w:space="0" w:color="auto"/>
                <w:right w:val="none" w:sz="0" w:space="0" w:color="auto"/>
              </w:divBdr>
            </w:div>
          </w:divsChild>
        </w:div>
        <w:div w:id="615258722">
          <w:marLeft w:val="0"/>
          <w:marRight w:val="0"/>
          <w:marTop w:val="0"/>
          <w:marBottom w:val="0"/>
          <w:divBdr>
            <w:top w:val="none" w:sz="0" w:space="0" w:color="auto"/>
            <w:left w:val="none" w:sz="0" w:space="0" w:color="auto"/>
            <w:bottom w:val="none" w:sz="0" w:space="0" w:color="auto"/>
            <w:right w:val="none" w:sz="0" w:space="0" w:color="auto"/>
          </w:divBdr>
        </w:div>
      </w:divsChild>
    </w:div>
    <w:div w:id="1225486597">
      <w:bodyDiv w:val="1"/>
      <w:marLeft w:val="0"/>
      <w:marRight w:val="0"/>
      <w:marTop w:val="0"/>
      <w:marBottom w:val="0"/>
      <w:divBdr>
        <w:top w:val="none" w:sz="0" w:space="0" w:color="auto"/>
        <w:left w:val="none" w:sz="0" w:space="0" w:color="auto"/>
        <w:bottom w:val="none" w:sz="0" w:space="0" w:color="auto"/>
        <w:right w:val="none" w:sz="0" w:space="0" w:color="auto"/>
      </w:divBdr>
      <w:divsChild>
        <w:div w:id="1203832768">
          <w:marLeft w:val="0"/>
          <w:marRight w:val="0"/>
          <w:marTop w:val="0"/>
          <w:marBottom w:val="0"/>
          <w:divBdr>
            <w:top w:val="none" w:sz="0" w:space="0" w:color="auto"/>
            <w:left w:val="none" w:sz="0" w:space="0" w:color="auto"/>
            <w:bottom w:val="none" w:sz="0" w:space="0" w:color="auto"/>
            <w:right w:val="none" w:sz="0" w:space="0" w:color="auto"/>
          </w:divBdr>
          <w:divsChild>
            <w:div w:id="1075474161">
              <w:marLeft w:val="0"/>
              <w:marRight w:val="0"/>
              <w:marTop w:val="0"/>
              <w:marBottom w:val="0"/>
              <w:divBdr>
                <w:top w:val="none" w:sz="0" w:space="0" w:color="auto"/>
                <w:left w:val="none" w:sz="0" w:space="0" w:color="auto"/>
                <w:bottom w:val="none" w:sz="0" w:space="0" w:color="auto"/>
                <w:right w:val="none" w:sz="0" w:space="0" w:color="auto"/>
              </w:divBdr>
            </w:div>
          </w:divsChild>
        </w:div>
        <w:div w:id="1257521892">
          <w:marLeft w:val="0"/>
          <w:marRight w:val="0"/>
          <w:marTop w:val="0"/>
          <w:marBottom w:val="0"/>
          <w:divBdr>
            <w:top w:val="none" w:sz="0" w:space="0" w:color="auto"/>
            <w:left w:val="none" w:sz="0" w:space="0" w:color="auto"/>
            <w:bottom w:val="none" w:sz="0" w:space="0" w:color="auto"/>
            <w:right w:val="none" w:sz="0" w:space="0" w:color="auto"/>
          </w:divBdr>
        </w:div>
      </w:divsChild>
    </w:div>
    <w:div w:id="156880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structuralmodelos@ree.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20.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delectrica.sharepoint.com/sites/identidadcorporativa/Documentos%20compartidos/Red%20El&#233;ctrica/Plantillas/Word/Red_Electrica_plantilla%20b&#225;s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233771172C4BC9B90E207FD632D4A8"/>
        <w:category>
          <w:name w:val="General"/>
          <w:gallery w:val="placeholder"/>
        </w:category>
        <w:types>
          <w:type w:val="bbPlcHdr"/>
        </w:types>
        <w:behaviors>
          <w:behavior w:val="content"/>
        </w:behaviors>
        <w:guid w:val="{1C5AEFC9-ACE3-43E9-9B61-EFDB75033240}"/>
      </w:docPartPr>
      <w:docPartBody>
        <w:p w:rsidR="00641974" w:rsidRDefault="00641974" w:rsidP="00641974">
          <w:pPr>
            <w:pStyle w:val="16233771172C4BC9B90E207FD632D4A8"/>
          </w:pPr>
          <w:r w:rsidRPr="00A3214B">
            <w:rPr>
              <w:rStyle w:val="PlaceholderText"/>
            </w:rPr>
            <w:t>Haga clic o pulse aquí para escribir texto.</w:t>
          </w:r>
        </w:p>
      </w:docPartBody>
    </w:docPart>
    <w:docPart>
      <w:docPartPr>
        <w:name w:val="C2DF57B8425242B49FDBDFFAFC1C9169"/>
        <w:category>
          <w:name w:val="General"/>
          <w:gallery w:val="placeholder"/>
        </w:category>
        <w:types>
          <w:type w:val="bbPlcHdr"/>
        </w:types>
        <w:behaviors>
          <w:behavior w:val="content"/>
        </w:behaviors>
        <w:guid w:val="{420D6182-9BDB-4687-BB49-EC2BBA9DE23A}"/>
      </w:docPartPr>
      <w:docPartBody>
        <w:p w:rsidR="00641974" w:rsidRDefault="00641974" w:rsidP="00641974">
          <w:pPr>
            <w:pStyle w:val="C2DF57B8425242B49FDBDFFAFC1C9169"/>
          </w:pPr>
          <w:r w:rsidRPr="00A3214B">
            <w:rPr>
              <w:rStyle w:val="PlaceholderText"/>
            </w:rPr>
            <w:t>Haga clic o pulse aquí para escribir texto.</w:t>
          </w:r>
        </w:p>
      </w:docPartBody>
    </w:docPart>
    <w:docPart>
      <w:docPartPr>
        <w:name w:val="58EC011D15DD405494953EDC61243D9A"/>
        <w:category>
          <w:name w:val="General"/>
          <w:gallery w:val="placeholder"/>
        </w:category>
        <w:types>
          <w:type w:val="bbPlcHdr"/>
        </w:types>
        <w:behaviors>
          <w:behavior w:val="content"/>
        </w:behaviors>
        <w:guid w:val="{A14FE693-D8A2-4034-94F6-A1CAA6456B2C}"/>
      </w:docPartPr>
      <w:docPartBody>
        <w:p w:rsidR="00641974" w:rsidRDefault="00641974" w:rsidP="00641974">
          <w:pPr>
            <w:pStyle w:val="58EC011D15DD405494953EDC61243D9A"/>
          </w:pPr>
          <w:r w:rsidRPr="00A3214B">
            <w:rPr>
              <w:rStyle w:val="PlaceholderText"/>
            </w:rPr>
            <w:t>Haga clic o pulse aquí para escribir texto.</w:t>
          </w:r>
        </w:p>
      </w:docPartBody>
    </w:docPart>
    <w:docPart>
      <w:docPartPr>
        <w:name w:val="8430B8AFD6CB4F18BDB17AE3D1233424"/>
        <w:category>
          <w:name w:val="General"/>
          <w:gallery w:val="placeholder"/>
        </w:category>
        <w:types>
          <w:type w:val="bbPlcHdr"/>
        </w:types>
        <w:behaviors>
          <w:behavior w:val="content"/>
        </w:behaviors>
        <w:guid w:val="{BFFB1AB4-E4D5-412E-A781-23186DD14B2E}"/>
      </w:docPartPr>
      <w:docPartBody>
        <w:p w:rsidR="00641974" w:rsidRDefault="00641974" w:rsidP="00641974">
          <w:pPr>
            <w:pStyle w:val="8430B8AFD6CB4F18BDB17AE3D1233424"/>
          </w:pPr>
          <w:r w:rsidRPr="00A3214B">
            <w:rPr>
              <w:rStyle w:val="PlaceholderText"/>
            </w:rPr>
            <w:t>Haga clic o pulse aquí para escribir texto.</w:t>
          </w:r>
        </w:p>
      </w:docPartBody>
    </w:docPart>
    <w:docPart>
      <w:docPartPr>
        <w:name w:val="9316A4AF940847BE87C64645E6575815"/>
        <w:category>
          <w:name w:val="General"/>
          <w:gallery w:val="placeholder"/>
        </w:category>
        <w:types>
          <w:type w:val="bbPlcHdr"/>
        </w:types>
        <w:behaviors>
          <w:behavior w:val="content"/>
        </w:behaviors>
        <w:guid w:val="{DC5D2AE2-0F84-4690-BECF-69DE530459D7}"/>
      </w:docPartPr>
      <w:docPartBody>
        <w:p w:rsidR="00641974" w:rsidRDefault="00641974" w:rsidP="00641974">
          <w:pPr>
            <w:pStyle w:val="9316A4AF940847BE87C64645E6575815"/>
          </w:pPr>
          <w:r w:rsidRPr="00A3214B">
            <w:rPr>
              <w:rStyle w:val="PlaceholderText"/>
            </w:rPr>
            <w:t>Haga clic o pulse aquí para escribir texto.</w:t>
          </w:r>
        </w:p>
      </w:docPartBody>
    </w:docPart>
    <w:docPart>
      <w:docPartPr>
        <w:name w:val="DF417DED71CB40F9B012B22330F9AD59"/>
        <w:category>
          <w:name w:val="General"/>
          <w:gallery w:val="placeholder"/>
        </w:category>
        <w:types>
          <w:type w:val="bbPlcHdr"/>
        </w:types>
        <w:behaviors>
          <w:behavior w:val="content"/>
        </w:behaviors>
        <w:guid w:val="{7C8A9F8E-8C2B-4B9B-88FE-08D50525F9A3}"/>
      </w:docPartPr>
      <w:docPartBody>
        <w:p w:rsidR="00641974" w:rsidRDefault="00641974" w:rsidP="00641974">
          <w:pPr>
            <w:pStyle w:val="DF417DED71CB40F9B012B22330F9AD59"/>
          </w:pPr>
          <w:r w:rsidRPr="00A3214B">
            <w:rPr>
              <w:rStyle w:val="PlaceholderText"/>
            </w:rPr>
            <w:t>Haga clic o pulse aquí para escribir texto.</w:t>
          </w:r>
        </w:p>
      </w:docPartBody>
    </w:docPart>
    <w:docPart>
      <w:docPartPr>
        <w:name w:val="D548431C42EB467580784C8053D627C0"/>
        <w:category>
          <w:name w:val="General"/>
          <w:gallery w:val="placeholder"/>
        </w:category>
        <w:types>
          <w:type w:val="bbPlcHdr"/>
        </w:types>
        <w:behaviors>
          <w:behavior w:val="content"/>
        </w:behaviors>
        <w:guid w:val="{2B19447E-9099-4E79-990C-9DAD522B9E3C}"/>
      </w:docPartPr>
      <w:docPartBody>
        <w:p w:rsidR="00641974" w:rsidRDefault="00641974" w:rsidP="00641974">
          <w:pPr>
            <w:pStyle w:val="D548431C42EB467580784C8053D627C0"/>
          </w:pPr>
          <w:r w:rsidRPr="00A3214B">
            <w:rPr>
              <w:rStyle w:val="PlaceholderText"/>
            </w:rPr>
            <w:t>Haga clic o pulse aquí para escribir texto.</w:t>
          </w:r>
        </w:p>
      </w:docPartBody>
    </w:docPart>
    <w:docPart>
      <w:docPartPr>
        <w:name w:val="351EB7B42D67424E8F5BF65736667C3B"/>
        <w:category>
          <w:name w:val="General"/>
          <w:gallery w:val="placeholder"/>
        </w:category>
        <w:types>
          <w:type w:val="bbPlcHdr"/>
        </w:types>
        <w:behaviors>
          <w:behavior w:val="content"/>
        </w:behaviors>
        <w:guid w:val="{B5CBF7B3-5A2F-4E8D-A8E5-400318687FDD}"/>
      </w:docPartPr>
      <w:docPartBody>
        <w:p w:rsidR="00641974" w:rsidRDefault="00641974" w:rsidP="00641974">
          <w:pPr>
            <w:pStyle w:val="351EB7B42D67424E8F5BF65736667C3B"/>
          </w:pPr>
          <w:r w:rsidRPr="00A3214B">
            <w:rPr>
              <w:rStyle w:val="PlaceholderText"/>
            </w:rPr>
            <w:t>Haga clic o pulse aquí para escribir texto.</w:t>
          </w:r>
        </w:p>
      </w:docPartBody>
    </w:docPart>
    <w:docPart>
      <w:docPartPr>
        <w:name w:val="1938FB6FC82240DD94C797B17912F554"/>
        <w:category>
          <w:name w:val="General"/>
          <w:gallery w:val="placeholder"/>
        </w:category>
        <w:types>
          <w:type w:val="bbPlcHdr"/>
        </w:types>
        <w:behaviors>
          <w:behavior w:val="content"/>
        </w:behaviors>
        <w:guid w:val="{839A16C6-CF89-4F57-93F1-BAAC5B0902E6}"/>
      </w:docPartPr>
      <w:docPartBody>
        <w:p w:rsidR="00641974" w:rsidRDefault="00641974" w:rsidP="00641974">
          <w:pPr>
            <w:pStyle w:val="1938FB6FC82240DD94C797B17912F554"/>
          </w:pPr>
          <w:r w:rsidRPr="00A3214B">
            <w:rPr>
              <w:rStyle w:val="PlaceholderText"/>
            </w:rPr>
            <w:t>Haga clic o pulse aquí para escribir texto.</w:t>
          </w:r>
        </w:p>
      </w:docPartBody>
    </w:docPart>
    <w:docPart>
      <w:docPartPr>
        <w:name w:val="91E1C979F6BB4BD59BD129FD3BE9DFC9"/>
        <w:category>
          <w:name w:val="General"/>
          <w:gallery w:val="placeholder"/>
        </w:category>
        <w:types>
          <w:type w:val="bbPlcHdr"/>
        </w:types>
        <w:behaviors>
          <w:behavior w:val="content"/>
        </w:behaviors>
        <w:guid w:val="{2B92989F-276D-4484-9B53-A7439330D52E}"/>
      </w:docPartPr>
      <w:docPartBody>
        <w:p w:rsidR="00641974" w:rsidRDefault="00641974" w:rsidP="00641974">
          <w:pPr>
            <w:pStyle w:val="91E1C979F6BB4BD59BD129FD3BE9DFC9"/>
          </w:pPr>
          <w:r w:rsidRPr="00A3214B">
            <w:rPr>
              <w:rStyle w:val="PlaceholderText"/>
            </w:rPr>
            <w:t>Haga clic o pulse aquí para escribir texto.</w:t>
          </w:r>
        </w:p>
      </w:docPartBody>
    </w:docPart>
    <w:docPart>
      <w:docPartPr>
        <w:name w:val="B83FFB84C5A841C3834D8E71D222331C"/>
        <w:category>
          <w:name w:val="General"/>
          <w:gallery w:val="placeholder"/>
        </w:category>
        <w:types>
          <w:type w:val="bbPlcHdr"/>
        </w:types>
        <w:behaviors>
          <w:behavior w:val="content"/>
        </w:behaviors>
        <w:guid w:val="{9A134F24-11CF-4215-96B0-459C08F849EE}"/>
      </w:docPartPr>
      <w:docPartBody>
        <w:p w:rsidR="00641974" w:rsidRDefault="00641974" w:rsidP="00641974">
          <w:pPr>
            <w:pStyle w:val="B83FFB84C5A841C3834D8E71D222331C"/>
          </w:pPr>
          <w:r w:rsidRPr="00A3214B">
            <w:rPr>
              <w:rStyle w:val="PlaceholderText"/>
            </w:rPr>
            <w:t>Haga clic o pulse aquí para escribir texto.</w:t>
          </w:r>
        </w:p>
      </w:docPartBody>
    </w:docPart>
    <w:docPart>
      <w:docPartPr>
        <w:name w:val="CA96D3BA178C4E20BCA249FFA04B462B"/>
        <w:category>
          <w:name w:val="General"/>
          <w:gallery w:val="placeholder"/>
        </w:category>
        <w:types>
          <w:type w:val="bbPlcHdr"/>
        </w:types>
        <w:behaviors>
          <w:behavior w:val="content"/>
        </w:behaviors>
        <w:guid w:val="{F350246D-C637-441A-9EF3-9CB487BBC9F3}"/>
      </w:docPartPr>
      <w:docPartBody>
        <w:p w:rsidR="00641974" w:rsidRDefault="00641974" w:rsidP="00641974">
          <w:pPr>
            <w:pStyle w:val="CA96D3BA178C4E20BCA249FFA04B462B"/>
          </w:pPr>
          <w:r w:rsidRPr="00A3214B">
            <w:rPr>
              <w:rStyle w:val="PlaceholderText"/>
            </w:rPr>
            <w:t>Haga clic o pulse aquí para escribir texto.</w:t>
          </w:r>
        </w:p>
      </w:docPartBody>
    </w:docPart>
    <w:docPart>
      <w:docPartPr>
        <w:name w:val="892CB66E0559498CB8ECBD0C6A7764A9"/>
        <w:category>
          <w:name w:val="General"/>
          <w:gallery w:val="placeholder"/>
        </w:category>
        <w:types>
          <w:type w:val="bbPlcHdr"/>
        </w:types>
        <w:behaviors>
          <w:behavior w:val="content"/>
        </w:behaviors>
        <w:guid w:val="{EBA7BB7B-B0CA-4F5D-8B99-81B344338CD0}"/>
      </w:docPartPr>
      <w:docPartBody>
        <w:p w:rsidR="00641974" w:rsidRDefault="00641974" w:rsidP="00641974">
          <w:pPr>
            <w:pStyle w:val="892CB66E0559498CB8ECBD0C6A7764A9"/>
          </w:pPr>
          <w:r w:rsidRPr="00A3214B">
            <w:rPr>
              <w:rStyle w:val="PlaceholderText"/>
            </w:rPr>
            <w:t>Haga clic o pulse aquí para escribir texto.</w:t>
          </w:r>
        </w:p>
      </w:docPartBody>
    </w:docPart>
    <w:docPart>
      <w:docPartPr>
        <w:name w:val="3DF23FB28FF74E29A5DAC0B8F9FEF10F"/>
        <w:category>
          <w:name w:val="General"/>
          <w:gallery w:val="placeholder"/>
        </w:category>
        <w:types>
          <w:type w:val="bbPlcHdr"/>
        </w:types>
        <w:behaviors>
          <w:behavior w:val="content"/>
        </w:behaviors>
        <w:guid w:val="{CBD3476A-8467-4D73-9A86-F5ABFCF0F032}"/>
      </w:docPartPr>
      <w:docPartBody>
        <w:p w:rsidR="00641974" w:rsidRDefault="00641974" w:rsidP="00641974">
          <w:pPr>
            <w:pStyle w:val="3DF23FB28FF74E29A5DAC0B8F9FEF10F"/>
          </w:pPr>
          <w:r w:rsidRPr="00A3214B">
            <w:rPr>
              <w:rStyle w:val="PlaceholderText"/>
            </w:rPr>
            <w:t>Haga clic o pulse aquí para escribir texto.</w:t>
          </w:r>
        </w:p>
      </w:docPartBody>
    </w:docPart>
    <w:docPart>
      <w:docPartPr>
        <w:name w:val="F1061DBC470F40C3AFEABE0D3471508F"/>
        <w:category>
          <w:name w:val="General"/>
          <w:gallery w:val="placeholder"/>
        </w:category>
        <w:types>
          <w:type w:val="bbPlcHdr"/>
        </w:types>
        <w:behaviors>
          <w:behavior w:val="content"/>
        </w:behaviors>
        <w:guid w:val="{C396C1CD-A920-4D24-8637-BBA7C0D51739}"/>
      </w:docPartPr>
      <w:docPartBody>
        <w:p w:rsidR="00641974" w:rsidRDefault="00641974" w:rsidP="00641974">
          <w:pPr>
            <w:pStyle w:val="F1061DBC470F40C3AFEABE0D3471508F"/>
          </w:pPr>
          <w:r w:rsidRPr="00A3214B">
            <w:rPr>
              <w:rStyle w:val="PlaceholderText"/>
            </w:rPr>
            <w:t>Haga clic o pulse aquí para escribir texto.</w:t>
          </w:r>
        </w:p>
      </w:docPartBody>
    </w:docPart>
    <w:docPart>
      <w:docPartPr>
        <w:name w:val="47D370BBA3E9428EB19A2D12974D3AB9"/>
        <w:category>
          <w:name w:val="General"/>
          <w:gallery w:val="placeholder"/>
        </w:category>
        <w:types>
          <w:type w:val="bbPlcHdr"/>
        </w:types>
        <w:behaviors>
          <w:behavior w:val="content"/>
        </w:behaviors>
        <w:guid w:val="{B4C2AF36-0EDD-423A-BED8-894FC67991AE}"/>
      </w:docPartPr>
      <w:docPartBody>
        <w:p w:rsidR="00641974" w:rsidRDefault="00641974" w:rsidP="00641974">
          <w:pPr>
            <w:pStyle w:val="47D370BBA3E9428EB19A2D12974D3AB9"/>
          </w:pPr>
          <w:r w:rsidRPr="00A3214B">
            <w:rPr>
              <w:rStyle w:val="PlaceholderText"/>
            </w:rPr>
            <w:t>Haga clic o pulse aquí para escribir texto.</w:t>
          </w:r>
        </w:p>
      </w:docPartBody>
    </w:docPart>
    <w:docPart>
      <w:docPartPr>
        <w:name w:val="3A975B39824D4C9A9A3CD1D907A2B96F"/>
        <w:category>
          <w:name w:val="General"/>
          <w:gallery w:val="placeholder"/>
        </w:category>
        <w:types>
          <w:type w:val="bbPlcHdr"/>
        </w:types>
        <w:behaviors>
          <w:behavior w:val="content"/>
        </w:behaviors>
        <w:guid w:val="{A1FD410F-7A99-4360-80C1-32FA972F6051}"/>
      </w:docPartPr>
      <w:docPartBody>
        <w:p w:rsidR="00641974" w:rsidRDefault="00641974" w:rsidP="00641974">
          <w:pPr>
            <w:pStyle w:val="3A975B39824D4C9A9A3CD1D907A2B96F"/>
          </w:pPr>
          <w:r w:rsidRPr="00A3214B">
            <w:rPr>
              <w:rStyle w:val="PlaceholderText"/>
            </w:rPr>
            <w:t>Haga clic o pulse aquí para escribir texto.</w:t>
          </w:r>
        </w:p>
      </w:docPartBody>
    </w:docPart>
    <w:docPart>
      <w:docPartPr>
        <w:name w:val="8C2DD0D21AAD4AED898BEA70EC09CDF8"/>
        <w:category>
          <w:name w:val="General"/>
          <w:gallery w:val="placeholder"/>
        </w:category>
        <w:types>
          <w:type w:val="bbPlcHdr"/>
        </w:types>
        <w:behaviors>
          <w:behavior w:val="content"/>
        </w:behaviors>
        <w:guid w:val="{ABF24DFB-085E-4539-BE33-0CE67D6B18C3}"/>
      </w:docPartPr>
      <w:docPartBody>
        <w:p w:rsidR="00641974" w:rsidRDefault="00641974" w:rsidP="00641974">
          <w:pPr>
            <w:pStyle w:val="8C2DD0D21AAD4AED898BEA70EC09CDF8"/>
          </w:pPr>
          <w:r w:rsidRPr="00A3214B">
            <w:rPr>
              <w:rStyle w:val="PlaceholderText"/>
            </w:rPr>
            <w:t>Haga clic o pulse aquí para escribir texto.</w:t>
          </w:r>
        </w:p>
      </w:docPartBody>
    </w:docPart>
    <w:docPart>
      <w:docPartPr>
        <w:name w:val="4145FC1B6B4E410DA1B38D30F8F966F9"/>
        <w:category>
          <w:name w:val="General"/>
          <w:gallery w:val="placeholder"/>
        </w:category>
        <w:types>
          <w:type w:val="bbPlcHdr"/>
        </w:types>
        <w:behaviors>
          <w:behavior w:val="content"/>
        </w:behaviors>
        <w:guid w:val="{F4A3858B-8037-451D-8579-8042C94BACD4}"/>
      </w:docPartPr>
      <w:docPartBody>
        <w:p w:rsidR="00641974" w:rsidRDefault="00641974" w:rsidP="00641974">
          <w:pPr>
            <w:pStyle w:val="4145FC1B6B4E410DA1B38D30F8F966F9"/>
          </w:pPr>
          <w:r w:rsidRPr="00A3214B">
            <w:rPr>
              <w:rStyle w:val="PlaceholderText"/>
            </w:rPr>
            <w:t>Haga clic o pulse aquí para escribir texto.</w:t>
          </w:r>
        </w:p>
      </w:docPartBody>
    </w:docPart>
    <w:docPart>
      <w:docPartPr>
        <w:name w:val="4F84AB7D150244699ED822F66E0E303D"/>
        <w:category>
          <w:name w:val="General"/>
          <w:gallery w:val="placeholder"/>
        </w:category>
        <w:types>
          <w:type w:val="bbPlcHdr"/>
        </w:types>
        <w:behaviors>
          <w:behavior w:val="content"/>
        </w:behaviors>
        <w:guid w:val="{DA829717-D29B-4597-83DF-3F0D5F05FBA1}"/>
      </w:docPartPr>
      <w:docPartBody>
        <w:p w:rsidR="00641974" w:rsidRDefault="00641974" w:rsidP="00641974">
          <w:pPr>
            <w:pStyle w:val="4F84AB7D150244699ED822F66E0E303D"/>
          </w:pPr>
          <w:r w:rsidRPr="00A3214B">
            <w:rPr>
              <w:rStyle w:val="PlaceholderText"/>
            </w:rPr>
            <w:t>Haga clic o pulse aquí para escribir texto.</w:t>
          </w:r>
        </w:p>
      </w:docPartBody>
    </w:docPart>
    <w:docPart>
      <w:docPartPr>
        <w:name w:val="7BDD2052316A489EBDFF5B53AE6E24F4"/>
        <w:category>
          <w:name w:val="General"/>
          <w:gallery w:val="placeholder"/>
        </w:category>
        <w:types>
          <w:type w:val="bbPlcHdr"/>
        </w:types>
        <w:behaviors>
          <w:behavior w:val="content"/>
        </w:behaviors>
        <w:guid w:val="{B221CA8D-CFD7-4E5A-B070-8664B697824E}"/>
      </w:docPartPr>
      <w:docPartBody>
        <w:p w:rsidR="00641974" w:rsidRDefault="00641974" w:rsidP="00641974">
          <w:pPr>
            <w:pStyle w:val="7BDD2052316A489EBDFF5B53AE6E24F4"/>
          </w:pPr>
          <w:r w:rsidRPr="00A3214B">
            <w:rPr>
              <w:rStyle w:val="PlaceholderText"/>
            </w:rPr>
            <w:t>Haga clic o pulse aquí para escribir texto.</w:t>
          </w:r>
        </w:p>
      </w:docPartBody>
    </w:docPart>
    <w:docPart>
      <w:docPartPr>
        <w:name w:val="58ADC8DD77304C6292E99E37798370F0"/>
        <w:category>
          <w:name w:val="General"/>
          <w:gallery w:val="placeholder"/>
        </w:category>
        <w:types>
          <w:type w:val="bbPlcHdr"/>
        </w:types>
        <w:behaviors>
          <w:behavior w:val="content"/>
        </w:behaviors>
        <w:guid w:val="{F500DE87-B44B-465B-A5C0-A708FA93A05E}"/>
      </w:docPartPr>
      <w:docPartBody>
        <w:p w:rsidR="00641974" w:rsidRDefault="00641974" w:rsidP="00641974">
          <w:pPr>
            <w:pStyle w:val="58ADC8DD77304C6292E99E37798370F0"/>
          </w:pPr>
          <w:r w:rsidRPr="00A3214B">
            <w:rPr>
              <w:rStyle w:val="PlaceholderText"/>
            </w:rPr>
            <w:t>Haga clic o pulse aquí para escribir texto.</w:t>
          </w:r>
        </w:p>
      </w:docPartBody>
    </w:docPart>
    <w:docPart>
      <w:docPartPr>
        <w:name w:val="AC3D347983844D31AC06A88E4BC0D0EC"/>
        <w:category>
          <w:name w:val="General"/>
          <w:gallery w:val="placeholder"/>
        </w:category>
        <w:types>
          <w:type w:val="bbPlcHdr"/>
        </w:types>
        <w:behaviors>
          <w:behavior w:val="content"/>
        </w:behaviors>
        <w:guid w:val="{4EDEB80C-27D1-446F-80C9-B34FB2848FC0}"/>
      </w:docPartPr>
      <w:docPartBody>
        <w:p w:rsidR="00641974" w:rsidRDefault="00641974" w:rsidP="00641974">
          <w:pPr>
            <w:pStyle w:val="AC3D347983844D31AC06A88E4BC0D0EC"/>
          </w:pPr>
          <w:r w:rsidRPr="00A3214B">
            <w:rPr>
              <w:rStyle w:val="PlaceholderText"/>
            </w:rPr>
            <w:t>Haga clic o pulse aquí para escribir texto.</w:t>
          </w:r>
        </w:p>
      </w:docPartBody>
    </w:docPart>
    <w:docPart>
      <w:docPartPr>
        <w:name w:val="ACABCB9FB22644DE9B8E8AF967C67F1A"/>
        <w:category>
          <w:name w:val="General"/>
          <w:gallery w:val="placeholder"/>
        </w:category>
        <w:types>
          <w:type w:val="bbPlcHdr"/>
        </w:types>
        <w:behaviors>
          <w:behavior w:val="content"/>
        </w:behaviors>
        <w:guid w:val="{81D8B573-2C88-4325-8438-BDA60BA0E68A}"/>
      </w:docPartPr>
      <w:docPartBody>
        <w:p w:rsidR="00641974" w:rsidRDefault="00641974" w:rsidP="00641974">
          <w:pPr>
            <w:pStyle w:val="ACABCB9FB22644DE9B8E8AF967C67F1A"/>
          </w:pPr>
          <w:r w:rsidRPr="00A3214B">
            <w:rPr>
              <w:rStyle w:val="PlaceholderText"/>
            </w:rPr>
            <w:t>Haga clic o pulse aquí para escribir texto.</w:t>
          </w:r>
        </w:p>
      </w:docPartBody>
    </w:docPart>
    <w:docPart>
      <w:docPartPr>
        <w:name w:val="D1AD68094F7C464EB30BC54277E99CF7"/>
        <w:category>
          <w:name w:val="General"/>
          <w:gallery w:val="placeholder"/>
        </w:category>
        <w:types>
          <w:type w:val="bbPlcHdr"/>
        </w:types>
        <w:behaviors>
          <w:behavior w:val="content"/>
        </w:behaviors>
        <w:guid w:val="{5E209510-1A3D-4771-AA9A-F6317308D1DD}"/>
      </w:docPartPr>
      <w:docPartBody>
        <w:p w:rsidR="00641974" w:rsidRDefault="00641974" w:rsidP="00641974">
          <w:pPr>
            <w:pStyle w:val="D1AD68094F7C464EB30BC54277E99CF7"/>
          </w:pPr>
          <w:r w:rsidRPr="00A3214B">
            <w:rPr>
              <w:rStyle w:val="PlaceholderText"/>
            </w:rPr>
            <w:t>Haga clic o pulse aquí para escribir texto.</w:t>
          </w:r>
        </w:p>
      </w:docPartBody>
    </w:docPart>
    <w:docPart>
      <w:docPartPr>
        <w:name w:val="3FE80CAB79D444B6B616B0C0069A26C2"/>
        <w:category>
          <w:name w:val="General"/>
          <w:gallery w:val="placeholder"/>
        </w:category>
        <w:types>
          <w:type w:val="bbPlcHdr"/>
        </w:types>
        <w:behaviors>
          <w:behavior w:val="content"/>
        </w:behaviors>
        <w:guid w:val="{1BAF6E3B-8368-4B1E-8516-25D629F3031B}"/>
      </w:docPartPr>
      <w:docPartBody>
        <w:p w:rsidR="00641974" w:rsidRDefault="00641974" w:rsidP="00641974">
          <w:pPr>
            <w:pStyle w:val="3FE80CAB79D444B6B616B0C0069A26C2"/>
          </w:pPr>
          <w:r w:rsidRPr="00A3214B">
            <w:rPr>
              <w:rStyle w:val="PlaceholderText"/>
            </w:rPr>
            <w:t>Haga clic o pulse aquí para escribir texto.</w:t>
          </w:r>
        </w:p>
      </w:docPartBody>
    </w:docPart>
    <w:docPart>
      <w:docPartPr>
        <w:name w:val="586F76C42D70453A996F167F98BED13D"/>
        <w:category>
          <w:name w:val="General"/>
          <w:gallery w:val="placeholder"/>
        </w:category>
        <w:types>
          <w:type w:val="bbPlcHdr"/>
        </w:types>
        <w:behaviors>
          <w:behavior w:val="content"/>
        </w:behaviors>
        <w:guid w:val="{383D7319-1C8E-44B1-AA78-744DFF25D0C9}"/>
      </w:docPartPr>
      <w:docPartBody>
        <w:p w:rsidR="00641974" w:rsidRDefault="00641974" w:rsidP="00641974">
          <w:pPr>
            <w:pStyle w:val="586F76C42D70453A996F167F98BED13D"/>
          </w:pPr>
          <w:r w:rsidRPr="00A3214B">
            <w:rPr>
              <w:rStyle w:val="PlaceholderText"/>
            </w:rPr>
            <w:t>Haga clic o pulse aquí para escribir texto.</w:t>
          </w:r>
        </w:p>
      </w:docPartBody>
    </w:docPart>
    <w:docPart>
      <w:docPartPr>
        <w:name w:val="BF66386EDF6249949B4DF699198C1EAC"/>
        <w:category>
          <w:name w:val="General"/>
          <w:gallery w:val="placeholder"/>
        </w:category>
        <w:types>
          <w:type w:val="bbPlcHdr"/>
        </w:types>
        <w:behaviors>
          <w:behavior w:val="content"/>
        </w:behaviors>
        <w:guid w:val="{7888C642-9BF2-4299-A9F0-788320167738}"/>
      </w:docPartPr>
      <w:docPartBody>
        <w:p w:rsidR="00641974" w:rsidRDefault="00641974" w:rsidP="00641974">
          <w:pPr>
            <w:pStyle w:val="BF66386EDF6249949B4DF699198C1EAC"/>
          </w:pPr>
          <w:r w:rsidRPr="00A3214B">
            <w:rPr>
              <w:rStyle w:val="PlaceholderText"/>
            </w:rPr>
            <w:t>Haga clic o pulse aquí para escribir texto.</w:t>
          </w:r>
        </w:p>
      </w:docPartBody>
    </w:docPart>
    <w:docPart>
      <w:docPartPr>
        <w:name w:val="07D4C611C61F472C9D085EB760DE766E"/>
        <w:category>
          <w:name w:val="General"/>
          <w:gallery w:val="placeholder"/>
        </w:category>
        <w:types>
          <w:type w:val="bbPlcHdr"/>
        </w:types>
        <w:behaviors>
          <w:behavior w:val="content"/>
        </w:behaviors>
        <w:guid w:val="{FDC2241C-754E-4A4A-B95F-38FBC6F0DDEE}"/>
      </w:docPartPr>
      <w:docPartBody>
        <w:p w:rsidR="00641974" w:rsidRDefault="00641974" w:rsidP="00641974">
          <w:pPr>
            <w:pStyle w:val="07D4C611C61F472C9D085EB760DE766E"/>
          </w:pPr>
          <w:r w:rsidRPr="00A3214B">
            <w:rPr>
              <w:rStyle w:val="PlaceholderText"/>
            </w:rPr>
            <w:t>Haga clic o pulse aquí para escribir texto.</w:t>
          </w:r>
        </w:p>
      </w:docPartBody>
    </w:docPart>
    <w:docPart>
      <w:docPartPr>
        <w:name w:val="0B46BE6A35AB4BB2B30C828E29B5F963"/>
        <w:category>
          <w:name w:val="General"/>
          <w:gallery w:val="placeholder"/>
        </w:category>
        <w:types>
          <w:type w:val="bbPlcHdr"/>
        </w:types>
        <w:behaviors>
          <w:behavior w:val="content"/>
        </w:behaviors>
        <w:guid w:val="{49FD1139-41FE-4BE4-8CA4-EB748A10B4C1}"/>
      </w:docPartPr>
      <w:docPartBody>
        <w:p w:rsidR="00641974" w:rsidRDefault="00641974" w:rsidP="00641974">
          <w:pPr>
            <w:pStyle w:val="0B46BE6A35AB4BB2B30C828E29B5F963"/>
          </w:pPr>
          <w:r w:rsidRPr="00A3214B">
            <w:rPr>
              <w:rStyle w:val="PlaceholderText"/>
            </w:rPr>
            <w:t>Haga clic o pulse aquí para escribir texto.</w:t>
          </w:r>
        </w:p>
      </w:docPartBody>
    </w:docPart>
    <w:docPart>
      <w:docPartPr>
        <w:name w:val="04ADF8E31996414C8F5C87750536DE50"/>
        <w:category>
          <w:name w:val="General"/>
          <w:gallery w:val="placeholder"/>
        </w:category>
        <w:types>
          <w:type w:val="bbPlcHdr"/>
        </w:types>
        <w:behaviors>
          <w:behavior w:val="content"/>
        </w:behaviors>
        <w:guid w:val="{DD7EBA17-35DA-455A-850D-B464E319C871}"/>
      </w:docPartPr>
      <w:docPartBody>
        <w:p w:rsidR="00641974" w:rsidRDefault="00641974" w:rsidP="00641974">
          <w:pPr>
            <w:pStyle w:val="04ADF8E31996414C8F5C87750536DE50"/>
          </w:pPr>
          <w:r w:rsidRPr="00A3214B">
            <w:rPr>
              <w:rStyle w:val="PlaceholderText"/>
            </w:rPr>
            <w:t>Haga clic o pulse aquí para escribir texto.</w:t>
          </w:r>
        </w:p>
      </w:docPartBody>
    </w:docPart>
    <w:docPart>
      <w:docPartPr>
        <w:name w:val="84051ECB6D62409BAC8E2A9D0ED0DBC5"/>
        <w:category>
          <w:name w:val="General"/>
          <w:gallery w:val="placeholder"/>
        </w:category>
        <w:types>
          <w:type w:val="bbPlcHdr"/>
        </w:types>
        <w:behaviors>
          <w:behavior w:val="content"/>
        </w:behaviors>
        <w:guid w:val="{A161F990-3B56-4B52-989A-77CB01E85103}"/>
      </w:docPartPr>
      <w:docPartBody>
        <w:p w:rsidR="00641974" w:rsidRDefault="00641974" w:rsidP="00641974">
          <w:pPr>
            <w:pStyle w:val="84051ECB6D62409BAC8E2A9D0ED0DBC5"/>
          </w:pPr>
          <w:r w:rsidRPr="00A3214B">
            <w:rPr>
              <w:rStyle w:val="PlaceholderText"/>
            </w:rPr>
            <w:t>Haga clic o pulse aquí para escribir texto.</w:t>
          </w:r>
        </w:p>
      </w:docPartBody>
    </w:docPart>
    <w:docPart>
      <w:docPartPr>
        <w:name w:val="16F81B9D77294127B25A2BFF1368690A"/>
        <w:category>
          <w:name w:val="General"/>
          <w:gallery w:val="placeholder"/>
        </w:category>
        <w:types>
          <w:type w:val="bbPlcHdr"/>
        </w:types>
        <w:behaviors>
          <w:behavior w:val="content"/>
        </w:behaviors>
        <w:guid w:val="{0F9DFD39-7DA1-4E42-A4DE-B068E225A3B7}"/>
      </w:docPartPr>
      <w:docPartBody>
        <w:p w:rsidR="00641974" w:rsidRDefault="00641974" w:rsidP="00641974">
          <w:pPr>
            <w:pStyle w:val="16F81B9D77294127B25A2BFF1368690A"/>
          </w:pPr>
          <w:r w:rsidRPr="00A3214B">
            <w:rPr>
              <w:rStyle w:val="PlaceholderText"/>
            </w:rPr>
            <w:t>Haga clic o pulse aquí para escribir texto.</w:t>
          </w:r>
        </w:p>
      </w:docPartBody>
    </w:docPart>
    <w:docPart>
      <w:docPartPr>
        <w:name w:val="0A5A0DC316964784B54F36CFEBBBD463"/>
        <w:category>
          <w:name w:val="General"/>
          <w:gallery w:val="placeholder"/>
        </w:category>
        <w:types>
          <w:type w:val="bbPlcHdr"/>
        </w:types>
        <w:behaviors>
          <w:behavior w:val="content"/>
        </w:behaviors>
        <w:guid w:val="{EFEBAB10-5F2F-4413-8652-8FA72DFF9AB6}"/>
      </w:docPartPr>
      <w:docPartBody>
        <w:p w:rsidR="00641974" w:rsidRDefault="00641974" w:rsidP="00641974">
          <w:pPr>
            <w:pStyle w:val="0A5A0DC316964784B54F36CFEBBBD463"/>
          </w:pPr>
          <w:r w:rsidRPr="00A3214B">
            <w:rPr>
              <w:rStyle w:val="PlaceholderText"/>
            </w:rPr>
            <w:t>Haga clic o pulse aquí para escribir texto.</w:t>
          </w:r>
        </w:p>
      </w:docPartBody>
    </w:docPart>
    <w:docPart>
      <w:docPartPr>
        <w:name w:val="32BD284C061643D0B6D2D92D4E75400B"/>
        <w:category>
          <w:name w:val="General"/>
          <w:gallery w:val="placeholder"/>
        </w:category>
        <w:types>
          <w:type w:val="bbPlcHdr"/>
        </w:types>
        <w:behaviors>
          <w:behavior w:val="content"/>
        </w:behaviors>
        <w:guid w:val="{C88C6D2D-9F04-41BB-8A7D-7C644B0896A3}"/>
      </w:docPartPr>
      <w:docPartBody>
        <w:p w:rsidR="00641974" w:rsidRDefault="00641974" w:rsidP="00641974">
          <w:pPr>
            <w:pStyle w:val="32BD284C061643D0B6D2D92D4E75400B"/>
          </w:pPr>
          <w:r w:rsidRPr="00A3214B">
            <w:rPr>
              <w:rStyle w:val="PlaceholderText"/>
            </w:rPr>
            <w:t>Haga clic o pulse aquí para escribir texto.</w:t>
          </w:r>
        </w:p>
      </w:docPartBody>
    </w:docPart>
    <w:docPart>
      <w:docPartPr>
        <w:name w:val="6ED598B0D51641C1B8C9F4F49176A8FB"/>
        <w:category>
          <w:name w:val="General"/>
          <w:gallery w:val="placeholder"/>
        </w:category>
        <w:types>
          <w:type w:val="bbPlcHdr"/>
        </w:types>
        <w:behaviors>
          <w:behavior w:val="content"/>
        </w:behaviors>
        <w:guid w:val="{BE87B8A2-045B-4F29-9BC1-6DB93B001AEC}"/>
      </w:docPartPr>
      <w:docPartBody>
        <w:p w:rsidR="00641974" w:rsidRDefault="00641974" w:rsidP="00641974">
          <w:pPr>
            <w:pStyle w:val="6ED598B0D51641C1B8C9F4F49176A8FB"/>
          </w:pPr>
          <w:r w:rsidRPr="00A3214B">
            <w:rPr>
              <w:rStyle w:val="PlaceholderText"/>
            </w:rPr>
            <w:t>Haga clic o pulse aquí para escribir texto.</w:t>
          </w:r>
        </w:p>
      </w:docPartBody>
    </w:docPart>
    <w:docPart>
      <w:docPartPr>
        <w:name w:val="31D38A41EDD74C30BF90E9493B2DAA3F"/>
        <w:category>
          <w:name w:val="General"/>
          <w:gallery w:val="placeholder"/>
        </w:category>
        <w:types>
          <w:type w:val="bbPlcHdr"/>
        </w:types>
        <w:behaviors>
          <w:behavior w:val="content"/>
        </w:behaviors>
        <w:guid w:val="{201EAF14-ED63-4281-9463-2874F09CF821}"/>
      </w:docPartPr>
      <w:docPartBody>
        <w:p w:rsidR="00641974" w:rsidRDefault="00641974" w:rsidP="00641974">
          <w:pPr>
            <w:pStyle w:val="31D38A41EDD74C30BF90E9493B2DAA3F"/>
          </w:pPr>
          <w:r w:rsidRPr="00A3214B">
            <w:rPr>
              <w:rStyle w:val="PlaceholderText"/>
            </w:rPr>
            <w:t>Haga clic o pulse aquí para escribir texto.</w:t>
          </w:r>
        </w:p>
      </w:docPartBody>
    </w:docPart>
    <w:docPart>
      <w:docPartPr>
        <w:name w:val="C17BBE3428A645A4AC6BCE5725CE70A8"/>
        <w:category>
          <w:name w:val="General"/>
          <w:gallery w:val="placeholder"/>
        </w:category>
        <w:types>
          <w:type w:val="bbPlcHdr"/>
        </w:types>
        <w:behaviors>
          <w:behavior w:val="content"/>
        </w:behaviors>
        <w:guid w:val="{54107970-01F4-4ECE-9F5D-9FB18EAEAD0F}"/>
      </w:docPartPr>
      <w:docPartBody>
        <w:p w:rsidR="00641974" w:rsidRDefault="00641974" w:rsidP="00641974">
          <w:pPr>
            <w:pStyle w:val="C17BBE3428A645A4AC6BCE5725CE70A8"/>
          </w:pPr>
          <w:r w:rsidRPr="00A3214B">
            <w:rPr>
              <w:rStyle w:val="PlaceholderText"/>
            </w:rPr>
            <w:t>Haga clic o pulse aquí para escribir texto.</w:t>
          </w:r>
        </w:p>
      </w:docPartBody>
    </w:docPart>
    <w:docPart>
      <w:docPartPr>
        <w:name w:val="B976A2A01D8B4AE5909622FBB6F6E7E6"/>
        <w:category>
          <w:name w:val="General"/>
          <w:gallery w:val="placeholder"/>
        </w:category>
        <w:types>
          <w:type w:val="bbPlcHdr"/>
        </w:types>
        <w:behaviors>
          <w:behavior w:val="content"/>
        </w:behaviors>
        <w:guid w:val="{0ACED2C6-D70E-4822-807D-31ED226B19C8}"/>
      </w:docPartPr>
      <w:docPartBody>
        <w:p w:rsidR="00641974" w:rsidRDefault="00641974" w:rsidP="00641974">
          <w:pPr>
            <w:pStyle w:val="B976A2A01D8B4AE5909622FBB6F6E7E6"/>
          </w:pPr>
          <w:r w:rsidRPr="00A3214B">
            <w:rPr>
              <w:rStyle w:val="PlaceholderText"/>
            </w:rPr>
            <w:t>Haga clic o pulse aquí para escribir texto.</w:t>
          </w:r>
        </w:p>
      </w:docPartBody>
    </w:docPart>
    <w:docPart>
      <w:docPartPr>
        <w:name w:val="EBE99EAF356C4E339C4B10776AC334E9"/>
        <w:category>
          <w:name w:val="General"/>
          <w:gallery w:val="placeholder"/>
        </w:category>
        <w:types>
          <w:type w:val="bbPlcHdr"/>
        </w:types>
        <w:behaviors>
          <w:behavior w:val="content"/>
        </w:behaviors>
        <w:guid w:val="{0CD57045-D8AA-44A8-B27A-3A82345CE386}"/>
      </w:docPartPr>
      <w:docPartBody>
        <w:p w:rsidR="00641974" w:rsidRDefault="00641974" w:rsidP="00641974">
          <w:pPr>
            <w:pStyle w:val="EBE99EAF356C4E339C4B10776AC334E9"/>
          </w:pPr>
          <w:r w:rsidRPr="00A3214B">
            <w:rPr>
              <w:rStyle w:val="PlaceholderText"/>
            </w:rPr>
            <w:t>Haga clic o pulse aquí para escribir texto.</w:t>
          </w:r>
        </w:p>
      </w:docPartBody>
    </w:docPart>
    <w:docPart>
      <w:docPartPr>
        <w:name w:val="9B469533938B45518C89F70AB6530487"/>
        <w:category>
          <w:name w:val="General"/>
          <w:gallery w:val="placeholder"/>
        </w:category>
        <w:types>
          <w:type w:val="bbPlcHdr"/>
        </w:types>
        <w:behaviors>
          <w:behavior w:val="content"/>
        </w:behaviors>
        <w:guid w:val="{043804EF-AC49-4E9D-8345-FF2036373200}"/>
      </w:docPartPr>
      <w:docPartBody>
        <w:p w:rsidR="00641974" w:rsidRDefault="00641974" w:rsidP="00641974">
          <w:pPr>
            <w:pStyle w:val="9B469533938B45518C89F70AB6530487"/>
          </w:pPr>
          <w:r w:rsidRPr="00A3214B">
            <w:rPr>
              <w:rStyle w:val="PlaceholderText"/>
            </w:rPr>
            <w:t>Haga clic o pulse aquí para escribir texto.</w:t>
          </w:r>
        </w:p>
      </w:docPartBody>
    </w:docPart>
    <w:docPart>
      <w:docPartPr>
        <w:name w:val="6B2EE9A2481F4930B3BE2C252D1836BC"/>
        <w:category>
          <w:name w:val="General"/>
          <w:gallery w:val="placeholder"/>
        </w:category>
        <w:types>
          <w:type w:val="bbPlcHdr"/>
        </w:types>
        <w:behaviors>
          <w:behavior w:val="content"/>
        </w:behaviors>
        <w:guid w:val="{081DF875-30F0-434D-B81B-FB4C78D52E59}"/>
      </w:docPartPr>
      <w:docPartBody>
        <w:p w:rsidR="00641974" w:rsidRDefault="00641974" w:rsidP="00641974">
          <w:pPr>
            <w:pStyle w:val="6B2EE9A2481F4930B3BE2C252D1836BC"/>
          </w:pPr>
          <w:r w:rsidRPr="00A3214B">
            <w:rPr>
              <w:rStyle w:val="PlaceholderText"/>
            </w:rPr>
            <w:t>Haga clic o pulse aquí para escribir texto.</w:t>
          </w:r>
        </w:p>
      </w:docPartBody>
    </w:docPart>
    <w:docPart>
      <w:docPartPr>
        <w:name w:val="EA0892730E234011A31DEC4C5FD749DF"/>
        <w:category>
          <w:name w:val="General"/>
          <w:gallery w:val="placeholder"/>
        </w:category>
        <w:types>
          <w:type w:val="bbPlcHdr"/>
        </w:types>
        <w:behaviors>
          <w:behavior w:val="content"/>
        </w:behaviors>
        <w:guid w:val="{947D572D-5FDB-4F1B-B4F7-201081940EA8}"/>
      </w:docPartPr>
      <w:docPartBody>
        <w:p w:rsidR="00641974" w:rsidRDefault="00641974" w:rsidP="00641974">
          <w:pPr>
            <w:pStyle w:val="EA0892730E234011A31DEC4C5FD749DF"/>
          </w:pPr>
          <w:r w:rsidRPr="00A3214B">
            <w:rPr>
              <w:rStyle w:val="PlaceholderText"/>
            </w:rPr>
            <w:t>Haga clic o pulse aquí para escribir texto.</w:t>
          </w:r>
        </w:p>
      </w:docPartBody>
    </w:docPart>
    <w:docPart>
      <w:docPartPr>
        <w:name w:val="1A151E7B1E154BDE93E1411EBFD57315"/>
        <w:category>
          <w:name w:val="General"/>
          <w:gallery w:val="placeholder"/>
        </w:category>
        <w:types>
          <w:type w:val="bbPlcHdr"/>
        </w:types>
        <w:behaviors>
          <w:behavior w:val="content"/>
        </w:behaviors>
        <w:guid w:val="{247A17C9-E7B0-4169-9BC5-70446F44650E}"/>
      </w:docPartPr>
      <w:docPartBody>
        <w:p w:rsidR="00641974" w:rsidRDefault="00641974" w:rsidP="00641974">
          <w:pPr>
            <w:pStyle w:val="1A151E7B1E154BDE93E1411EBFD57315"/>
          </w:pPr>
          <w:r w:rsidRPr="00A3214B">
            <w:rPr>
              <w:rStyle w:val="PlaceholderText"/>
            </w:rPr>
            <w:t>Haga clic o pulse aquí para escribir texto.</w:t>
          </w:r>
        </w:p>
      </w:docPartBody>
    </w:docPart>
    <w:docPart>
      <w:docPartPr>
        <w:name w:val="0806B3C4765E4827BD086C2D7335107F"/>
        <w:category>
          <w:name w:val="General"/>
          <w:gallery w:val="placeholder"/>
        </w:category>
        <w:types>
          <w:type w:val="bbPlcHdr"/>
        </w:types>
        <w:behaviors>
          <w:behavior w:val="content"/>
        </w:behaviors>
        <w:guid w:val="{88C73BCD-AAB7-4126-9318-6C506DD84CD5}"/>
      </w:docPartPr>
      <w:docPartBody>
        <w:p w:rsidR="00641974" w:rsidRDefault="00641974" w:rsidP="00641974">
          <w:pPr>
            <w:pStyle w:val="0806B3C4765E4827BD086C2D7335107F"/>
          </w:pPr>
          <w:r w:rsidRPr="00A3214B">
            <w:rPr>
              <w:rStyle w:val="PlaceholderText"/>
            </w:rPr>
            <w:t>Haga clic o pulse aquí para escribir texto.</w:t>
          </w:r>
        </w:p>
      </w:docPartBody>
    </w:docPart>
    <w:docPart>
      <w:docPartPr>
        <w:name w:val="F5099F03CE154FACA33B1DDD16614382"/>
        <w:category>
          <w:name w:val="General"/>
          <w:gallery w:val="placeholder"/>
        </w:category>
        <w:types>
          <w:type w:val="bbPlcHdr"/>
        </w:types>
        <w:behaviors>
          <w:behavior w:val="content"/>
        </w:behaviors>
        <w:guid w:val="{4E2D7F6D-ECAA-42BA-9D67-EBAF1BFC8E7A}"/>
      </w:docPartPr>
      <w:docPartBody>
        <w:p w:rsidR="00641974" w:rsidRDefault="00641974" w:rsidP="00641974">
          <w:pPr>
            <w:pStyle w:val="F5099F03CE154FACA33B1DDD16614382"/>
          </w:pPr>
          <w:r w:rsidRPr="00A3214B">
            <w:rPr>
              <w:rStyle w:val="PlaceholderText"/>
            </w:rPr>
            <w:t>Haga clic o pulse aquí para escribir texto.</w:t>
          </w:r>
        </w:p>
      </w:docPartBody>
    </w:docPart>
    <w:docPart>
      <w:docPartPr>
        <w:name w:val="879827C1122549BEB7E1E89DD23280A5"/>
        <w:category>
          <w:name w:val="General"/>
          <w:gallery w:val="placeholder"/>
        </w:category>
        <w:types>
          <w:type w:val="bbPlcHdr"/>
        </w:types>
        <w:behaviors>
          <w:behavior w:val="content"/>
        </w:behaviors>
        <w:guid w:val="{FD569FBF-55A7-4F12-A09B-E1E18271CFE3}"/>
      </w:docPartPr>
      <w:docPartBody>
        <w:p w:rsidR="00641974" w:rsidRDefault="00641974" w:rsidP="00641974">
          <w:pPr>
            <w:pStyle w:val="879827C1122549BEB7E1E89DD23280A5"/>
          </w:pPr>
          <w:r w:rsidRPr="00A3214B">
            <w:rPr>
              <w:rStyle w:val="PlaceholderText"/>
            </w:rPr>
            <w:t>Haga clic o pulse aquí para escribir texto.</w:t>
          </w:r>
        </w:p>
      </w:docPartBody>
    </w:docPart>
    <w:docPart>
      <w:docPartPr>
        <w:name w:val="6B49D6E1575C467C97178D44BDD3A127"/>
        <w:category>
          <w:name w:val="General"/>
          <w:gallery w:val="placeholder"/>
        </w:category>
        <w:types>
          <w:type w:val="bbPlcHdr"/>
        </w:types>
        <w:behaviors>
          <w:behavior w:val="content"/>
        </w:behaviors>
        <w:guid w:val="{38FE3196-7DEC-42FB-9236-50A6AEE2B2B2}"/>
      </w:docPartPr>
      <w:docPartBody>
        <w:p w:rsidR="00641974" w:rsidRDefault="00641974" w:rsidP="00641974">
          <w:pPr>
            <w:pStyle w:val="6B49D6E1575C467C97178D44BDD3A127"/>
          </w:pPr>
          <w:r w:rsidRPr="00A3214B">
            <w:rPr>
              <w:rStyle w:val="PlaceholderText"/>
            </w:rPr>
            <w:t>Haga clic o pulse aquí para escribir texto.</w:t>
          </w:r>
        </w:p>
      </w:docPartBody>
    </w:docPart>
    <w:docPart>
      <w:docPartPr>
        <w:name w:val="44EB1F012D2540128FC367546EE738B5"/>
        <w:category>
          <w:name w:val="General"/>
          <w:gallery w:val="placeholder"/>
        </w:category>
        <w:types>
          <w:type w:val="bbPlcHdr"/>
        </w:types>
        <w:behaviors>
          <w:behavior w:val="content"/>
        </w:behaviors>
        <w:guid w:val="{E3235B7B-8016-4D73-B456-09C87FE6A624}"/>
      </w:docPartPr>
      <w:docPartBody>
        <w:p w:rsidR="00641974" w:rsidRDefault="00641974" w:rsidP="00641974">
          <w:pPr>
            <w:pStyle w:val="44EB1F012D2540128FC367546EE738B5"/>
          </w:pPr>
          <w:r w:rsidRPr="00A3214B">
            <w:rPr>
              <w:rStyle w:val="PlaceholderText"/>
            </w:rPr>
            <w:t>Haga clic o pulse aquí para escribir texto.</w:t>
          </w:r>
        </w:p>
      </w:docPartBody>
    </w:docPart>
    <w:docPart>
      <w:docPartPr>
        <w:name w:val="DCFDC32D66BE4E4AB377BAE435A604B6"/>
        <w:category>
          <w:name w:val="General"/>
          <w:gallery w:val="placeholder"/>
        </w:category>
        <w:types>
          <w:type w:val="bbPlcHdr"/>
        </w:types>
        <w:behaviors>
          <w:behavior w:val="content"/>
        </w:behaviors>
        <w:guid w:val="{A85C9507-A45A-48D0-BD3E-60E882085FA2}"/>
      </w:docPartPr>
      <w:docPartBody>
        <w:p w:rsidR="00641974" w:rsidRDefault="00641974" w:rsidP="00641974">
          <w:pPr>
            <w:pStyle w:val="DCFDC32D66BE4E4AB377BAE435A604B6"/>
          </w:pPr>
          <w:r w:rsidRPr="00A3214B">
            <w:rPr>
              <w:rStyle w:val="PlaceholderText"/>
            </w:rPr>
            <w:t>Haga clic o pulse aquí para escribir texto.</w:t>
          </w:r>
        </w:p>
      </w:docPartBody>
    </w:docPart>
    <w:docPart>
      <w:docPartPr>
        <w:name w:val="1EE6AE5C8E24416FB32C315D1EF01F37"/>
        <w:category>
          <w:name w:val="General"/>
          <w:gallery w:val="placeholder"/>
        </w:category>
        <w:types>
          <w:type w:val="bbPlcHdr"/>
        </w:types>
        <w:behaviors>
          <w:behavior w:val="content"/>
        </w:behaviors>
        <w:guid w:val="{831A855B-E615-44FB-B973-BFDA42589DD5}"/>
      </w:docPartPr>
      <w:docPartBody>
        <w:p w:rsidR="00641974" w:rsidRDefault="00641974" w:rsidP="00641974">
          <w:pPr>
            <w:pStyle w:val="1EE6AE5C8E24416FB32C315D1EF01F37"/>
          </w:pPr>
          <w:r w:rsidRPr="00A3214B">
            <w:rPr>
              <w:rStyle w:val="PlaceholderText"/>
            </w:rPr>
            <w:t>Haga clic o pulse aquí para escribir texto.</w:t>
          </w:r>
        </w:p>
      </w:docPartBody>
    </w:docPart>
    <w:docPart>
      <w:docPartPr>
        <w:name w:val="C1E6424F59C846C2BA5D5390498F0A30"/>
        <w:category>
          <w:name w:val="General"/>
          <w:gallery w:val="placeholder"/>
        </w:category>
        <w:types>
          <w:type w:val="bbPlcHdr"/>
        </w:types>
        <w:behaviors>
          <w:behavior w:val="content"/>
        </w:behaviors>
        <w:guid w:val="{93B7E213-F444-4C6B-A6E2-41BC27846BFA}"/>
      </w:docPartPr>
      <w:docPartBody>
        <w:p w:rsidR="00641974" w:rsidRDefault="00641974" w:rsidP="00641974">
          <w:pPr>
            <w:pStyle w:val="C1E6424F59C846C2BA5D5390498F0A30"/>
          </w:pPr>
          <w:r w:rsidRPr="00A3214B">
            <w:rPr>
              <w:rStyle w:val="PlaceholderText"/>
            </w:rPr>
            <w:t>Haga clic o pulse aquí para escribir texto.</w:t>
          </w:r>
        </w:p>
      </w:docPartBody>
    </w:docPart>
    <w:docPart>
      <w:docPartPr>
        <w:name w:val="43E6A3EA7FC644DCB63260E0AFE3ACD9"/>
        <w:category>
          <w:name w:val="General"/>
          <w:gallery w:val="placeholder"/>
        </w:category>
        <w:types>
          <w:type w:val="bbPlcHdr"/>
        </w:types>
        <w:behaviors>
          <w:behavior w:val="content"/>
        </w:behaviors>
        <w:guid w:val="{ABB55659-B696-4D22-9FD3-E924FEC5753E}"/>
      </w:docPartPr>
      <w:docPartBody>
        <w:p w:rsidR="00641974" w:rsidRDefault="00641974" w:rsidP="00641974">
          <w:pPr>
            <w:pStyle w:val="43E6A3EA7FC644DCB63260E0AFE3ACD9"/>
          </w:pPr>
          <w:r w:rsidRPr="00A3214B">
            <w:rPr>
              <w:rStyle w:val="PlaceholderText"/>
            </w:rPr>
            <w:t>Haga clic o pulse aquí para escribir texto.</w:t>
          </w:r>
        </w:p>
      </w:docPartBody>
    </w:docPart>
    <w:docPart>
      <w:docPartPr>
        <w:name w:val="12B935E67DF747AEB9A2C27F75FE07A4"/>
        <w:category>
          <w:name w:val="General"/>
          <w:gallery w:val="placeholder"/>
        </w:category>
        <w:types>
          <w:type w:val="bbPlcHdr"/>
        </w:types>
        <w:behaviors>
          <w:behavior w:val="content"/>
        </w:behaviors>
        <w:guid w:val="{33DFEDAD-86F7-4EED-8FA0-AC3446F22CDB}"/>
      </w:docPartPr>
      <w:docPartBody>
        <w:p w:rsidR="00641974" w:rsidRDefault="00641974" w:rsidP="00641974">
          <w:pPr>
            <w:pStyle w:val="12B935E67DF747AEB9A2C27F75FE07A4"/>
          </w:pPr>
          <w:r w:rsidRPr="00A3214B">
            <w:rPr>
              <w:rStyle w:val="PlaceholderText"/>
            </w:rPr>
            <w:t>Haga clic o pulse aquí para escribir texto.</w:t>
          </w:r>
        </w:p>
      </w:docPartBody>
    </w:docPart>
    <w:docPart>
      <w:docPartPr>
        <w:name w:val="C843F6B5219F4E59BBA573EC76F9729F"/>
        <w:category>
          <w:name w:val="General"/>
          <w:gallery w:val="placeholder"/>
        </w:category>
        <w:types>
          <w:type w:val="bbPlcHdr"/>
        </w:types>
        <w:behaviors>
          <w:behavior w:val="content"/>
        </w:behaviors>
        <w:guid w:val="{CB492116-62D3-4721-9A5E-71322B8EFF61}"/>
      </w:docPartPr>
      <w:docPartBody>
        <w:p w:rsidR="00641974" w:rsidRDefault="00641974" w:rsidP="00641974">
          <w:pPr>
            <w:pStyle w:val="C843F6B5219F4E59BBA573EC76F9729F"/>
          </w:pPr>
          <w:r w:rsidRPr="00A3214B">
            <w:rPr>
              <w:rStyle w:val="PlaceholderText"/>
            </w:rPr>
            <w:t>Haga clic o pulse aquí para escribir texto.</w:t>
          </w:r>
        </w:p>
      </w:docPartBody>
    </w:docPart>
    <w:docPart>
      <w:docPartPr>
        <w:name w:val="CFF8239F1FA643C08A91956E62633E43"/>
        <w:category>
          <w:name w:val="General"/>
          <w:gallery w:val="placeholder"/>
        </w:category>
        <w:types>
          <w:type w:val="bbPlcHdr"/>
        </w:types>
        <w:behaviors>
          <w:behavior w:val="content"/>
        </w:behaviors>
        <w:guid w:val="{23BE0290-EB06-4359-A0CE-825D8A544D30}"/>
      </w:docPartPr>
      <w:docPartBody>
        <w:p w:rsidR="00641974" w:rsidRDefault="00641974" w:rsidP="00641974">
          <w:pPr>
            <w:pStyle w:val="CFF8239F1FA643C08A91956E62633E43"/>
          </w:pPr>
          <w:r w:rsidRPr="00A3214B">
            <w:rPr>
              <w:rStyle w:val="PlaceholderText"/>
            </w:rPr>
            <w:t>Haga clic o pulse aquí para escribir texto.</w:t>
          </w:r>
        </w:p>
      </w:docPartBody>
    </w:docPart>
    <w:docPart>
      <w:docPartPr>
        <w:name w:val="462EC1055C1344CEBF3F13907D099430"/>
        <w:category>
          <w:name w:val="General"/>
          <w:gallery w:val="placeholder"/>
        </w:category>
        <w:types>
          <w:type w:val="bbPlcHdr"/>
        </w:types>
        <w:behaviors>
          <w:behavior w:val="content"/>
        </w:behaviors>
        <w:guid w:val="{72C24FE9-59D9-47FF-95CA-AC3F16CC4B93}"/>
      </w:docPartPr>
      <w:docPartBody>
        <w:p w:rsidR="00641974" w:rsidRDefault="00641974" w:rsidP="00641974">
          <w:pPr>
            <w:pStyle w:val="462EC1055C1344CEBF3F13907D099430"/>
          </w:pPr>
          <w:r w:rsidRPr="00A3214B">
            <w:rPr>
              <w:rStyle w:val="PlaceholderText"/>
            </w:rPr>
            <w:t>Haga clic o pulse aquí para escribir texto.</w:t>
          </w:r>
        </w:p>
      </w:docPartBody>
    </w:docPart>
    <w:docPart>
      <w:docPartPr>
        <w:name w:val="75BAEE00A70248889C7E058A89C85A89"/>
        <w:category>
          <w:name w:val="General"/>
          <w:gallery w:val="placeholder"/>
        </w:category>
        <w:types>
          <w:type w:val="bbPlcHdr"/>
        </w:types>
        <w:behaviors>
          <w:behavior w:val="content"/>
        </w:behaviors>
        <w:guid w:val="{16C0B8E4-701F-4F91-977D-FE1688374D20}"/>
      </w:docPartPr>
      <w:docPartBody>
        <w:p w:rsidR="00641974" w:rsidRDefault="00641974" w:rsidP="00641974">
          <w:pPr>
            <w:pStyle w:val="75BAEE00A70248889C7E058A89C85A89"/>
          </w:pPr>
          <w:r w:rsidRPr="00A3214B">
            <w:rPr>
              <w:rStyle w:val="PlaceholderText"/>
            </w:rPr>
            <w:t>Haga clic o pulse aquí para escribir texto.</w:t>
          </w:r>
        </w:p>
      </w:docPartBody>
    </w:docPart>
    <w:docPart>
      <w:docPartPr>
        <w:name w:val="B0D95C4A1D444E289405FC575E9CD217"/>
        <w:category>
          <w:name w:val="General"/>
          <w:gallery w:val="placeholder"/>
        </w:category>
        <w:types>
          <w:type w:val="bbPlcHdr"/>
        </w:types>
        <w:behaviors>
          <w:behavior w:val="content"/>
        </w:behaviors>
        <w:guid w:val="{FF6DDC51-C8A0-4A88-94F4-D6CC6B84622E}"/>
      </w:docPartPr>
      <w:docPartBody>
        <w:p w:rsidR="00641974" w:rsidRDefault="00641974" w:rsidP="00641974">
          <w:pPr>
            <w:pStyle w:val="B0D95C4A1D444E289405FC575E9CD217"/>
          </w:pPr>
          <w:r w:rsidRPr="00A3214B">
            <w:rPr>
              <w:rStyle w:val="PlaceholderText"/>
            </w:rPr>
            <w:t>Haga clic o pulse aquí para escribir texto.</w:t>
          </w:r>
        </w:p>
      </w:docPartBody>
    </w:docPart>
    <w:docPart>
      <w:docPartPr>
        <w:name w:val="948DF4244CFD480FBF056D5C55FF98AF"/>
        <w:category>
          <w:name w:val="General"/>
          <w:gallery w:val="placeholder"/>
        </w:category>
        <w:types>
          <w:type w:val="bbPlcHdr"/>
        </w:types>
        <w:behaviors>
          <w:behavior w:val="content"/>
        </w:behaviors>
        <w:guid w:val="{45E59597-C542-48AB-8632-24104738043E}"/>
      </w:docPartPr>
      <w:docPartBody>
        <w:p w:rsidR="00641974" w:rsidRDefault="00641974" w:rsidP="00641974">
          <w:pPr>
            <w:pStyle w:val="948DF4244CFD480FBF056D5C55FF98AF"/>
          </w:pPr>
          <w:r w:rsidRPr="00A3214B">
            <w:rPr>
              <w:rStyle w:val="PlaceholderText"/>
            </w:rPr>
            <w:t>Haga clic o pulse aquí para escribir texto.</w:t>
          </w:r>
        </w:p>
      </w:docPartBody>
    </w:docPart>
    <w:docPart>
      <w:docPartPr>
        <w:name w:val="8D37767672194C30B1F7BD78563AB3B9"/>
        <w:category>
          <w:name w:val="General"/>
          <w:gallery w:val="placeholder"/>
        </w:category>
        <w:types>
          <w:type w:val="bbPlcHdr"/>
        </w:types>
        <w:behaviors>
          <w:behavior w:val="content"/>
        </w:behaviors>
        <w:guid w:val="{D515A1FE-02A3-4D91-B53D-6D3574BF870F}"/>
      </w:docPartPr>
      <w:docPartBody>
        <w:p w:rsidR="00641974" w:rsidRDefault="00641974" w:rsidP="00641974">
          <w:pPr>
            <w:pStyle w:val="8D37767672194C30B1F7BD78563AB3B9"/>
          </w:pPr>
          <w:r w:rsidRPr="00A3214B">
            <w:rPr>
              <w:rStyle w:val="PlaceholderText"/>
            </w:rPr>
            <w:t>Haga clic o pulse aquí para escribir texto.</w:t>
          </w:r>
        </w:p>
      </w:docPartBody>
    </w:docPart>
    <w:docPart>
      <w:docPartPr>
        <w:name w:val="A875D4205F874705B539518E15560179"/>
        <w:category>
          <w:name w:val="General"/>
          <w:gallery w:val="placeholder"/>
        </w:category>
        <w:types>
          <w:type w:val="bbPlcHdr"/>
        </w:types>
        <w:behaviors>
          <w:behavior w:val="content"/>
        </w:behaviors>
        <w:guid w:val="{0AED077D-5326-4AEE-BD21-F00C137107B6}"/>
      </w:docPartPr>
      <w:docPartBody>
        <w:p w:rsidR="00641974" w:rsidRDefault="00641974" w:rsidP="00641974">
          <w:pPr>
            <w:pStyle w:val="A875D4205F874705B539518E15560179"/>
          </w:pPr>
          <w:r w:rsidRPr="00A3214B">
            <w:rPr>
              <w:rStyle w:val="PlaceholderText"/>
            </w:rPr>
            <w:t>Haga clic o pulse aquí para escribir texto.</w:t>
          </w:r>
        </w:p>
      </w:docPartBody>
    </w:docPart>
    <w:docPart>
      <w:docPartPr>
        <w:name w:val="7BAD3B1B83234E2EAB6E5638C9B0403F"/>
        <w:category>
          <w:name w:val="General"/>
          <w:gallery w:val="placeholder"/>
        </w:category>
        <w:types>
          <w:type w:val="bbPlcHdr"/>
        </w:types>
        <w:behaviors>
          <w:behavior w:val="content"/>
        </w:behaviors>
        <w:guid w:val="{19FDB3C8-5669-4A29-ADD3-9881A9A735E0}"/>
      </w:docPartPr>
      <w:docPartBody>
        <w:p w:rsidR="00641974" w:rsidRDefault="00641974" w:rsidP="00641974">
          <w:pPr>
            <w:pStyle w:val="7BAD3B1B83234E2EAB6E5638C9B0403F"/>
          </w:pPr>
          <w:r w:rsidRPr="00A3214B">
            <w:rPr>
              <w:rStyle w:val="PlaceholderText"/>
            </w:rPr>
            <w:t>Haga clic o pulse aquí para escribir texto.</w:t>
          </w:r>
        </w:p>
      </w:docPartBody>
    </w:docPart>
    <w:docPart>
      <w:docPartPr>
        <w:name w:val="CA73E255728E42F3A76E45ADED8CC3D1"/>
        <w:category>
          <w:name w:val="General"/>
          <w:gallery w:val="placeholder"/>
        </w:category>
        <w:types>
          <w:type w:val="bbPlcHdr"/>
        </w:types>
        <w:behaviors>
          <w:behavior w:val="content"/>
        </w:behaviors>
        <w:guid w:val="{085C10EE-3D28-4932-81FD-A7067B019597}"/>
      </w:docPartPr>
      <w:docPartBody>
        <w:p w:rsidR="00641974" w:rsidRDefault="00641974" w:rsidP="00641974">
          <w:pPr>
            <w:pStyle w:val="CA73E255728E42F3A76E45ADED8CC3D1"/>
          </w:pPr>
          <w:r w:rsidRPr="00A3214B">
            <w:rPr>
              <w:rStyle w:val="PlaceholderText"/>
            </w:rPr>
            <w:t>Haga clic o pulse aquí para escribir texto.</w:t>
          </w:r>
        </w:p>
      </w:docPartBody>
    </w:docPart>
    <w:docPart>
      <w:docPartPr>
        <w:name w:val="91CA785066C84E6999D02770AEC2BD94"/>
        <w:category>
          <w:name w:val="General"/>
          <w:gallery w:val="placeholder"/>
        </w:category>
        <w:types>
          <w:type w:val="bbPlcHdr"/>
        </w:types>
        <w:behaviors>
          <w:behavior w:val="content"/>
        </w:behaviors>
        <w:guid w:val="{C4684CDF-B2A7-40F3-8CB7-339F91F92F34}"/>
      </w:docPartPr>
      <w:docPartBody>
        <w:p w:rsidR="00641974" w:rsidRDefault="00641974" w:rsidP="00641974">
          <w:pPr>
            <w:pStyle w:val="91CA785066C84E6999D02770AEC2BD94"/>
          </w:pPr>
          <w:r w:rsidRPr="00A3214B">
            <w:rPr>
              <w:rStyle w:val="PlaceholderText"/>
            </w:rPr>
            <w:t>Haga clic o pulse aquí para escribir texto.</w:t>
          </w:r>
        </w:p>
      </w:docPartBody>
    </w:docPart>
    <w:docPart>
      <w:docPartPr>
        <w:name w:val="A547C1F5AE564FA981588A062CAE02EF"/>
        <w:category>
          <w:name w:val="General"/>
          <w:gallery w:val="placeholder"/>
        </w:category>
        <w:types>
          <w:type w:val="bbPlcHdr"/>
        </w:types>
        <w:behaviors>
          <w:behavior w:val="content"/>
        </w:behaviors>
        <w:guid w:val="{49105D5A-7409-4C39-998A-7D371E24260E}"/>
      </w:docPartPr>
      <w:docPartBody>
        <w:p w:rsidR="00641974" w:rsidRDefault="00641974" w:rsidP="00641974">
          <w:pPr>
            <w:pStyle w:val="A547C1F5AE564FA981588A062CAE02EF"/>
          </w:pPr>
          <w:r w:rsidRPr="00A3214B">
            <w:rPr>
              <w:rStyle w:val="PlaceholderText"/>
            </w:rPr>
            <w:t>Haga clic o pulse aquí para escribir texto.</w:t>
          </w:r>
        </w:p>
      </w:docPartBody>
    </w:docPart>
    <w:docPart>
      <w:docPartPr>
        <w:name w:val="F237AA34F3834F3AA34D7D3F6C2D846C"/>
        <w:category>
          <w:name w:val="General"/>
          <w:gallery w:val="placeholder"/>
        </w:category>
        <w:types>
          <w:type w:val="bbPlcHdr"/>
        </w:types>
        <w:behaviors>
          <w:behavior w:val="content"/>
        </w:behaviors>
        <w:guid w:val="{50FA204F-07AC-4585-AEC4-2E4E9D080FF1}"/>
      </w:docPartPr>
      <w:docPartBody>
        <w:p w:rsidR="00641974" w:rsidRDefault="00641974" w:rsidP="00641974">
          <w:pPr>
            <w:pStyle w:val="F237AA34F3834F3AA34D7D3F6C2D846C"/>
          </w:pPr>
          <w:r w:rsidRPr="00A3214B">
            <w:rPr>
              <w:rStyle w:val="PlaceholderText"/>
            </w:rPr>
            <w:t>Haga clic o pulse aquí para escribir texto.</w:t>
          </w:r>
        </w:p>
      </w:docPartBody>
    </w:docPart>
    <w:docPart>
      <w:docPartPr>
        <w:name w:val="A2A1AAF3730942A99D6152E235CA511C"/>
        <w:category>
          <w:name w:val="General"/>
          <w:gallery w:val="placeholder"/>
        </w:category>
        <w:types>
          <w:type w:val="bbPlcHdr"/>
        </w:types>
        <w:behaviors>
          <w:behavior w:val="content"/>
        </w:behaviors>
        <w:guid w:val="{33C29381-9EC5-4295-88B7-A27F091AA4C9}"/>
      </w:docPartPr>
      <w:docPartBody>
        <w:p w:rsidR="00641974" w:rsidRDefault="00641974" w:rsidP="00641974">
          <w:pPr>
            <w:pStyle w:val="A2A1AAF3730942A99D6152E235CA511C"/>
          </w:pPr>
          <w:r w:rsidRPr="00A3214B">
            <w:rPr>
              <w:rStyle w:val="PlaceholderText"/>
            </w:rPr>
            <w:t>Haga clic o pulse aquí para escribir texto.</w:t>
          </w:r>
        </w:p>
      </w:docPartBody>
    </w:docPart>
    <w:docPart>
      <w:docPartPr>
        <w:name w:val="1338C1D2623B461A99A15BDA0E648890"/>
        <w:category>
          <w:name w:val="General"/>
          <w:gallery w:val="placeholder"/>
        </w:category>
        <w:types>
          <w:type w:val="bbPlcHdr"/>
        </w:types>
        <w:behaviors>
          <w:behavior w:val="content"/>
        </w:behaviors>
        <w:guid w:val="{884689BC-CDFA-46CF-95B1-1D274C55B9A6}"/>
      </w:docPartPr>
      <w:docPartBody>
        <w:p w:rsidR="00641974" w:rsidRDefault="00641974" w:rsidP="00641974">
          <w:pPr>
            <w:pStyle w:val="1338C1D2623B461A99A15BDA0E648890"/>
          </w:pPr>
          <w:r w:rsidRPr="00A3214B">
            <w:rPr>
              <w:rStyle w:val="PlaceholderText"/>
            </w:rPr>
            <w:t>Haga clic o pulse aquí para escribir texto.</w:t>
          </w:r>
        </w:p>
      </w:docPartBody>
    </w:docPart>
    <w:docPart>
      <w:docPartPr>
        <w:name w:val="273821EF1667477E8B251906F5522756"/>
        <w:category>
          <w:name w:val="General"/>
          <w:gallery w:val="placeholder"/>
        </w:category>
        <w:types>
          <w:type w:val="bbPlcHdr"/>
        </w:types>
        <w:behaviors>
          <w:behavior w:val="content"/>
        </w:behaviors>
        <w:guid w:val="{1570F207-C52C-4B99-BF68-0E71C02C7865}"/>
      </w:docPartPr>
      <w:docPartBody>
        <w:p w:rsidR="000853D3" w:rsidRDefault="000853D3" w:rsidP="000853D3">
          <w:pPr>
            <w:pStyle w:val="273821EF1667477E8B251906F5522756"/>
          </w:pPr>
          <w:r w:rsidRPr="00A3214B">
            <w:rPr>
              <w:rStyle w:val="PlaceholderText"/>
            </w:rPr>
            <w:t>Haga clic o pulse aquí para escribir texto.</w:t>
          </w:r>
        </w:p>
      </w:docPartBody>
    </w:docPart>
    <w:docPart>
      <w:docPartPr>
        <w:name w:val="AAA94C76C97F4CD59E57FF4180B53C89"/>
        <w:category>
          <w:name w:val="General"/>
          <w:gallery w:val="placeholder"/>
        </w:category>
        <w:types>
          <w:type w:val="bbPlcHdr"/>
        </w:types>
        <w:behaviors>
          <w:behavior w:val="content"/>
        </w:behaviors>
        <w:guid w:val="{127FE49C-38F0-4495-BEEB-337CAB783B88}"/>
      </w:docPartPr>
      <w:docPartBody>
        <w:p w:rsidR="000853D3" w:rsidRDefault="000853D3" w:rsidP="000853D3">
          <w:pPr>
            <w:pStyle w:val="AAA94C76C97F4CD59E57FF4180B53C89"/>
          </w:pPr>
          <w:r w:rsidRPr="00A3214B">
            <w:rPr>
              <w:rStyle w:val="PlaceholderText"/>
            </w:rPr>
            <w:t>Haga clic o pulse aquí para escribir texto.</w:t>
          </w:r>
        </w:p>
      </w:docPartBody>
    </w:docPart>
    <w:docPart>
      <w:docPartPr>
        <w:name w:val="559B389CDA6942A5B802B09AA03BF670"/>
        <w:category>
          <w:name w:val="General"/>
          <w:gallery w:val="placeholder"/>
        </w:category>
        <w:types>
          <w:type w:val="bbPlcHdr"/>
        </w:types>
        <w:behaviors>
          <w:behavior w:val="content"/>
        </w:behaviors>
        <w:guid w:val="{8045A69E-7F0C-43A5-8D5E-13A8094F459A}"/>
      </w:docPartPr>
      <w:docPartBody>
        <w:p w:rsidR="000853D3" w:rsidRDefault="000853D3" w:rsidP="000853D3">
          <w:pPr>
            <w:pStyle w:val="559B389CDA6942A5B802B09AA03BF670"/>
          </w:pPr>
          <w:r w:rsidRPr="00A3214B">
            <w:rPr>
              <w:rStyle w:val="PlaceholderText"/>
            </w:rPr>
            <w:t>Haga clic o pulse aquí para escribir texto.</w:t>
          </w:r>
        </w:p>
      </w:docPartBody>
    </w:docPart>
    <w:docPart>
      <w:docPartPr>
        <w:name w:val="FC3B67E34E4144BCADBE1BE966DD301F"/>
        <w:category>
          <w:name w:val="General"/>
          <w:gallery w:val="placeholder"/>
        </w:category>
        <w:types>
          <w:type w:val="bbPlcHdr"/>
        </w:types>
        <w:behaviors>
          <w:behavior w:val="content"/>
        </w:behaviors>
        <w:guid w:val="{5A39D0A2-6D6F-41F3-9E85-F33990B00D30}"/>
      </w:docPartPr>
      <w:docPartBody>
        <w:p w:rsidR="000853D3" w:rsidRDefault="000853D3" w:rsidP="000853D3">
          <w:pPr>
            <w:pStyle w:val="FC3B67E34E4144BCADBE1BE966DD301F"/>
          </w:pPr>
          <w:r w:rsidRPr="00A3214B">
            <w:rPr>
              <w:rStyle w:val="PlaceholderText"/>
            </w:rPr>
            <w:t>Haga clic o pulse aquí para escribir texto.</w:t>
          </w:r>
        </w:p>
      </w:docPartBody>
    </w:docPart>
    <w:docPart>
      <w:docPartPr>
        <w:name w:val="198157C8A9C84CC8A5E3064CF7E5040E"/>
        <w:category>
          <w:name w:val="General"/>
          <w:gallery w:val="placeholder"/>
        </w:category>
        <w:types>
          <w:type w:val="bbPlcHdr"/>
        </w:types>
        <w:behaviors>
          <w:behavior w:val="content"/>
        </w:behaviors>
        <w:guid w:val="{CB4C5B78-26DA-459F-9878-386CD315F169}"/>
      </w:docPartPr>
      <w:docPartBody>
        <w:p w:rsidR="000853D3" w:rsidRDefault="000853D3" w:rsidP="000853D3">
          <w:pPr>
            <w:pStyle w:val="198157C8A9C84CC8A5E3064CF7E5040E"/>
          </w:pPr>
          <w:r w:rsidRPr="00A3214B">
            <w:rPr>
              <w:rStyle w:val="PlaceholderText"/>
            </w:rPr>
            <w:t>Haga clic o pulse aquí para escribir texto.</w:t>
          </w:r>
        </w:p>
      </w:docPartBody>
    </w:docPart>
    <w:docPart>
      <w:docPartPr>
        <w:name w:val="545EA51CE692465F974E784755BF1311"/>
        <w:category>
          <w:name w:val="General"/>
          <w:gallery w:val="placeholder"/>
        </w:category>
        <w:types>
          <w:type w:val="bbPlcHdr"/>
        </w:types>
        <w:behaviors>
          <w:behavior w:val="content"/>
        </w:behaviors>
        <w:guid w:val="{D2993A8C-4A67-411E-A9A9-5B8D602B056C}"/>
      </w:docPartPr>
      <w:docPartBody>
        <w:p w:rsidR="000853D3" w:rsidRDefault="000853D3" w:rsidP="000853D3">
          <w:pPr>
            <w:pStyle w:val="545EA51CE692465F974E784755BF1311"/>
          </w:pPr>
          <w:r w:rsidRPr="00A3214B">
            <w:rPr>
              <w:rStyle w:val="PlaceholderText"/>
            </w:rPr>
            <w:t>Haga clic o pulse aquí para escribir texto.</w:t>
          </w:r>
        </w:p>
      </w:docPartBody>
    </w:docPart>
    <w:docPart>
      <w:docPartPr>
        <w:name w:val="301E876DEAF34CF385A83B1D5E4167D6"/>
        <w:category>
          <w:name w:val="General"/>
          <w:gallery w:val="placeholder"/>
        </w:category>
        <w:types>
          <w:type w:val="bbPlcHdr"/>
        </w:types>
        <w:behaviors>
          <w:behavior w:val="content"/>
        </w:behaviors>
        <w:guid w:val="{E7CCE871-7C86-4931-AD45-FCB6EA00DBA6}"/>
      </w:docPartPr>
      <w:docPartBody>
        <w:p w:rsidR="000853D3" w:rsidRDefault="000853D3" w:rsidP="000853D3">
          <w:pPr>
            <w:pStyle w:val="301E876DEAF34CF385A83B1D5E4167D6"/>
          </w:pPr>
          <w:r w:rsidRPr="00A3214B">
            <w:rPr>
              <w:rStyle w:val="PlaceholderText"/>
            </w:rPr>
            <w:t>Haga clic o pulse aquí para escribir texto.</w:t>
          </w:r>
        </w:p>
      </w:docPartBody>
    </w:docPart>
    <w:docPart>
      <w:docPartPr>
        <w:name w:val="04A4D97FACF3409596A773BA7F21A144"/>
        <w:category>
          <w:name w:val="General"/>
          <w:gallery w:val="placeholder"/>
        </w:category>
        <w:types>
          <w:type w:val="bbPlcHdr"/>
        </w:types>
        <w:behaviors>
          <w:behavior w:val="content"/>
        </w:behaviors>
        <w:guid w:val="{BDF2BE5F-6F67-4079-907D-1B0C3B4BE127}"/>
      </w:docPartPr>
      <w:docPartBody>
        <w:p w:rsidR="000853D3" w:rsidRDefault="000853D3" w:rsidP="000853D3">
          <w:pPr>
            <w:pStyle w:val="04A4D97FACF3409596A773BA7F21A144"/>
          </w:pPr>
          <w:r w:rsidRPr="00A3214B">
            <w:rPr>
              <w:rStyle w:val="PlaceholderText"/>
            </w:rPr>
            <w:t>Haga clic o pulse aquí para escribir texto.</w:t>
          </w:r>
        </w:p>
      </w:docPartBody>
    </w:docPart>
    <w:docPart>
      <w:docPartPr>
        <w:name w:val="91F19E460F7F4BB8AA425F731C0DC436"/>
        <w:category>
          <w:name w:val="General"/>
          <w:gallery w:val="placeholder"/>
        </w:category>
        <w:types>
          <w:type w:val="bbPlcHdr"/>
        </w:types>
        <w:behaviors>
          <w:behavior w:val="content"/>
        </w:behaviors>
        <w:guid w:val="{2C0F6617-3298-4FE4-8CEC-5D6C281DC54F}"/>
      </w:docPartPr>
      <w:docPartBody>
        <w:p w:rsidR="000853D3" w:rsidRDefault="000853D3" w:rsidP="000853D3">
          <w:pPr>
            <w:pStyle w:val="91F19E460F7F4BB8AA425F731C0DC436"/>
          </w:pPr>
          <w:r w:rsidRPr="00A3214B">
            <w:rPr>
              <w:rStyle w:val="PlaceholderText"/>
            </w:rPr>
            <w:t>Haga clic o pulse aquí para escribir texto.</w:t>
          </w:r>
        </w:p>
      </w:docPartBody>
    </w:docPart>
    <w:docPart>
      <w:docPartPr>
        <w:name w:val="7903F30E74A949E9BA27EB3C753DAE00"/>
        <w:category>
          <w:name w:val="General"/>
          <w:gallery w:val="placeholder"/>
        </w:category>
        <w:types>
          <w:type w:val="bbPlcHdr"/>
        </w:types>
        <w:behaviors>
          <w:behavior w:val="content"/>
        </w:behaviors>
        <w:guid w:val="{E47BF805-330F-4453-B943-12A982168432}"/>
      </w:docPartPr>
      <w:docPartBody>
        <w:p w:rsidR="006C724B" w:rsidRDefault="006C724B" w:rsidP="006C724B">
          <w:pPr>
            <w:pStyle w:val="7903F30E74A949E9BA27EB3C753DAE00"/>
          </w:pPr>
          <w:r w:rsidRPr="00A3214B">
            <w:rPr>
              <w:rStyle w:val="PlaceholderText"/>
            </w:rPr>
            <w:t>Haga clic o pulse aquí para escribir texto.</w:t>
          </w:r>
        </w:p>
      </w:docPartBody>
    </w:docPart>
    <w:docPart>
      <w:docPartPr>
        <w:name w:val="53B5CD4A8E174416A9D590BA656B6542"/>
        <w:category>
          <w:name w:val="General"/>
          <w:gallery w:val="placeholder"/>
        </w:category>
        <w:types>
          <w:type w:val="bbPlcHdr"/>
        </w:types>
        <w:behaviors>
          <w:behavior w:val="content"/>
        </w:behaviors>
        <w:guid w:val="{B0F3583F-4195-44DE-9B68-08DFC2703591}"/>
      </w:docPartPr>
      <w:docPartBody>
        <w:p w:rsidR="006C724B" w:rsidRDefault="006C724B" w:rsidP="006C724B">
          <w:pPr>
            <w:pStyle w:val="53B5CD4A8E174416A9D590BA656B6542"/>
          </w:pPr>
          <w:r w:rsidRPr="00A3214B">
            <w:rPr>
              <w:rStyle w:val="PlaceholderText"/>
            </w:rPr>
            <w:t>Haga clic o pulse aquí para escribir texto.</w:t>
          </w:r>
        </w:p>
      </w:docPartBody>
    </w:docPart>
    <w:docPart>
      <w:docPartPr>
        <w:name w:val="130BAE86918E49B4AC68F856D0CCD110"/>
        <w:category>
          <w:name w:val="General"/>
          <w:gallery w:val="placeholder"/>
        </w:category>
        <w:types>
          <w:type w:val="bbPlcHdr"/>
        </w:types>
        <w:behaviors>
          <w:behavior w:val="content"/>
        </w:behaviors>
        <w:guid w:val="{E2320A0F-DE14-43BB-BEF0-36DF131D61E0}"/>
      </w:docPartPr>
      <w:docPartBody>
        <w:p w:rsidR="006C724B" w:rsidRDefault="006C724B" w:rsidP="006C724B">
          <w:pPr>
            <w:pStyle w:val="130BAE86918E49B4AC68F856D0CCD110"/>
          </w:pPr>
          <w:r w:rsidRPr="00A3214B">
            <w:rPr>
              <w:rStyle w:val="PlaceholderText"/>
            </w:rPr>
            <w:t>Haga clic o pulse aquí para escribir texto.</w:t>
          </w:r>
        </w:p>
      </w:docPartBody>
    </w:docPart>
    <w:docPart>
      <w:docPartPr>
        <w:name w:val="55F3656B9C194B38B0B535E8F1503E66"/>
        <w:category>
          <w:name w:val="General"/>
          <w:gallery w:val="placeholder"/>
        </w:category>
        <w:types>
          <w:type w:val="bbPlcHdr"/>
        </w:types>
        <w:behaviors>
          <w:behavior w:val="content"/>
        </w:behaviors>
        <w:guid w:val="{0A2D35DB-83C3-4AB0-BAB5-48CBBE685CAC}"/>
      </w:docPartPr>
      <w:docPartBody>
        <w:p w:rsidR="006C724B" w:rsidRDefault="006C724B" w:rsidP="006C724B">
          <w:pPr>
            <w:pStyle w:val="55F3656B9C194B38B0B535E8F1503E66"/>
          </w:pPr>
          <w:r w:rsidRPr="00A3214B">
            <w:rPr>
              <w:rStyle w:val="PlaceholderText"/>
            </w:rPr>
            <w:t>Haga clic o pulse aquí para escribir texto.</w:t>
          </w:r>
        </w:p>
      </w:docPartBody>
    </w:docPart>
    <w:docPart>
      <w:docPartPr>
        <w:name w:val="63A51E471B7C4388BF220F68C5BBCE0E"/>
        <w:category>
          <w:name w:val="General"/>
          <w:gallery w:val="placeholder"/>
        </w:category>
        <w:types>
          <w:type w:val="bbPlcHdr"/>
        </w:types>
        <w:behaviors>
          <w:behavior w:val="content"/>
        </w:behaviors>
        <w:guid w:val="{179927F4-AE10-4B36-9F6D-54839379D448}"/>
      </w:docPartPr>
      <w:docPartBody>
        <w:p w:rsidR="006C724B" w:rsidRDefault="006C724B" w:rsidP="006C724B">
          <w:pPr>
            <w:pStyle w:val="63A51E471B7C4388BF220F68C5BBCE0E"/>
          </w:pPr>
          <w:r w:rsidRPr="00A3214B">
            <w:rPr>
              <w:rStyle w:val="PlaceholderText"/>
            </w:rPr>
            <w:t>Haga clic o pulse aquí para escribir texto.</w:t>
          </w:r>
        </w:p>
      </w:docPartBody>
    </w:docPart>
    <w:docPart>
      <w:docPartPr>
        <w:name w:val="3B81B2610FB643FCA0C90A527E3E1B1B"/>
        <w:category>
          <w:name w:val="General"/>
          <w:gallery w:val="placeholder"/>
        </w:category>
        <w:types>
          <w:type w:val="bbPlcHdr"/>
        </w:types>
        <w:behaviors>
          <w:behavior w:val="content"/>
        </w:behaviors>
        <w:guid w:val="{A9D65EF8-996B-46D4-83A7-846F1DE12CF7}"/>
      </w:docPartPr>
      <w:docPartBody>
        <w:p w:rsidR="006C724B" w:rsidRDefault="006C724B" w:rsidP="006C724B">
          <w:pPr>
            <w:pStyle w:val="3B81B2610FB643FCA0C90A527E3E1B1B"/>
          </w:pPr>
          <w:r w:rsidRPr="00A3214B">
            <w:rPr>
              <w:rStyle w:val="PlaceholderText"/>
            </w:rPr>
            <w:t>Haga clic o pulse aquí para escribir texto.</w:t>
          </w:r>
        </w:p>
      </w:docPartBody>
    </w:docPart>
    <w:docPart>
      <w:docPartPr>
        <w:name w:val="A5EB032136A942039BB1443D67D003EF"/>
        <w:category>
          <w:name w:val="General"/>
          <w:gallery w:val="placeholder"/>
        </w:category>
        <w:types>
          <w:type w:val="bbPlcHdr"/>
        </w:types>
        <w:behaviors>
          <w:behavior w:val="content"/>
        </w:behaviors>
        <w:guid w:val="{FF85CC29-112A-4BE5-BE20-F563163CAC09}"/>
      </w:docPartPr>
      <w:docPartBody>
        <w:p w:rsidR="006C724B" w:rsidRDefault="006C724B" w:rsidP="006C724B">
          <w:pPr>
            <w:pStyle w:val="A5EB032136A942039BB1443D67D003EF"/>
          </w:pPr>
          <w:r w:rsidRPr="00A3214B">
            <w:rPr>
              <w:rStyle w:val="PlaceholderText"/>
            </w:rPr>
            <w:t>Haga clic o pulse aquí para escribir texto.</w:t>
          </w:r>
        </w:p>
      </w:docPartBody>
    </w:docPart>
    <w:docPart>
      <w:docPartPr>
        <w:name w:val="03AE1D0C81B142E6AF71D8F7E743BF7F"/>
        <w:category>
          <w:name w:val="General"/>
          <w:gallery w:val="placeholder"/>
        </w:category>
        <w:types>
          <w:type w:val="bbPlcHdr"/>
        </w:types>
        <w:behaviors>
          <w:behavior w:val="content"/>
        </w:behaviors>
        <w:guid w:val="{B438A065-8DC9-4A24-80FC-9F9BF33BC943}"/>
      </w:docPartPr>
      <w:docPartBody>
        <w:p w:rsidR="006C724B" w:rsidRDefault="006C724B" w:rsidP="006C724B">
          <w:pPr>
            <w:pStyle w:val="03AE1D0C81B142E6AF71D8F7E743BF7F"/>
          </w:pPr>
          <w:r w:rsidRPr="00A3214B">
            <w:rPr>
              <w:rStyle w:val="PlaceholderText"/>
            </w:rPr>
            <w:t>Haga clic o pulse aquí para escribir texto.</w:t>
          </w:r>
        </w:p>
      </w:docPartBody>
    </w:docPart>
    <w:docPart>
      <w:docPartPr>
        <w:name w:val="082AA0DF4E024BAF8285BA921E67FA06"/>
        <w:category>
          <w:name w:val="General"/>
          <w:gallery w:val="placeholder"/>
        </w:category>
        <w:types>
          <w:type w:val="bbPlcHdr"/>
        </w:types>
        <w:behaviors>
          <w:behavior w:val="content"/>
        </w:behaviors>
        <w:guid w:val="{D3F25437-99A3-49A1-A8D0-428391F15F9A}"/>
      </w:docPartPr>
      <w:docPartBody>
        <w:p w:rsidR="006C724B" w:rsidRDefault="006C724B" w:rsidP="006C724B">
          <w:pPr>
            <w:pStyle w:val="082AA0DF4E024BAF8285BA921E67FA06"/>
          </w:pPr>
          <w:r w:rsidRPr="00A3214B">
            <w:rPr>
              <w:rStyle w:val="PlaceholderText"/>
            </w:rPr>
            <w:t>Haga clic o pulse aquí para escribir texto.</w:t>
          </w:r>
        </w:p>
      </w:docPartBody>
    </w:docPart>
    <w:docPart>
      <w:docPartPr>
        <w:name w:val="140115B193E747DCB8F9A3EEDBCBFF3C"/>
        <w:category>
          <w:name w:val="General"/>
          <w:gallery w:val="placeholder"/>
        </w:category>
        <w:types>
          <w:type w:val="bbPlcHdr"/>
        </w:types>
        <w:behaviors>
          <w:behavior w:val="content"/>
        </w:behaviors>
        <w:guid w:val="{F3725A30-DAA3-4F4E-B4D2-DD6214294413}"/>
      </w:docPartPr>
      <w:docPartBody>
        <w:p w:rsidR="008D3EE6" w:rsidRDefault="004872A0" w:rsidP="004872A0">
          <w:pPr>
            <w:pStyle w:val="140115B193E747DCB8F9A3EEDBCBFF3C"/>
          </w:pPr>
          <w:r w:rsidRPr="00A3214B">
            <w:rPr>
              <w:rStyle w:val="PlaceholderText"/>
            </w:rPr>
            <w:t>Haga clic o pulse aquí para escribir texto.</w:t>
          </w:r>
        </w:p>
      </w:docPartBody>
    </w:docPart>
    <w:docPart>
      <w:docPartPr>
        <w:name w:val="76DC7816B4614FC7B0992D7C5D33F013"/>
        <w:category>
          <w:name w:val="General"/>
          <w:gallery w:val="placeholder"/>
        </w:category>
        <w:types>
          <w:type w:val="bbPlcHdr"/>
        </w:types>
        <w:behaviors>
          <w:behavior w:val="content"/>
        </w:behaviors>
        <w:guid w:val="{33D04D49-802F-4790-9E15-854703625484}"/>
      </w:docPartPr>
      <w:docPartBody>
        <w:p w:rsidR="00E52B8F" w:rsidRDefault="00E52B8F" w:rsidP="00E52B8F">
          <w:pPr>
            <w:pStyle w:val="76DC7816B4614FC7B0992D7C5D33F013"/>
          </w:pPr>
          <w:r w:rsidRPr="00A3214B">
            <w:rPr>
              <w:rStyle w:val="PlaceholderText"/>
            </w:rPr>
            <w:t>Haga clic o pulse aquí para escribir texto.</w:t>
          </w:r>
        </w:p>
      </w:docPartBody>
    </w:docPart>
    <w:docPart>
      <w:docPartPr>
        <w:name w:val="029D2726B2FB4BFBA959F8A9D68B90E2"/>
        <w:category>
          <w:name w:val="General"/>
          <w:gallery w:val="placeholder"/>
        </w:category>
        <w:types>
          <w:type w:val="bbPlcHdr"/>
        </w:types>
        <w:behaviors>
          <w:behavior w:val="content"/>
        </w:behaviors>
        <w:guid w:val="{92E4848A-B129-4251-B6B8-D19828B1A31B}"/>
      </w:docPartPr>
      <w:docPartBody>
        <w:p w:rsidR="00E52B8F" w:rsidRDefault="00E52B8F" w:rsidP="00E52B8F">
          <w:pPr>
            <w:pStyle w:val="029D2726B2FB4BFBA959F8A9D68B90E2"/>
          </w:pPr>
          <w:r w:rsidRPr="00A3214B">
            <w:rPr>
              <w:rStyle w:val="PlaceholderText"/>
            </w:rPr>
            <w:t>Haga clic o pulse aquí para escribir texto.</w:t>
          </w:r>
        </w:p>
      </w:docPartBody>
    </w:docPart>
    <w:docPart>
      <w:docPartPr>
        <w:name w:val="FAE808C59DD64A6D835AC05753E5952D"/>
        <w:category>
          <w:name w:val="General"/>
          <w:gallery w:val="placeholder"/>
        </w:category>
        <w:types>
          <w:type w:val="bbPlcHdr"/>
        </w:types>
        <w:behaviors>
          <w:behavior w:val="content"/>
        </w:behaviors>
        <w:guid w:val="{F45436AA-6BCB-4E45-BC2C-34BC6F30EC46}"/>
      </w:docPartPr>
      <w:docPartBody>
        <w:p w:rsidR="00E52B8F" w:rsidRDefault="00E52B8F" w:rsidP="00E52B8F">
          <w:pPr>
            <w:pStyle w:val="FAE808C59DD64A6D835AC05753E5952D"/>
          </w:pPr>
          <w:r w:rsidRPr="00A3214B">
            <w:rPr>
              <w:rStyle w:val="PlaceholderText"/>
            </w:rPr>
            <w:t>Haga clic o pulse aquí para escribir texto.</w:t>
          </w:r>
        </w:p>
      </w:docPartBody>
    </w:docPart>
    <w:docPart>
      <w:docPartPr>
        <w:name w:val="6AE7A634D2124D1B94526189EDA32E8C"/>
        <w:category>
          <w:name w:val="General"/>
          <w:gallery w:val="placeholder"/>
        </w:category>
        <w:types>
          <w:type w:val="bbPlcHdr"/>
        </w:types>
        <w:behaviors>
          <w:behavior w:val="content"/>
        </w:behaviors>
        <w:guid w:val="{65496B61-5B6F-45F9-AF11-0D83A2F3B943}"/>
      </w:docPartPr>
      <w:docPartBody>
        <w:p w:rsidR="00E52B8F" w:rsidRDefault="00E52B8F" w:rsidP="00E52B8F">
          <w:pPr>
            <w:pStyle w:val="6AE7A634D2124D1B94526189EDA32E8C"/>
          </w:pPr>
          <w:r w:rsidRPr="00A3214B">
            <w:rPr>
              <w:rStyle w:val="PlaceholderText"/>
            </w:rPr>
            <w:t>Haga clic o pulse aquí para escribir texto.</w:t>
          </w:r>
        </w:p>
      </w:docPartBody>
    </w:docPart>
    <w:docPart>
      <w:docPartPr>
        <w:name w:val="7188CF0F929B4795BE36DA9DBF8BB405"/>
        <w:category>
          <w:name w:val="General"/>
          <w:gallery w:val="placeholder"/>
        </w:category>
        <w:types>
          <w:type w:val="bbPlcHdr"/>
        </w:types>
        <w:behaviors>
          <w:behavior w:val="content"/>
        </w:behaviors>
        <w:guid w:val="{18A66810-8A1C-4F0A-BC87-E147FD619D06}"/>
      </w:docPartPr>
      <w:docPartBody>
        <w:p w:rsidR="00E52B8F" w:rsidRDefault="00E52B8F" w:rsidP="00E52B8F">
          <w:pPr>
            <w:pStyle w:val="7188CF0F929B4795BE36DA9DBF8BB405"/>
          </w:pPr>
          <w:r w:rsidRPr="00A3214B">
            <w:rPr>
              <w:rStyle w:val="PlaceholderText"/>
            </w:rPr>
            <w:t>Haga clic o pulse aquí para escribir texto.</w:t>
          </w:r>
        </w:p>
      </w:docPartBody>
    </w:docPart>
    <w:docPart>
      <w:docPartPr>
        <w:name w:val="AB645006F47B4DB59908C6B28B360934"/>
        <w:category>
          <w:name w:val="General"/>
          <w:gallery w:val="placeholder"/>
        </w:category>
        <w:types>
          <w:type w:val="bbPlcHdr"/>
        </w:types>
        <w:behaviors>
          <w:behavior w:val="content"/>
        </w:behaviors>
        <w:guid w:val="{C8792795-AFE3-4A1B-A1AA-FB2E03A82A86}"/>
      </w:docPartPr>
      <w:docPartBody>
        <w:p w:rsidR="00E52B8F" w:rsidRDefault="00E52B8F" w:rsidP="00E52B8F">
          <w:pPr>
            <w:pStyle w:val="AB645006F47B4DB59908C6B28B360934"/>
          </w:pPr>
          <w:r w:rsidRPr="00A3214B">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Semi Condensed Medium">
    <w:panose1 w:val="00000606000000000000"/>
    <w:charset w:val="00"/>
    <w:family w:val="auto"/>
    <w:pitch w:val="variable"/>
    <w:sig w:usb0="00000007" w:usb1="00000000" w:usb2="00000000" w:usb3="00000000" w:csb0="00000093" w:csb1="00000000"/>
  </w:font>
  <w:font w:name="Barlow Semi Condensed">
    <w:panose1 w:val="00000506000000000000"/>
    <w:charset w:val="00"/>
    <w:family w:val="auto"/>
    <w:pitch w:val="variable"/>
    <w:sig w:usb0="00000007" w:usb1="00000000" w:usb2="00000000" w:usb3="00000000" w:csb0="00000093" w:csb1="00000000"/>
  </w:font>
  <w:font w:name="Documan Medium">
    <w:panose1 w:val="00000000000000000000"/>
    <w:charset w:val="00"/>
    <w:family w:val="modern"/>
    <w:notTrueType/>
    <w:pitch w:val="variable"/>
    <w:sig w:usb0="A10000AF" w:usb1="10002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rlow Semi Condensed SemiBold">
    <w:panose1 w:val="00000706000000000000"/>
    <w:charset w:val="00"/>
    <w:family w:val="auto"/>
    <w:pitch w:val="variable"/>
    <w:sig w:usb0="00000007" w:usb1="00000000" w:usb2="00000000" w:usb3="00000000" w:csb0="00000093" w:csb1="00000000"/>
  </w:font>
  <w:font w:name="Documan SemiBold">
    <w:panose1 w:val="00000000000000000000"/>
    <w:charset w:val="00"/>
    <w:family w:val="modern"/>
    <w:notTrueType/>
    <w:pitch w:val="variable"/>
    <w:sig w:usb0="A10000AF" w:usb1="1000206A" w:usb2="00000000" w:usb3="00000000" w:csb0="000000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w:panose1 w:val="00000500000000000000"/>
    <w:charset w:val="00"/>
    <w:family w:val="auto"/>
    <w:pitch w:val="variable"/>
    <w:sig w:usb0="00000007" w:usb1="00000000" w:usb2="00000000" w:usb3="00000000" w:csb0="00000093" w:csb1="00000000"/>
  </w:font>
  <w:font w:name="Barlow Medium">
    <w:panose1 w:val="00000600000000000000"/>
    <w:charset w:val="00"/>
    <w:family w:val="auto"/>
    <w:pitch w:val="variable"/>
    <w:sig w:usb0="00000007" w:usb1="00000000" w:usb2="00000000" w:usb3="00000000" w:csb0="00000093" w:csb1="00000000"/>
  </w:font>
  <w:font w:name="Barlow SemiBold">
    <w:panose1 w:val="00000700000000000000"/>
    <w:charset w:val="00"/>
    <w:family w:val="auto"/>
    <w:pitch w:val="variable"/>
    <w:sig w:usb0="00000007" w:usb1="00000000" w:usb2="00000000" w:usb3="00000000" w:csb0="00000093" w:csb1="00000000"/>
  </w:font>
  <w:font w:name="Roboto Medium">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74"/>
    <w:rsid w:val="000853D3"/>
    <w:rsid w:val="00094BCC"/>
    <w:rsid w:val="000B4B4A"/>
    <w:rsid w:val="002B0CCB"/>
    <w:rsid w:val="00306E19"/>
    <w:rsid w:val="00347BCB"/>
    <w:rsid w:val="00387C55"/>
    <w:rsid w:val="0043699A"/>
    <w:rsid w:val="004872A0"/>
    <w:rsid w:val="004E79AA"/>
    <w:rsid w:val="005170E1"/>
    <w:rsid w:val="00554B81"/>
    <w:rsid w:val="005A23D7"/>
    <w:rsid w:val="00641974"/>
    <w:rsid w:val="006C724B"/>
    <w:rsid w:val="007E4C53"/>
    <w:rsid w:val="007F29F0"/>
    <w:rsid w:val="008A326E"/>
    <w:rsid w:val="008B0A23"/>
    <w:rsid w:val="008D3EE6"/>
    <w:rsid w:val="009923DB"/>
    <w:rsid w:val="009A3C14"/>
    <w:rsid w:val="00A939DB"/>
    <w:rsid w:val="00B41DB5"/>
    <w:rsid w:val="00B9179A"/>
    <w:rsid w:val="00B96A64"/>
    <w:rsid w:val="00C846A8"/>
    <w:rsid w:val="00CF7407"/>
    <w:rsid w:val="00D44D0C"/>
    <w:rsid w:val="00E52B8F"/>
    <w:rsid w:val="00F07EE6"/>
    <w:rsid w:val="00F479F4"/>
    <w:rsid w:val="00F72B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52B8F"/>
    <w:rPr>
      <w:color w:val="808080"/>
    </w:rPr>
  </w:style>
  <w:style w:type="paragraph" w:customStyle="1" w:styleId="16233771172C4BC9B90E207FD632D4A8">
    <w:name w:val="16233771172C4BC9B90E207FD632D4A8"/>
    <w:rsid w:val="00641974"/>
  </w:style>
  <w:style w:type="paragraph" w:customStyle="1" w:styleId="C2DF57B8425242B49FDBDFFAFC1C9169">
    <w:name w:val="C2DF57B8425242B49FDBDFFAFC1C9169"/>
    <w:rsid w:val="00641974"/>
  </w:style>
  <w:style w:type="paragraph" w:customStyle="1" w:styleId="58EC011D15DD405494953EDC61243D9A">
    <w:name w:val="58EC011D15DD405494953EDC61243D9A"/>
    <w:rsid w:val="00641974"/>
  </w:style>
  <w:style w:type="paragraph" w:customStyle="1" w:styleId="8430B8AFD6CB4F18BDB17AE3D1233424">
    <w:name w:val="8430B8AFD6CB4F18BDB17AE3D1233424"/>
    <w:rsid w:val="00641974"/>
  </w:style>
  <w:style w:type="paragraph" w:customStyle="1" w:styleId="9316A4AF940847BE87C64645E6575815">
    <w:name w:val="9316A4AF940847BE87C64645E6575815"/>
    <w:rsid w:val="00641974"/>
  </w:style>
  <w:style w:type="paragraph" w:customStyle="1" w:styleId="DF417DED71CB40F9B012B22330F9AD59">
    <w:name w:val="DF417DED71CB40F9B012B22330F9AD59"/>
    <w:rsid w:val="00641974"/>
  </w:style>
  <w:style w:type="paragraph" w:customStyle="1" w:styleId="D548431C42EB467580784C8053D627C0">
    <w:name w:val="D548431C42EB467580784C8053D627C0"/>
    <w:rsid w:val="00641974"/>
  </w:style>
  <w:style w:type="paragraph" w:customStyle="1" w:styleId="351EB7B42D67424E8F5BF65736667C3B">
    <w:name w:val="351EB7B42D67424E8F5BF65736667C3B"/>
    <w:rsid w:val="00641974"/>
  </w:style>
  <w:style w:type="paragraph" w:customStyle="1" w:styleId="1938FB6FC82240DD94C797B17912F554">
    <w:name w:val="1938FB6FC82240DD94C797B17912F554"/>
    <w:rsid w:val="00641974"/>
  </w:style>
  <w:style w:type="paragraph" w:customStyle="1" w:styleId="91E1C979F6BB4BD59BD129FD3BE9DFC9">
    <w:name w:val="91E1C979F6BB4BD59BD129FD3BE9DFC9"/>
    <w:rsid w:val="00641974"/>
  </w:style>
  <w:style w:type="paragraph" w:customStyle="1" w:styleId="B83FFB84C5A841C3834D8E71D222331C">
    <w:name w:val="B83FFB84C5A841C3834D8E71D222331C"/>
    <w:rsid w:val="00641974"/>
  </w:style>
  <w:style w:type="paragraph" w:customStyle="1" w:styleId="CA96D3BA178C4E20BCA249FFA04B462B">
    <w:name w:val="CA96D3BA178C4E20BCA249FFA04B462B"/>
    <w:rsid w:val="00641974"/>
  </w:style>
  <w:style w:type="paragraph" w:customStyle="1" w:styleId="892CB66E0559498CB8ECBD0C6A7764A9">
    <w:name w:val="892CB66E0559498CB8ECBD0C6A7764A9"/>
    <w:rsid w:val="00641974"/>
  </w:style>
  <w:style w:type="paragraph" w:customStyle="1" w:styleId="3DF23FB28FF74E29A5DAC0B8F9FEF10F">
    <w:name w:val="3DF23FB28FF74E29A5DAC0B8F9FEF10F"/>
    <w:rsid w:val="00641974"/>
  </w:style>
  <w:style w:type="paragraph" w:customStyle="1" w:styleId="F1061DBC470F40C3AFEABE0D3471508F">
    <w:name w:val="F1061DBC470F40C3AFEABE0D3471508F"/>
    <w:rsid w:val="00641974"/>
  </w:style>
  <w:style w:type="paragraph" w:customStyle="1" w:styleId="47D370BBA3E9428EB19A2D12974D3AB9">
    <w:name w:val="47D370BBA3E9428EB19A2D12974D3AB9"/>
    <w:rsid w:val="00641974"/>
  </w:style>
  <w:style w:type="paragraph" w:customStyle="1" w:styleId="3A975B39824D4C9A9A3CD1D907A2B96F">
    <w:name w:val="3A975B39824D4C9A9A3CD1D907A2B96F"/>
    <w:rsid w:val="00641974"/>
  </w:style>
  <w:style w:type="paragraph" w:customStyle="1" w:styleId="8C2DD0D21AAD4AED898BEA70EC09CDF8">
    <w:name w:val="8C2DD0D21AAD4AED898BEA70EC09CDF8"/>
    <w:rsid w:val="00641974"/>
  </w:style>
  <w:style w:type="paragraph" w:customStyle="1" w:styleId="4145FC1B6B4E410DA1B38D30F8F966F9">
    <w:name w:val="4145FC1B6B4E410DA1B38D30F8F966F9"/>
    <w:rsid w:val="00641974"/>
  </w:style>
  <w:style w:type="paragraph" w:customStyle="1" w:styleId="4F84AB7D150244699ED822F66E0E303D">
    <w:name w:val="4F84AB7D150244699ED822F66E0E303D"/>
    <w:rsid w:val="00641974"/>
  </w:style>
  <w:style w:type="paragraph" w:customStyle="1" w:styleId="7BDD2052316A489EBDFF5B53AE6E24F4">
    <w:name w:val="7BDD2052316A489EBDFF5B53AE6E24F4"/>
    <w:rsid w:val="00641974"/>
  </w:style>
  <w:style w:type="paragraph" w:customStyle="1" w:styleId="58ADC8DD77304C6292E99E37798370F0">
    <w:name w:val="58ADC8DD77304C6292E99E37798370F0"/>
    <w:rsid w:val="00641974"/>
  </w:style>
  <w:style w:type="paragraph" w:customStyle="1" w:styleId="AC3D347983844D31AC06A88E4BC0D0EC">
    <w:name w:val="AC3D347983844D31AC06A88E4BC0D0EC"/>
    <w:rsid w:val="00641974"/>
  </w:style>
  <w:style w:type="paragraph" w:customStyle="1" w:styleId="ACABCB9FB22644DE9B8E8AF967C67F1A">
    <w:name w:val="ACABCB9FB22644DE9B8E8AF967C67F1A"/>
    <w:rsid w:val="00641974"/>
  </w:style>
  <w:style w:type="paragraph" w:customStyle="1" w:styleId="D1AD68094F7C464EB30BC54277E99CF7">
    <w:name w:val="D1AD68094F7C464EB30BC54277E99CF7"/>
    <w:rsid w:val="00641974"/>
  </w:style>
  <w:style w:type="paragraph" w:customStyle="1" w:styleId="3FE80CAB79D444B6B616B0C0069A26C2">
    <w:name w:val="3FE80CAB79D444B6B616B0C0069A26C2"/>
    <w:rsid w:val="00641974"/>
  </w:style>
  <w:style w:type="paragraph" w:customStyle="1" w:styleId="586F76C42D70453A996F167F98BED13D">
    <w:name w:val="586F76C42D70453A996F167F98BED13D"/>
    <w:rsid w:val="00641974"/>
  </w:style>
  <w:style w:type="paragraph" w:customStyle="1" w:styleId="BF66386EDF6249949B4DF699198C1EAC">
    <w:name w:val="BF66386EDF6249949B4DF699198C1EAC"/>
    <w:rsid w:val="00641974"/>
  </w:style>
  <w:style w:type="paragraph" w:customStyle="1" w:styleId="07D4C611C61F472C9D085EB760DE766E">
    <w:name w:val="07D4C611C61F472C9D085EB760DE766E"/>
    <w:rsid w:val="00641974"/>
  </w:style>
  <w:style w:type="paragraph" w:customStyle="1" w:styleId="0B46BE6A35AB4BB2B30C828E29B5F963">
    <w:name w:val="0B46BE6A35AB4BB2B30C828E29B5F963"/>
    <w:rsid w:val="00641974"/>
  </w:style>
  <w:style w:type="paragraph" w:customStyle="1" w:styleId="04ADF8E31996414C8F5C87750536DE50">
    <w:name w:val="04ADF8E31996414C8F5C87750536DE50"/>
    <w:rsid w:val="00641974"/>
  </w:style>
  <w:style w:type="paragraph" w:customStyle="1" w:styleId="84051ECB6D62409BAC8E2A9D0ED0DBC5">
    <w:name w:val="84051ECB6D62409BAC8E2A9D0ED0DBC5"/>
    <w:rsid w:val="00641974"/>
  </w:style>
  <w:style w:type="paragraph" w:customStyle="1" w:styleId="16F81B9D77294127B25A2BFF1368690A">
    <w:name w:val="16F81B9D77294127B25A2BFF1368690A"/>
    <w:rsid w:val="00641974"/>
  </w:style>
  <w:style w:type="paragraph" w:customStyle="1" w:styleId="0A5A0DC316964784B54F36CFEBBBD463">
    <w:name w:val="0A5A0DC316964784B54F36CFEBBBD463"/>
    <w:rsid w:val="00641974"/>
  </w:style>
  <w:style w:type="paragraph" w:customStyle="1" w:styleId="32BD284C061643D0B6D2D92D4E75400B">
    <w:name w:val="32BD284C061643D0B6D2D92D4E75400B"/>
    <w:rsid w:val="00641974"/>
  </w:style>
  <w:style w:type="paragraph" w:customStyle="1" w:styleId="6ED598B0D51641C1B8C9F4F49176A8FB">
    <w:name w:val="6ED598B0D51641C1B8C9F4F49176A8FB"/>
    <w:rsid w:val="00641974"/>
  </w:style>
  <w:style w:type="paragraph" w:customStyle="1" w:styleId="31D38A41EDD74C30BF90E9493B2DAA3F">
    <w:name w:val="31D38A41EDD74C30BF90E9493B2DAA3F"/>
    <w:rsid w:val="00641974"/>
  </w:style>
  <w:style w:type="paragraph" w:customStyle="1" w:styleId="C17BBE3428A645A4AC6BCE5725CE70A8">
    <w:name w:val="C17BBE3428A645A4AC6BCE5725CE70A8"/>
    <w:rsid w:val="00641974"/>
  </w:style>
  <w:style w:type="paragraph" w:customStyle="1" w:styleId="B976A2A01D8B4AE5909622FBB6F6E7E6">
    <w:name w:val="B976A2A01D8B4AE5909622FBB6F6E7E6"/>
    <w:rsid w:val="00641974"/>
  </w:style>
  <w:style w:type="paragraph" w:customStyle="1" w:styleId="EBE99EAF356C4E339C4B10776AC334E9">
    <w:name w:val="EBE99EAF356C4E339C4B10776AC334E9"/>
    <w:rsid w:val="00641974"/>
  </w:style>
  <w:style w:type="paragraph" w:customStyle="1" w:styleId="9B469533938B45518C89F70AB6530487">
    <w:name w:val="9B469533938B45518C89F70AB6530487"/>
    <w:rsid w:val="00641974"/>
  </w:style>
  <w:style w:type="paragraph" w:customStyle="1" w:styleId="6B2EE9A2481F4930B3BE2C252D1836BC">
    <w:name w:val="6B2EE9A2481F4930B3BE2C252D1836BC"/>
    <w:rsid w:val="00641974"/>
  </w:style>
  <w:style w:type="paragraph" w:customStyle="1" w:styleId="EA0892730E234011A31DEC4C5FD749DF">
    <w:name w:val="EA0892730E234011A31DEC4C5FD749DF"/>
    <w:rsid w:val="00641974"/>
  </w:style>
  <w:style w:type="paragraph" w:customStyle="1" w:styleId="1A151E7B1E154BDE93E1411EBFD57315">
    <w:name w:val="1A151E7B1E154BDE93E1411EBFD57315"/>
    <w:rsid w:val="00641974"/>
  </w:style>
  <w:style w:type="paragraph" w:customStyle="1" w:styleId="0806B3C4765E4827BD086C2D7335107F">
    <w:name w:val="0806B3C4765E4827BD086C2D7335107F"/>
    <w:rsid w:val="00641974"/>
  </w:style>
  <w:style w:type="paragraph" w:customStyle="1" w:styleId="F5099F03CE154FACA33B1DDD16614382">
    <w:name w:val="F5099F03CE154FACA33B1DDD16614382"/>
    <w:rsid w:val="00641974"/>
  </w:style>
  <w:style w:type="paragraph" w:customStyle="1" w:styleId="879827C1122549BEB7E1E89DD23280A5">
    <w:name w:val="879827C1122549BEB7E1E89DD23280A5"/>
    <w:rsid w:val="00641974"/>
  </w:style>
  <w:style w:type="paragraph" w:customStyle="1" w:styleId="6B49D6E1575C467C97178D44BDD3A127">
    <w:name w:val="6B49D6E1575C467C97178D44BDD3A127"/>
    <w:rsid w:val="00641974"/>
  </w:style>
  <w:style w:type="paragraph" w:customStyle="1" w:styleId="44EB1F012D2540128FC367546EE738B5">
    <w:name w:val="44EB1F012D2540128FC367546EE738B5"/>
    <w:rsid w:val="00641974"/>
  </w:style>
  <w:style w:type="paragraph" w:customStyle="1" w:styleId="DCFDC32D66BE4E4AB377BAE435A604B6">
    <w:name w:val="DCFDC32D66BE4E4AB377BAE435A604B6"/>
    <w:rsid w:val="00641974"/>
  </w:style>
  <w:style w:type="paragraph" w:customStyle="1" w:styleId="1EE6AE5C8E24416FB32C315D1EF01F37">
    <w:name w:val="1EE6AE5C8E24416FB32C315D1EF01F37"/>
    <w:rsid w:val="00641974"/>
  </w:style>
  <w:style w:type="paragraph" w:customStyle="1" w:styleId="C1E6424F59C846C2BA5D5390498F0A30">
    <w:name w:val="C1E6424F59C846C2BA5D5390498F0A30"/>
    <w:rsid w:val="00641974"/>
  </w:style>
  <w:style w:type="paragraph" w:customStyle="1" w:styleId="43E6A3EA7FC644DCB63260E0AFE3ACD9">
    <w:name w:val="43E6A3EA7FC644DCB63260E0AFE3ACD9"/>
    <w:rsid w:val="00641974"/>
  </w:style>
  <w:style w:type="paragraph" w:customStyle="1" w:styleId="12B935E67DF747AEB9A2C27F75FE07A4">
    <w:name w:val="12B935E67DF747AEB9A2C27F75FE07A4"/>
    <w:rsid w:val="00641974"/>
  </w:style>
  <w:style w:type="paragraph" w:customStyle="1" w:styleId="C843F6B5219F4E59BBA573EC76F9729F">
    <w:name w:val="C843F6B5219F4E59BBA573EC76F9729F"/>
    <w:rsid w:val="00641974"/>
  </w:style>
  <w:style w:type="paragraph" w:customStyle="1" w:styleId="CFF8239F1FA643C08A91956E62633E43">
    <w:name w:val="CFF8239F1FA643C08A91956E62633E43"/>
    <w:rsid w:val="00641974"/>
  </w:style>
  <w:style w:type="paragraph" w:customStyle="1" w:styleId="462EC1055C1344CEBF3F13907D099430">
    <w:name w:val="462EC1055C1344CEBF3F13907D099430"/>
    <w:rsid w:val="00641974"/>
  </w:style>
  <w:style w:type="paragraph" w:customStyle="1" w:styleId="75BAEE00A70248889C7E058A89C85A89">
    <w:name w:val="75BAEE00A70248889C7E058A89C85A89"/>
    <w:rsid w:val="00641974"/>
  </w:style>
  <w:style w:type="paragraph" w:customStyle="1" w:styleId="B0D95C4A1D444E289405FC575E9CD217">
    <w:name w:val="B0D95C4A1D444E289405FC575E9CD217"/>
    <w:rsid w:val="00641974"/>
  </w:style>
  <w:style w:type="paragraph" w:customStyle="1" w:styleId="948DF4244CFD480FBF056D5C55FF98AF">
    <w:name w:val="948DF4244CFD480FBF056D5C55FF98AF"/>
    <w:rsid w:val="00641974"/>
  </w:style>
  <w:style w:type="paragraph" w:customStyle="1" w:styleId="8D37767672194C30B1F7BD78563AB3B9">
    <w:name w:val="8D37767672194C30B1F7BD78563AB3B9"/>
    <w:rsid w:val="00641974"/>
  </w:style>
  <w:style w:type="paragraph" w:customStyle="1" w:styleId="A875D4205F874705B539518E15560179">
    <w:name w:val="A875D4205F874705B539518E15560179"/>
    <w:rsid w:val="00641974"/>
  </w:style>
  <w:style w:type="paragraph" w:customStyle="1" w:styleId="7BAD3B1B83234E2EAB6E5638C9B0403F">
    <w:name w:val="7BAD3B1B83234E2EAB6E5638C9B0403F"/>
    <w:rsid w:val="00641974"/>
  </w:style>
  <w:style w:type="paragraph" w:customStyle="1" w:styleId="CA73E255728E42F3A76E45ADED8CC3D1">
    <w:name w:val="CA73E255728E42F3A76E45ADED8CC3D1"/>
    <w:rsid w:val="00641974"/>
  </w:style>
  <w:style w:type="paragraph" w:customStyle="1" w:styleId="91CA785066C84E6999D02770AEC2BD94">
    <w:name w:val="91CA785066C84E6999D02770AEC2BD94"/>
    <w:rsid w:val="00641974"/>
  </w:style>
  <w:style w:type="paragraph" w:customStyle="1" w:styleId="A547C1F5AE564FA981588A062CAE02EF">
    <w:name w:val="A547C1F5AE564FA981588A062CAE02EF"/>
    <w:rsid w:val="00641974"/>
  </w:style>
  <w:style w:type="paragraph" w:customStyle="1" w:styleId="F237AA34F3834F3AA34D7D3F6C2D846C">
    <w:name w:val="F237AA34F3834F3AA34D7D3F6C2D846C"/>
    <w:rsid w:val="00641974"/>
  </w:style>
  <w:style w:type="paragraph" w:customStyle="1" w:styleId="A2A1AAF3730942A99D6152E235CA511C">
    <w:name w:val="A2A1AAF3730942A99D6152E235CA511C"/>
    <w:rsid w:val="00641974"/>
  </w:style>
  <w:style w:type="paragraph" w:customStyle="1" w:styleId="1338C1D2623B461A99A15BDA0E648890">
    <w:name w:val="1338C1D2623B461A99A15BDA0E648890"/>
    <w:rsid w:val="00641974"/>
  </w:style>
  <w:style w:type="paragraph" w:customStyle="1" w:styleId="273821EF1667477E8B251906F5522756">
    <w:name w:val="273821EF1667477E8B251906F5522756"/>
    <w:rsid w:val="000853D3"/>
    <w:pPr>
      <w:spacing w:line="278" w:lineRule="auto"/>
    </w:pPr>
    <w:rPr>
      <w:sz w:val="24"/>
      <w:szCs w:val="24"/>
    </w:rPr>
  </w:style>
  <w:style w:type="paragraph" w:customStyle="1" w:styleId="AAA94C76C97F4CD59E57FF4180B53C89">
    <w:name w:val="AAA94C76C97F4CD59E57FF4180B53C89"/>
    <w:rsid w:val="000853D3"/>
    <w:pPr>
      <w:spacing w:line="278" w:lineRule="auto"/>
    </w:pPr>
    <w:rPr>
      <w:sz w:val="24"/>
      <w:szCs w:val="24"/>
    </w:rPr>
  </w:style>
  <w:style w:type="paragraph" w:customStyle="1" w:styleId="559B389CDA6942A5B802B09AA03BF670">
    <w:name w:val="559B389CDA6942A5B802B09AA03BF670"/>
    <w:rsid w:val="000853D3"/>
    <w:pPr>
      <w:spacing w:line="278" w:lineRule="auto"/>
    </w:pPr>
    <w:rPr>
      <w:sz w:val="24"/>
      <w:szCs w:val="24"/>
    </w:rPr>
  </w:style>
  <w:style w:type="paragraph" w:customStyle="1" w:styleId="FC3B67E34E4144BCADBE1BE966DD301F">
    <w:name w:val="FC3B67E34E4144BCADBE1BE966DD301F"/>
    <w:rsid w:val="000853D3"/>
    <w:pPr>
      <w:spacing w:line="278" w:lineRule="auto"/>
    </w:pPr>
    <w:rPr>
      <w:sz w:val="24"/>
      <w:szCs w:val="24"/>
    </w:rPr>
  </w:style>
  <w:style w:type="paragraph" w:customStyle="1" w:styleId="198157C8A9C84CC8A5E3064CF7E5040E">
    <w:name w:val="198157C8A9C84CC8A5E3064CF7E5040E"/>
    <w:rsid w:val="000853D3"/>
    <w:pPr>
      <w:spacing w:line="278" w:lineRule="auto"/>
    </w:pPr>
    <w:rPr>
      <w:sz w:val="24"/>
      <w:szCs w:val="24"/>
    </w:rPr>
  </w:style>
  <w:style w:type="paragraph" w:customStyle="1" w:styleId="545EA51CE692465F974E784755BF1311">
    <w:name w:val="545EA51CE692465F974E784755BF1311"/>
    <w:rsid w:val="000853D3"/>
    <w:pPr>
      <w:spacing w:line="278" w:lineRule="auto"/>
    </w:pPr>
    <w:rPr>
      <w:sz w:val="24"/>
      <w:szCs w:val="24"/>
    </w:rPr>
  </w:style>
  <w:style w:type="paragraph" w:customStyle="1" w:styleId="301E876DEAF34CF385A83B1D5E4167D6">
    <w:name w:val="301E876DEAF34CF385A83B1D5E4167D6"/>
    <w:rsid w:val="000853D3"/>
    <w:pPr>
      <w:spacing w:line="278" w:lineRule="auto"/>
    </w:pPr>
    <w:rPr>
      <w:sz w:val="24"/>
      <w:szCs w:val="24"/>
    </w:rPr>
  </w:style>
  <w:style w:type="paragraph" w:customStyle="1" w:styleId="04A4D97FACF3409596A773BA7F21A144">
    <w:name w:val="04A4D97FACF3409596A773BA7F21A144"/>
    <w:rsid w:val="000853D3"/>
    <w:pPr>
      <w:spacing w:line="278" w:lineRule="auto"/>
    </w:pPr>
    <w:rPr>
      <w:sz w:val="24"/>
      <w:szCs w:val="24"/>
    </w:rPr>
  </w:style>
  <w:style w:type="paragraph" w:customStyle="1" w:styleId="91F19E460F7F4BB8AA425F731C0DC436">
    <w:name w:val="91F19E460F7F4BB8AA425F731C0DC436"/>
    <w:rsid w:val="000853D3"/>
    <w:pPr>
      <w:spacing w:line="278" w:lineRule="auto"/>
    </w:pPr>
    <w:rPr>
      <w:sz w:val="24"/>
      <w:szCs w:val="24"/>
    </w:rPr>
  </w:style>
  <w:style w:type="paragraph" w:customStyle="1" w:styleId="7903F30E74A949E9BA27EB3C753DAE00">
    <w:name w:val="7903F30E74A949E9BA27EB3C753DAE00"/>
    <w:rsid w:val="006C724B"/>
    <w:pPr>
      <w:spacing w:line="278" w:lineRule="auto"/>
    </w:pPr>
    <w:rPr>
      <w:sz w:val="24"/>
      <w:szCs w:val="24"/>
    </w:rPr>
  </w:style>
  <w:style w:type="paragraph" w:customStyle="1" w:styleId="53B5CD4A8E174416A9D590BA656B6542">
    <w:name w:val="53B5CD4A8E174416A9D590BA656B6542"/>
    <w:rsid w:val="006C724B"/>
    <w:pPr>
      <w:spacing w:line="278" w:lineRule="auto"/>
    </w:pPr>
    <w:rPr>
      <w:sz w:val="24"/>
      <w:szCs w:val="24"/>
    </w:rPr>
  </w:style>
  <w:style w:type="paragraph" w:customStyle="1" w:styleId="130BAE86918E49B4AC68F856D0CCD110">
    <w:name w:val="130BAE86918E49B4AC68F856D0CCD110"/>
    <w:rsid w:val="006C724B"/>
    <w:pPr>
      <w:spacing w:line="278" w:lineRule="auto"/>
    </w:pPr>
    <w:rPr>
      <w:sz w:val="24"/>
      <w:szCs w:val="24"/>
    </w:rPr>
  </w:style>
  <w:style w:type="paragraph" w:customStyle="1" w:styleId="55F3656B9C194B38B0B535E8F1503E66">
    <w:name w:val="55F3656B9C194B38B0B535E8F1503E66"/>
    <w:rsid w:val="006C724B"/>
    <w:pPr>
      <w:spacing w:line="278" w:lineRule="auto"/>
    </w:pPr>
    <w:rPr>
      <w:sz w:val="24"/>
      <w:szCs w:val="24"/>
    </w:rPr>
  </w:style>
  <w:style w:type="paragraph" w:customStyle="1" w:styleId="63A51E471B7C4388BF220F68C5BBCE0E">
    <w:name w:val="63A51E471B7C4388BF220F68C5BBCE0E"/>
    <w:rsid w:val="006C724B"/>
    <w:pPr>
      <w:spacing w:line="278" w:lineRule="auto"/>
    </w:pPr>
    <w:rPr>
      <w:sz w:val="24"/>
      <w:szCs w:val="24"/>
    </w:rPr>
  </w:style>
  <w:style w:type="paragraph" w:customStyle="1" w:styleId="3B81B2610FB643FCA0C90A527E3E1B1B">
    <w:name w:val="3B81B2610FB643FCA0C90A527E3E1B1B"/>
    <w:rsid w:val="006C724B"/>
    <w:pPr>
      <w:spacing w:line="278" w:lineRule="auto"/>
    </w:pPr>
    <w:rPr>
      <w:sz w:val="24"/>
      <w:szCs w:val="24"/>
    </w:rPr>
  </w:style>
  <w:style w:type="paragraph" w:customStyle="1" w:styleId="A5EB032136A942039BB1443D67D003EF">
    <w:name w:val="A5EB032136A942039BB1443D67D003EF"/>
    <w:rsid w:val="006C724B"/>
    <w:pPr>
      <w:spacing w:line="278" w:lineRule="auto"/>
    </w:pPr>
    <w:rPr>
      <w:sz w:val="24"/>
      <w:szCs w:val="24"/>
    </w:rPr>
  </w:style>
  <w:style w:type="paragraph" w:customStyle="1" w:styleId="03AE1D0C81B142E6AF71D8F7E743BF7F">
    <w:name w:val="03AE1D0C81B142E6AF71D8F7E743BF7F"/>
    <w:rsid w:val="006C724B"/>
    <w:pPr>
      <w:spacing w:line="278" w:lineRule="auto"/>
    </w:pPr>
    <w:rPr>
      <w:sz w:val="24"/>
      <w:szCs w:val="24"/>
    </w:rPr>
  </w:style>
  <w:style w:type="paragraph" w:customStyle="1" w:styleId="082AA0DF4E024BAF8285BA921E67FA06">
    <w:name w:val="082AA0DF4E024BAF8285BA921E67FA06"/>
    <w:rsid w:val="006C724B"/>
    <w:pPr>
      <w:spacing w:line="278" w:lineRule="auto"/>
    </w:pPr>
    <w:rPr>
      <w:sz w:val="24"/>
      <w:szCs w:val="24"/>
    </w:rPr>
  </w:style>
  <w:style w:type="paragraph" w:customStyle="1" w:styleId="66804EE13FE4421FB5C949629A5DEE8E">
    <w:name w:val="66804EE13FE4421FB5C949629A5DEE8E"/>
    <w:rsid w:val="004872A0"/>
    <w:pPr>
      <w:spacing w:line="278" w:lineRule="auto"/>
    </w:pPr>
    <w:rPr>
      <w:sz w:val="24"/>
      <w:szCs w:val="24"/>
    </w:rPr>
  </w:style>
  <w:style w:type="paragraph" w:customStyle="1" w:styleId="140115B193E747DCB8F9A3EEDBCBFF3C">
    <w:name w:val="140115B193E747DCB8F9A3EEDBCBFF3C"/>
    <w:rsid w:val="004872A0"/>
    <w:pPr>
      <w:spacing w:line="278" w:lineRule="auto"/>
    </w:pPr>
    <w:rPr>
      <w:sz w:val="24"/>
      <w:szCs w:val="24"/>
    </w:rPr>
  </w:style>
  <w:style w:type="paragraph" w:customStyle="1" w:styleId="76DC7816B4614FC7B0992D7C5D33F013">
    <w:name w:val="76DC7816B4614FC7B0992D7C5D33F013"/>
    <w:rsid w:val="00E52B8F"/>
    <w:pPr>
      <w:spacing w:line="278" w:lineRule="auto"/>
    </w:pPr>
    <w:rPr>
      <w:sz w:val="24"/>
      <w:szCs w:val="24"/>
    </w:rPr>
  </w:style>
  <w:style w:type="paragraph" w:customStyle="1" w:styleId="029D2726B2FB4BFBA959F8A9D68B90E2">
    <w:name w:val="029D2726B2FB4BFBA959F8A9D68B90E2"/>
    <w:rsid w:val="00E52B8F"/>
    <w:pPr>
      <w:spacing w:line="278" w:lineRule="auto"/>
    </w:pPr>
    <w:rPr>
      <w:sz w:val="24"/>
      <w:szCs w:val="24"/>
    </w:rPr>
  </w:style>
  <w:style w:type="paragraph" w:customStyle="1" w:styleId="FAE808C59DD64A6D835AC05753E5952D">
    <w:name w:val="FAE808C59DD64A6D835AC05753E5952D"/>
    <w:rsid w:val="00E52B8F"/>
    <w:pPr>
      <w:spacing w:line="278" w:lineRule="auto"/>
    </w:pPr>
    <w:rPr>
      <w:sz w:val="24"/>
      <w:szCs w:val="24"/>
    </w:rPr>
  </w:style>
  <w:style w:type="paragraph" w:customStyle="1" w:styleId="6AE7A634D2124D1B94526189EDA32E8C">
    <w:name w:val="6AE7A634D2124D1B94526189EDA32E8C"/>
    <w:rsid w:val="00E52B8F"/>
    <w:pPr>
      <w:spacing w:line="278" w:lineRule="auto"/>
    </w:pPr>
    <w:rPr>
      <w:sz w:val="24"/>
      <w:szCs w:val="24"/>
    </w:rPr>
  </w:style>
  <w:style w:type="paragraph" w:customStyle="1" w:styleId="7188CF0F929B4795BE36DA9DBF8BB405">
    <w:name w:val="7188CF0F929B4795BE36DA9DBF8BB405"/>
    <w:rsid w:val="00E52B8F"/>
    <w:pPr>
      <w:spacing w:line="278" w:lineRule="auto"/>
    </w:pPr>
    <w:rPr>
      <w:sz w:val="24"/>
      <w:szCs w:val="24"/>
    </w:rPr>
  </w:style>
  <w:style w:type="paragraph" w:customStyle="1" w:styleId="AB645006F47B4DB59908C6B28B360934">
    <w:name w:val="AB645006F47B4DB59908C6B28B360934"/>
    <w:rsid w:val="00E52B8F"/>
    <w:pPr>
      <w:spacing w:line="278" w:lineRule="auto"/>
    </w:pPr>
    <w:rPr>
      <w:sz w:val="24"/>
      <w:szCs w:val="24"/>
    </w:rPr>
  </w:style>
  <w:style w:type="paragraph" w:customStyle="1" w:styleId="5F5F91E9769847138753D1F6CF754119">
    <w:name w:val="5F5F91E9769847138753D1F6CF754119"/>
    <w:rsid w:val="00E52B8F"/>
    <w:pPr>
      <w:spacing w:line="278" w:lineRule="auto"/>
    </w:pPr>
    <w:rPr>
      <w:sz w:val="24"/>
      <w:szCs w:val="24"/>
    </w:rPr>
  </w:style>
  <w:style w:type="paragraph" w:customStyle="1" w:styleId="2ED48C662A13486ABDE9EF1C1058FFA4">
    <w:name w:val="2ED48C662A13486ABDE9EF1C1058FFA4"/>
    <w:rsid w:val="00E52B8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ELECTRICA">
      <a:dk1>
        <a:srgbClr val="003C6E"/>
      </a:dk1>
      <a:lt1>
        <a:srgbClr val="FFFFFF"/>
      </a:lt1>
      <a:dk2>
        <a:srgbClr val="0A0A0A"/>
      </a:dk2>
      <a:lt2>
        <a:srgbClr val="9BAAB4"/>
      </a:lt2>
      <a:accent1>
        <a:srgbClr val="003C6E"/>
      </a:accent1>
      <a:accent2>
        <a:srgbClr val="0096FF"/>
      </a:accent2>
      <a:accent3>
        <a:srgbClr val="9BAAB4"/>
      </a:accent3>
      <a:accent4>
        <a:srgbClr val="D7DAE2"/>
      </a:accent4>
      <a:accent5>
        <a:srgbClr val="0A0A0A"/>
      </a:accent5>
      <a:accent6>
        <a:srgbClr val="003C6E"/>
      </a:accent6>
      <a:hlink>
        <a:srgbClr val="0096FF"/>
      </a:hlink>
      <a:folHlink>
        <a:srgbClr val="003C6E"/>
      </a:folHlink>
    </a:clrScheme>
    <a:fontScheme name="Barlow">
      <a:majorFont>
        <a:latin typeface="Barlow Semi Condensed SemiBold"/>
        <a:ea typeface=""/>
        <a:cs typeface=""/>
      </a:majorFont>
      <a:minorFont>
        <a:latin typeface="Barlow Semi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93c5f6-e1c9-40d1-8aa3-28c0ad94ae89" xsi:nil="true"/>
    <lcf76f155ced4ddcb4097134ff3c332f xmlns="ffbdb1bc-26e3-4493-a1c4-11e9b321f2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19A06B8B427A643B758CB5F57EA37D3" ma:contentTypeVersion="11" ma:contentTypeDescription="Crear nuevo documento." ma:contentTypeScope="" ma:versionID="70ca92aa662b82d9ac4868d7a21c29ba">
  <xsd:schema xmlns:xsd="http://www.w3.org/2001/XMLSchema" xmlns:xs="http://www.w3.org/2001/XMLSchema" xmlns:p="http://schemas.microsoft.com/office/2006/metadata/properties" xmlns:ns2="ffbdb1bc-26e3-4493-a1c4-11e9b321f281" xmlns:ns3="fc93c5f6-e1c9-40d1-8aa3-28c0ad94ae89" targetNamespace="http://schemas.microsoft.com/office/2006/metadata/properties" ma:root="true" ma:fieldsID="eb08605364b6cde21ff5aa6ab550e355" ns2:_="" ns3:_="">
    <xsd:import namespace="ffbdb1bc-26e3-4493-a1c4-11e9b321f281"/>
    <xsd:import namespace="fc93c5f6-e1c9-40d1-8aa3-28c0ad94ae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db1bc-26e3-4493-a1c4-11e9b321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bec56c3-488b-41b5-b48b-9055a495df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3c5f6-e1c9-40d1-8aa3-28c0ad94ae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535b71-e2b6-45e7-aad0-d52148e5e87f}" ma:internalName="TaxCatchAll" ma:showField="CatchAllData" ma:web="fc93c5f6-e1c9-40d1-8aa3-28c0ad94a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2BB25-C077-42B2-8C7A-407C8D1A707E}">
  <ds:schemaRefs>
    <ds:schemaRef ds:uri="http://schemas.openxmlformats.org/officeDocument/2006/bibliography"/>
  </ds:schemaRefs>
</ds:datastoreItem>
</file>

<file path=customXml/itemProps2.xml><?xml version="1.0" encoding="utf-8"?>
<ds:datastoreItem xmlns:ds="http://schemas.openxmlformats.org/officeDocument/2006/customXml" ds:itemID="{BF98FC45-907F-49F6-8601-8839293F5E40}">
  <ds:schemaRefs>
    <ds:schemaRef ds:uri="http://schemas.microsoft.com/sharepoint/v3/contenttype/forms"/>
  </ds:schemaRefs>
</ds:datastoreItem>
</file>

<file path=customXml/itemProps3.xml><?xml version="1.0" encoding="utf-8"?>
<ds:datastoreItem xmlns:ds="http://schemas.openxmlformats.org/officeDocument/2006/customXml" ds:itemID="{C802497D-A110-4E11-9F0D-0F2BA6A4E11D}">
  <ds:schemaRefs>
    <ds:schemaRef ds:uri="http://schemas.microsoft.com/office/2006/metadata/properties"/>
    <ds:schemaRef ds:uri="http://schemas.microsoft.com/office/infopath/2007/PartnerControls"/>
    <ds:schemaRef ds:uri="fc93c5f6-e1c9-40d1-8aa3-28c0ad94ae89"/>
    <ds:schemaRef ds:uri="ffbdb1bc-26e3-4493-a1c4-11e9b321f281"/>
  </ds:schemaRefs>
</ds:datastoreItem>
</file>

<file path=customXml/itemProps4.xml><?xml version="1.0" encoding="utf-8"?>
<ds:datastoreItem xmlns:ds="http://schemas.openxmlformats.org/officeDocument/2006/customXml" ds:itemID="{1A0ED100-863A-4E61-8436-DB44AB16E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db1bc-26e3-4493-a1c4-11e9b321f281"/>
    <ds:schemaRef ds:uri="fc93c5f6-e1c9-40d1-8aa3-28c0ad94a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Red_Electrica_plantilla%20básica.dotx</Template>
  <TotalTime>39</TotalTime>
  <Pages>8</Pages>
  <Words>1750</Words>
  <Characters>9628</Characters>
  <Application>Microsoft Office Word</Application>
  <DocSecurity>0</DocSecurity>
  <Lines>80</Lines>
  <Paragraphs>22</Paragraphs>
  <ScaleCrop>false</ScaleCrop>
  <Company>Red Electrica de España</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 máximo tres líneas de texto</dc:title>
  <dc:creator>Nuño Martinez, Edgar</dc:creator>
  <cp:keywords/>
  <cp:lastModifiedBy>De La Peña Toledo, Juan</cp:lastModifiedBy>
  <cp:revision>142</cp:revision>
  <cp:lastPrinted>2025-04-09T10:40:00Z</cp:lastPrinted>
  <dcterms:created xsi:type="dcterms:W3CDTF">2025-04-01T16:59:00Z</dcterms:created>
  <dcterms:modified xsi:type="dcterms:W3CDTF">2025-09-01T16:11:00Z</dcterms:modified>
  <dc:language>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E Departamento">
    <vt:lpwstr>Departamento de Xxxxxx</vt:lpwstr>
  </property>
  <property fmtid="{D5CDD505-2E9C-101B-9397-08002B2CF9AE}" pid="3" name="REE Dirección">
    <vt:lpwstr>Dirección de Innovación Tecnológica y Sistemas</vt:lpwstr>
  </property>
  <property fmtid="{D5CDD505-2E9C-101B-9397-08002B2CF9AE}" pid="4" name="date">
    <vt:lpwstr>17 de abril de 2019</vt:lpwstr>
  </property>
  <property fmtid="{D5CDD505-2E9C-101B-9397-08002B2CF9AE}" pid="5" name="subtitle">
    <vt:lpwstr>subtitle, p.ej: Versión 0.1</vt:lpwstr>
  </property>
  <property fmtid="{D5CDD505-2E9C-101B-9397-08002B2CF9AE}" pid="6" name="ContentTypeId">
    <vt:lpwstr>0x010100B19A06B8B427A643B758CB5F57EA37D3</vt:lpwstr>
  </property>
  <property fmtid="{D5CDD505-2E9C-101B-9397-08002B2CF9AE}" pid="7" name="MediaServiceImageTags">
    <vt:lpwstr/>
  </property>
</Properties>
</file>